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C1924" w14:textId="77777777" w:rsidR="00727C63" w:rsidRPr="00727C63" w:rsidRDefault="00727C63" w:rsidP="000406A4">
      <w:pPr>
        <w:pStyle w:val="1Judul"/>
        <w:rPr>
          <w:rFonts w:ascii="Times New Roman" w:hAnsi="Times New Roman" w:cs="Times New Roman"/>
          <w:noProof/>
          <w:lang w:val="id-ID"/>
        </w:rPr>
      </w:pPr>
    </w:p>
    <w:p w14:paraId="3661BAD3" w14:textId="12D96616" w:rsidR="00727C63" w:rsidRPr="003D54CA" w:rsidRDefault="003D54CA" w:rsidP="003D54CA">
      <w:pPr>
        <w:pStyle w:val="1Judul"/>
        <w:rPr>
          <w:rFonts w:ascii="Times New Roman" w:hAnsi="Times New Roman" w:cs="Times New Roman"/>
          <w:noProof/>
          <w:sz w:val="24"/>
          <w:szCs w:val="24"/>
          <w:lang w:val="id-ID"/>
        </w:rPr>
      </w:pPr>
      <w:r w:rsidRPr="003D54CA">
        <w:rPr>
          <w:rFonts w:ascii="Times New Roman" w:hAnsi="Times New Roman" w:cs="Times New Roman"/>
          <w:noProof/>
          <w:sz w:val="24"/>
          <w:szCs w:val="24"/>
          <w:lang w:val="id-ID"/>
        </w:rPr>
        <w:t xml:space="preserve">Optimalisasi Latihan Beban </w:t>
      </w:r>
      <w:r>
        <w:rPr>
          <w:rFonts w:ascii="Times New Roman" w:hAnsi="Times New Roman" w:cs="Times New Roman"/>
          <w:noProof/>
          <w:sz w:val="24"/>
          <w:szCs w:val="24"/>
          <w:lang w:val="id-ID"/>
        </w:rPr>
        <w:t>u</w:t>
      </w:r>
      <w:r w:rsidRPr="003D54CA">
        <w:rPr>
          <w:rFonts w:ascii="Times New Roman" w:hAnsi="Times New Roman" w:cs="Times New Roman"/>
          <w:noProof/>
          <w:sz w:val="24"/>
          <w:szCs w:val="24"/>
          <w:lang w:val="id-ID"/>
        </w:rPr>
        <w:t xml:space="preserve">ntuk Meningkatkan Kemampuan Fisik Taruna Korps Marinir </w:t>
      </w:r>
      <w:r>
        <w:rPr>
          <w:rFonts w:ascii="Times New Roman" w:hAnsi="Times New Roman" w:cs="Times New Roman"/>
          <w:noProof/>
          <w:sz w:val="24"/>
          <w:szCs w:val="24"/>
          <w:lang w:val="id-ID"/>
        </w:rPr>
        <w:t>g</w:t>
      </w:r>
      <w:r w:rsidRPr="003D54CA">
        <w:rPr>
          <w:rFonts w:ascii="Times New Roman" w:hAnsi="Times New Roman" w:cs="Times New Roman"/>
          <w:noProof/>
          <w:sz w:val="24"/>
          <w:szCs w:val="24"/>
          <w:lang w:val="id-ID"/>
        </w:rPr>
        <w:t xml:space="preserve">una Menjadi Komandan Peleton </w:t>
      </w:r>
      <w:r>
        <w:rPr>
          <w:rFonts w:ascii="Times New Roman" w:hAnsi="Times New Roman" w:cs="Times New Roman"/>
          <w:noProof/>
          <w:sz w:val="24"/>
          <w:szCs w:val="24"/>
          <w:lang w:val="id-ID"/>
        </w:rPr>
        <w:t>di</w:t>
      </w:r>
      <w:r w:rsidRPr="003D54CA">
        <w:rPr>
          <w:rFonts w:ascii="Times New Roman" w:hAnsi="Times New Roman" w:cs="Times New Roman"/>
          <w:noProof/>
          <w:sz w:val="24"/>
          <w:szCs w:val="24"/>
          <w:lang w:val="id-ID"/>
        </w:rPr>
        <w:t xml:space="preserve"> Kesatuan Korps Marinir</w:t>
      </w:r>
    </w:p>
    <w:p w14:paraId="3AABF9CD" w14:textId="5686DAFC" w:rsidR="00727C63" w:rsidRPr="003D54CA" w:rsidRDefault="003D54CA" w:rsidP="000406A4">
      <w:pPr>
        <w:pStyle w:val="2Namapenulis"/>
        <w:rPr>
          <w:rFonts w:ascii="Times New Roman" w:hAnsi="Times New Roman" w:cs="Times New Roman"/>
          <w:noProof/>
          <w:sz w:val="24"/>
          <w:szCs w:val="24"/>
        </w:rPr>
      </w:pPr>
      <w:r w:rsidRPr="003D54CA">
        <w:rPr>
          <w:rFonts w:ascii="Times New Roman" w:hAnsi="Times New Roman" w:cs="Times New Roman"/>
          <w:noProof/>
          <w:sz w:val="24"/>
          <w:szCs w:val="24"/>
        </w:rPr>
        <w:t xml:space="preserve">Optimization </w:t>
      </w:r>
      <w:r>
        <w:rPr>
          <w:rFonts w:ascii="Times New Roman" w:hAnsi="Times New Roman" w:cs="Times New Roman"/>
          <w:noProof/>
          <w:sz w:val="24"/>
          <w:szCs w:val="24"/>
        </w:rPr>
        <w:t>o</w:t>
      </w:r>
      <w:r w:rsidRPr="003D54CA">
        <w:rPr>
          <w:rFonts w:ascii="Times New Roman" w:hAnsi="Times New Roman" w:cs="Times New Roman"/>
          <w:noProof/>
          <w:sz w:val="24"/>
          <w:szCs w:val="24"/>
        </w:rPr>
        <w:t xml:space="preserve">f Weight Training </w:t>
      </w:r>
      <w:r>
        <w:rPr>
          <w:rFonts w:ascii="Times New Roman" w:hAnsi="Times New Roman" w:cs="Times New Roman"/>
          <w:noProof/>
          <w:sz w:val="24"/>
          <w:szCs w:val="24"/>
        </w:rPr>
        <w:t>t</w:t>
      </w:r>
      <w:r w:rsidRPr="003D54CA">
        <w:rPr>
          <w:rFonts w:ascii="Times New Roman" w:hAnsi="Times New Roman" w:cs="Times New Roman"/>
          <w:noProof/>
          <w:sz w:val="24"/>
          <w:szCs w:val="24"/>
        </w:rPr>
        <w:t xml:space="preserve">o Improve The Physical Capabilities </w:t>
      </w:r>
      <w:r>
        <w:rPr>
          <w:rFonts w:ascii="Times New Roman" w:hAnsi="Times New Roman" w:cs="Times New Roman"/>
          <w:noProof/>
          <w:sz w:val="24"/>
          <w:szCs w:val="24"/>
        </w:rPr>
        <w:t>o</w:t>
      </w:r>
      <w:r w:rsidRPr="003D54CA">
        <w:rPr>
          <w:rFonts w:ascii="Times New Roman" w:hAnsi="Times New Roman" w:cs="Times New Roman"/>
          <w:noProof/>
          <w:sz w:val="24"/>
          <w:szCs w:val="24"/>
        </w:rPr>
        <w:t xml:space="preserve">f Marine Corps Cadets </w:t>
      </w:r>
      <w:r>
        <w:rPr>
          <w:rFonts w:ascii="Times New Roman" w:hAnsi="Times New Roman" w:cs="Times New Roman"/>
          <w:noProof/>
          <w:sz w:val="24"/>
          <w:szCs w:val="24"/>
        </w:rPr>
        <w:t>i</w:t>
      </w:r>
      <w:r w:rsidRPr="003D54CA">
        <w:rPr>
          <w:rFonts w:ascii="Times New Roman" w:hAnsi="Times New Roman" w:cs="Times New Roman"/>
          <w:noProof/>
          <w:sz w:val="24"/>
          <w:szCs w:val="24"/>
        </w:rPr>
        <w:t xml:space="preserve">n Preparation </w:t>
      </w:r>
      <w:r>
        <w:rPr>
          <w:rFonts w:ascii="Times New Roman" w:hAnsi="Times New Roman" w:cs="Times New Roman"/>
          <w:noProof/>
          <w:sz w:val="24"/>
          <w:szCs w:val="24"/>
        </w:rPr>
        <w:t>f</w:t>
      </w:r>
      <w:r w:rsidRPr="003D54CA">
        <w:rPr>
          <w:rFonts w:ascii="Times New Roman" w:hAnsi="Times New Roman" w:cs="Times New Roman"/>
          <w:noProof/>
          <w:sz w:val="24"/>
          <w:szCs w:val="24"/>
        </w:rPr>
        <w:t xml:space="preserve">or Platoon Commander Roles </w:t>
      </w:r>
      <w:r>
        <w:rPr>
          <w:rFonts w:ascii="Times New Roman" w:hAnsi="Times New Roman" w:cs="Times New Roman"/>
          <w:noProof/>
          <w:sz w:val="24"/>
          <w:szCs w:val="24"/>
        </w:rPr>
        <w:t>i</w:t>
      </w:r>
      <w:r w:rsidRPr="003D54CA">
        <w:rPr>
          <w:rFonts w:ascii="Times New Roman" w:hAnsi="Times New Roman" w:cs="Times New Roman"/>
          <w:noProof/>
          <w:sz w:val="24"/>
          <w:szCs w:val="24"/>
        </w:rPr>
        <w:t>n Marine Corps Units</w:t>
      </w:r>
    </w:p>
    <w:p w14:paraId="6FA578F4" w14:textId="211E47E6" w:rsidR="00727C63" w:rsidRPr="00DE3C73" w:rsidRDefault="00727C63" w:rsidP="00727C63">
      <w:pPr>
        <w:pStyle w:val="Judulabstrak"/>
        <w:rPr>
          <w:rFonts w:ascii="Times New Roman" w:hAnsi="Times New Roman" w:cs="Times New Roman"/>
          <w:noProof w:val="0"/>
          <w:szCs w:val="20"/>
          <w:vertAlign w:val="superscript"/>
          <w:lang w:val="de-DE"/>
        </w:rPr>
      </w:pPr>
      <w:r w:rsidRPr="00727C63">
        <w:rPr>
          <w:rFonts w:ascii="Times New Roman" w:hAnsi="Times New Roman" w:cs="Times New Roman"/>
          <w:noProof w:val="0"/>
          <w:szCs w:val="20"/>
          <w:lang w:val="de-DE"/>
        </w:rPr>
        <w:t xml:space="preserve">Muhammad </w:t>
      </w:r>
      <w:proofErr w:type="spellStart"/>
      <w:r w:rsidRPr="00727C63">
        <w:rPr>
          <w:rFonts w:ascii="Times New Roman" w:hAnsi="Times New Roman" w:cs="Times New Roman"/>
          <w:noProof w:val="0"/>
          <w:szCs w:val="20"/>
          <w:lang w:val="de-DE"/>
        </w:rPr>
        <w:t>Saifudin</w:t>
      </w:r>
      <w:proofErr w:type="spellEnd"/>
      <w:r w:rsidRPr="00727C63">
        <w:rPr>
          <w:rFonts w:ascii="Times New Roman" w:hAnsi="Times New Roman" w:cs="Times New Roman"/>
          <w:noProof w:val="0"/>
          <w:szCs w:val="20"/>
          <w:lang w:val="de-DE"/>
        </w:rPr>
        <w:t xml:space="preserve"> Faryana</w:t>
      </w:r>
      <w:r w:rsidR="00DE3C73">
        <w:rPr>
          <w:rFonts w:ascii="Times New Roman" w:hAnsi="Times New Roman" w:cs="Times New Roman"/>
          <w:noProof w:val="0"/>
          <w:szCs w:val="20"/>
          <w:vertAlign w:val="superscript"/>
          <w:lang w:val="de-DE"/>
        </w:rPr>
        <w:t>1*</w:t>
      </w:r>
      <w:r w:rsidR="00DE3C73">
        <w:rPr>
          <w:rFonts w:ascii="Times New Roman" w:hAnsi="Times New Roman" w:cs="Times New Roman"/>
          <w:noProof w:val="0"/>
          <w:szCs w:val="20"/>
          <w:lang w:val="de-DE"/>
        </w:rPr>
        <w:t xml:space="preserve">, </w:t>
      </w:r>
      <w:r w:rsidRPr="00727C63">
        <w:rPr>
          <w:rFonts w:ascii="Times New Roman" w:hAnsi="Times New Roman" w:cs="Times New Roman"/>
          <w:noProof w:val="0"/>
          <w:szCs w:val="20"/>
          <w:lang w:val="de-DE"/>
        </w:rPr>
        <w:t>Agus Salim</w:t>
      </w:r>
      <w:r w:rsidR="00DE3C73">
        <w:rPr>
          <w:rFonts w:ascii="Times New Roman" w:hAnsi="Times New Roman" w:cs="Times New Roman"/>
          <w:noProof w:val="0"/>
          <w:szCs w:val="20"/>
          <w:vertAlign w:val="superscript"/>
          <w:lang w:val="de-DE"/>
        </w:rPr>
        <w:t>1</w:t>
      </w:r>
      <w:r w:rsidR="00DE3C73">
        <w:rPr>
          <w:rFonts w:ascii="Times New Roman" w:hAnsi="Times New Roman" w:cs="Times New Roman"/>
          <w:noProof w:val="0"/>
          <w:szCs w:val="20"/>
          <w:lang w:val="de-DE"/>
        </w:rPr>
        <w:t xml:space="preserve"> </w:t>
      </w:r>
      <w:proofErr w:type="spellStart"/>
      <w:r w:rsidRPr="00727C63">
        <w:rPr>
          <w:rFonts w:ascii="Times New Roman" w:hAnsi="Times New Roman" w:cs="Times New Roman"/>
          <w:noProof w:val="0"/>
          <w:szCs w:val="20"/>
          <w:lang w:val="de-DE"/>
        </w:rPr>
        <w:t>Dwi</w:t>
      </w:r>
      <w:proofErr w:type="spellEnd"/>
      <w:r w:rsidRPr="00727C63">
        <w:rPr>
          <w:rFonts w:ascii="Times New Roman" w:hAnsi="Times New Roman" w:cs="Times New Roman"/>
          <w:noProof w:val="0"/>
          <w:szCs w:val="20"/>
          <w:lang w:val="de-DE"/>
        </w:rPr>
        <w:t xml:space="preserve"> Wardono</w:t>
      </w:r>
      <w:r w:rsidR="00DE3C73">
        <w:rPr>
          <w:rFonts w:ascii="Times New Roman" w:hAnsi="Times New Roman" w:cs="Times New Roman"/>
          <w:noProof w:val="0"/>
          <w:szCs w:val="20"/>
          <w:vertAlign w:val="superscript"/>
          <w:lang w:val="de-DE"/>
        </w:rPr>
        <w:t>1</w:t>
      </w:r>
    </w:p>
    <w:p w14:paraId="43194F70" w14:textId="6D85E938" w:rsidR="00142E52" w:rsidRPr="00142E52" w:rsidRDefault="00DE3C73" w:rsidP="00142E52">
      <w:pPr>
        <w:pStyle w:val="Judulabstrak"/>
        <w:spacing w:before="0"/>
        <w:rPr>
          <w:rFonts w:ascii="Times New Roman" w:hAnsi="Times New Roman" w:cs="Times New Roman"/>
          <w:noProof w:val="0"/>
          <w:szCs w:val="20"/>
          <w:lang w:val="de-DE"/>
        </w:rPr>
      </w:pPr>
      <w:r>
        <w:rPr>
          <w:rFonts w:ascii="Times New Roman" w:hAnsi="Times New Roman" w:cs="Times New Roman"/>
          <w:noProof w:val="0"/>
          <w:szCs w:val="20"/>
          <w:vertAlign w:val="superscript"/>
          <w:lang w:val="de-DE"/>
        </w:rPr>
        <w:t>1)</w:t>
      </w:r>
      <w:proofErr w:type="spellStart"/>
      <w:r w:rsidR="00142E52" w:rsidRPr="00142E52">
        <w:rPr>
          <w:rFonts w:ascii="Times New Roman" w:hAnsi="Times New Roman" w:cs="Times New Roman"/>
          <w:noProof w:val="0"/>
          <w:szCs w:val="20"/>
          <w:lang w:val="de-DE"/>
        </w:rPr>
        <w:t>Taruna</w:t>
      </w:r>
      <w:proofErr w:type="spellEnd"/>
      <w:r w:rsidR="00142E52" w:rsidRPr="00142E52">
        <w:rPr>
          <w:rFonts w:ascii="Times New Roman" w:hAnsi="Times New Roman" w:cs="Times New Roman"/>
          <w:noProof w:val="0"/>
          <w:szCs w:val="20"/>
          <w:lang w:val="de-DE"/>
        </w:rPr>
        <w:t xml:space="preserve"> </w:t>
      </w:r>
      <w:proofErr w:type="spellStart"/>
      <w:r w:rsidR="00142E52" w:rsidRPr="00142E52">
        <w:rPr>
          <w:rFonts w:ascii="Times New Roman" w:hAnsi="Times New Roman" w:cs="Times New Roman"/>
          <w:noProof w:val="0"/>
          <w:szCs w:val="20"/>
          <w:lang w:val="de-DE"/>
        </w:rPr>
        <w:t>Program</w:t>
      </w:r>
      <w:proofErr w:type="spellEnd"/>
      <w:r w:rsidR="00142E52" w:rsidRPr="00142E52">
        <w:rPr>
          <w:rFonts w:ascii="Times New Roman" w:hAnsi="Times New Roman" w:cs="Times New Roman"/>
          <w:noProof w:val="0"/>
          <w:szCs w:val="20"/>
          <w:lang w:val="de-DE"/>
        </w:rPr>
        <w:t xml:space="preserve"> Studi </w:t>
      </w:r>
      <w:proofErr w:type="spellStart"/>
      <w:r w:rsidR="00142E52" w:rsidRPr="00142E52">
        <w:rPr>
          <w:rFonts w:ascii="Times New Roman" w:hAnsi="Times New Roman" w:cs="Times New Roman"/>
          <w:noProof w:val="0"/>
          <w:szCs w:val="20"/>
          <w:lang w:val="de-DE"/>
        </w:rPr>
        <w:t>Manajemen</w:t>
      </w:r>
      <w:proofErr w:type="spellEnd"/>
      <w:r w:rsidR="00142E52" w:rsidRPr="00142E52">
        <w:rPr>
          <w:rFonts w:ascii="Times New Roman" w:hAnsi="Times New Roman" w:cs="Times New Roman"/>
          <w:noProof w:val="0"/>
          <w:szCs w:val="20"/>
          <w:lang w:val="de-DE"/>
        </w:rPr>
        <w:t xml:space="preserve"> Pertahanan Matra laut </w:t>
      </w:r>
      <w:proofErr w:type="spellStart"/>
      <w:r w:rsidR="00142E52" w:rsidRPr="00142E52">
        <w:rPr>
          <w:rFonts w:ascii="Times New Roman" w:hAnsi="Times New Roman" w:cs="Times New Roman"/>
          <w:noProof w:val="0"/>
          <w:szCs w:val="20"/>
          <w:lang w:val="de-DE"/>
        </w:rPr>
        <w:t>aspek</w:t>
      </w:r>
      <w:proofErr w:type="spellEnd"/>
      <w:r w:rsidR="00142E52" w:rsidRPr="00142E52">
        <w:rPr>
          <w:rFonts w:ascii="Times New Roman" w:hAnsi="Times New Roman" w:cs="Times New Roman"/>
          <w:noProof w:val="0"/>
          <w:szCs w:val="20"/>
          <w:lang w:val="de-DE"/>
        </w:rPr>
        <w:t xml:space="preserve"> </w:t>
      </w:r>
      <w:proofErr w:type="spellStart"/>
      <w:r w:rsidR="00142E52" w:rsidRPr="00142E52">
        <w:rPr>
          <w:rFonts w:ascii="Times New Roman" w:hAnsi="Times New Roman" w:cs="Times New Roman"/>
          <w:noProof w:val="0"/>
          <w:szCs w:val="20"/>
          <w:lang w:val="de-DE"/>
        </w:rPr>
        <w:t>darat</w:t>
      </w:r>
      <w:proofErr w:type="spellEnd"/>
      <w:r w:rsidR="00142E52" w:rsidRPr="00142E52">
        <w:rPr>
          <w:rFonts w:ascii="Times New Roman" w:hAnsi="Times New Roman" w:cs="Times New Roman"/>
          <w:noProof w:val="0"/>
          <w:szCs w:val="20"/>
          <w:lang w:val="de-DE"/>
        </w:rPr>
        <w:t xml:space="preserve"> AAL</w:t>
      </w:r>
    </w:p>
    <w:p w14:paraId="4F24C5FC" w14:textId="77777777" w:rsidR="00DE3C73" w:rsidRDefault="00DE3C73" w:rsidP="00142E52">
      <w:pPr>
        <w:pStyle w:val="Judulabstrak"/>
        <w:spacing w:before="0"/>
        <w:rPr>
          <w:rFonts w:ascii="Times New Roman" w:hAnsi="Times New Roman" w:cs="Times New Roman"/>
          <w:noProof w:val="0"/>
          <w:szCs w:val="20"/>
          <w:lang w:val="de-DE"/>
        </w:rPr>
      </w:pPr>
    </w:p>
    <w:p w14:paraId="4E907885" w14:textId="4550FDC8" w:rsidR="00142E52" w:rsidRPr="00142E52" w:rsidRDefault="00142E52" w:rsidP="00142E52">
      <w:pPr>
        <w:pStyle w:val="Judulabstrak"/>
        <w:spacing w:before="0"/>
        <w:rPr>
          <w:rFonts w:ascii="Times New Roman" w:hAnsi="Times New Roman" w:cs="Times New Roman"/>
          <w:noProof w:val="0"/>
          <w:szCs w:val="20"/>
          <w:lang w:val="de-DE"/>
        </w:rPr>
      </w:pPr>
      <w:proofErr w:type="spellStart"/>
      <w:r w:rsidRPr="00142E52">
        <w:rPr>
          <w:rFonts w:ascii="Times New Roman" w:hAnsi="Times New Roman" w:cs="Times New Roman"/>
          <w:noProof w:val="0"/>
          <w:szCs w:val="20"/>
          <w:lang w:val="de-DE"/>
        </w:rPr>
        <w:t>Jl</w:t>
      </w:r>
      <w:proofErr w:type="spellEnd"/>
      <w:r w:rsidRPr="00142E52">
        <w:rPr>
          <w:rFonts w:ascii="Times New Roman" w:hAnsi="Times New Roman" w:cs="Times New Roman"/>
          <w:noProof w:val="0"/>
          <w:szCs w:val="20"/>
          <w:lang w:val="de-DE"/>
        </w:rPr>
        <w:t>. Bumimoro Morokrembangan, Surabaya, Jawa Timur, 60178, Indonesia</w:t>
      </w:r>
    </w:p>
    <w:p w14:paraId="176C5718" w14:textId="77777777" w:rsidR="00142E52" w:rsidRPr="00142E52" w:rsidRDefault="00142E52" w:rsidP="00142E52">
      <w:pPr>
        <w:pStyle w:val="Judulabstrak"/>
        <w:spacing w:before="0"/>
        <w:rPr>
          <w:rFonts w:ascii="Times New Roman" w:hAnsi="Times New Roman" w:cs="Times New Roman"/>
          <w:noProof w:val="0"/>
          <w:szCs w:val="20"/>
          <w:lang w:val="de-DE"/>
        </w:rPr>
      </w:pPr>
    </w:p>
    <w:p w14:paraId="2D716D80" w14:textId="63BE49F8" w:rsidR="00727C63" w:rsidRPr="00727C63" w:rsidRDefault="00142E52" w:rsidP="00142E52">
      <w:pPr>
        <w:pStyle w:val="Judulabstrak"/>
        <w:spacing w:before="0"/>
        <w:rPr>
          <w:rFonts w:ascii="Times New Roman" w:hAnsi="Times New Roman" w:cs="Times New Roman"/>
          <w:noProof w:val="0"/>
          <w:szCs w:val="20"/>
          <w:lang w:val="de-DE"/>
        </w:rPr>
      </w:pPr>
      <w:r w:rsidRPr="00142E52">
        <w:rPr>
          <w:rFonts w:ascii="Times New Roman" w:hAnsi="Times New Roman" w:cs="Times New Roman"/>
          <w:noProof w:val="0"/>
          <w:szCs w:val="20"/>
          <w:lang w:val="de-DE"/>
        </w:rPr>
        <w:t xml:space="preserve">*Penulis korespondensi, Surel: </w:t>
      </w:r>
      <w:r>
        <w:rPr>
          <w:rFonts w:ascii="Times New Roman" w:hAnsi="Times New Roman" w:cs="Times New Roman"/>
          <w:noProof w:val="0"/>
          <w:szCs w:val="20"/>
          <w:lang w:val="de-DE"/>
        </w:rPr>
        <w:t>msaifudinfaryana</w:t>
      </w:r>
      <w:r w:rsidRPr="00142E52">
        <w:rPr>
          <w:rFonts w:ascii="Times New Roman" w:hAnsi="Times New Roman" w:cs="Times New Roman"/>
          <w:noProof w:val="0"/>
          <w:szCs w:val="20"/>
          <w:lang w:val="de-DE"/>
        </w:rPr>
        <w:t>@gmail.com</w:t>
      </w:r>
    </w:p>
    <w:p w14:paraId="63B6FAB8" w14:textId="77777777" w:rsidR="003E367E" w:rsidRPr="00727C63" w:rsidRDefault="003E367E" w:rsidP="00DE3C73">
      <w:pPr>
        <w:pStyle w:val="6Teks"/>
        <w:ind w:left="0" w:firstLine="0"/>
        <w:rPr>
          <w:rFonts w:ascii="Times New Roman" w:hAnsi="Times New Roman" w:cs="Times New Roman"/>
          <w:kern w:val="0"/>
          <w:sz w:val="20"/>
          <w:szCs w:val="20"/>
          <w:lang w:val="de-DE"/>
        </w:rPr>
      </w:pPr>
    </w:p>
    <w:p w14:paraId="1C8F2200" w14:textId="26BD5F29" w:rsidR="00727C63" w:rsidRPr="00727C63" w:rsidRDefault="00727C63" w:rsidP="00727C63">
      <w:pPr>
        <w:pStyle w:val="6Teks"/>
        <w:jc w:val="center"/>
        <w:rPr>
          <w:rFonts w:ascii="Times New Roman" w:hAnsi="Times New Roman" w:cs="Times New Roman"/>
          <w:b/>
          <w:bCs/>
          <w:i/>
          <w:iCs/>
          <w:kern w:val="0"/>
          <w:sz w:val="20"/>
          <w:szCs w:val="20"/>
          <w:lang w:val="de-DE"/>
        </w:rPr>
      </w:pPr>
      <w:r w:rsidRPr="00727C63">
        <w:rPr>
          <w:rFonts w:ascii="Times New Roman" w:hAnsi="Times New Roman" w:cs="Times New Roman"/>
          <w:b/>
          <w:bCs/>
          <w:i/>
          <w:iCs/>
          <w:kern w:val="0"/>
          <w:sz w:val="20"/>
          <w:szCs w:val="20"/>
          <w:lang w:val="de-DE"/>
        </w:rPr>
        <w:t>Abstract</w:t>
      </w:r>
    </w:p>
    <w:p w14:paraId="461D5EB6" w14:textId="32F5E9ED" w:rsidR="00727C63" w:rsidRPr="00727C63" w:rsidRDefault="00727C63" w:rsidP="00DE3C73">
      <w:pPr>
        <w:pStyle w:val="6Teks"/>
        <w:rPr>
          <w:rFonts w:ascii="Times New Roman" w:hAnsi="Times New Roman" w:cs="Times New Roman"/>
          <w:b/>
          <w:bCs/>
          <w:i/>
          <w:iCs/>
          <w:kern w:val="0"/>
          <w:sz w:val="20"/>
          <w:szCs w:val="20"/>
          <w:lang w:val="de-DE"/>
        </w:rPr>
      </w:pPr>
      <w:r w:rsidRPr="00727C63">
        <w:rPr>
          <w:rFonts w:ascii="Times New Roman" w:hAnsi="Times New Roman" w:cs="Times New Roman"/>
          <w:b/>
          <w:bCs/>
          <w:i/>
          <w:iCs/>
          <w:kern w:val="0"/>
          <w:sz w:val="20"/>
          <w:szCs w:val="20"/>
          <w:lang w:val="de-DE"/>
        </w:rPr>
        <w:t xml:space="preserve">Physical fitness is a fundamental requirement for Marine Corps Cadets, both during their education at the Naval Academy and in their future military service. The role of a Platoon Commander requires excellent physical condition, adequate muscular strength, high endurance, and strong mental readiness. This study aims to describe and analyze the optimization of weight training as a physical conditioning method to improve the physical capabilities of Marine Corps Cadets. The research employed a descriptive qualitative approach using questionnaires, interviews, and documentation as data collection techniques. The subjects consisted of Marine Corps Cadets who participated in weight training programs at the Naval Academy, involving 11 questionnaire respondents and key informants from the Physical Training Department. The results indicate that well-planned, structured, and supervised weight training programs significantly enhance muscular strength, physical endurance, agility, coordination, and self-confidence. Furthermore, weight training contributes to improved physical fitness test scores and the development of a more proportional body posture. Therefore, the optimization of weight training can be considered an essential component of physical training programs to prepare Marine Corps Cadets to become professional and </w:t>
      </w:r>
      <w:proofErr w:type="spellStart"/>
      <w:r w:rsidRPr="00727C63">
        <w:rPr>
          <w:rFonts w:ascii="Times New Roman" w:hAnsi="Times New Roman" w:cs="Times New Roman"/>
          <w:b/>
          <w:bCs/>
          <w:i/>
          <w:iCs/>
          <w:kern w:val="0"/>
          <w:sz w:val="20"/>
          <w:szCs w:val="20"/>
          <w:lang w:val="de-DE"/>
        </w:rPr>
        <w:t>mission-ready</w:t>
      </w:r>
      <w:proofErr w:type="spellEnd"/>
      <w:r w:rsidRPr="00727C63">
        <w:rPr>
          <w:rFonts w:ascii="Times New Roman" w:hAnsi="Times New Roman" w:cs="Times New Roman"/>
          <w:b/>
          <w:bCs/>
          <w:i/>
          <w:iCs/>
          <w:kern w:val="0"/>
          <w:sz w:val="20"/>
          <w:szCs w:val="20"/>
          <w:lang w:val="de-DE"/>
        </w:rPr>
        <w:t xml:space="preserve"> Platoon Commanders.</w:t>
      </w:r>
    </w:p>
    <w:p w14:paraId="5FF91886" w14:textId="6FC74474" w:rsidR="00203DAD" w:rsidRPr="00727C63" w:rsidRDefault="00727C63" w:rsidP="00727C63">
      <w:pPr>
        <w:pStyle w:val="6Teks"/>
        <w:rPr>
          <w:rFonts w:ascii="Times New Roman" w:hAnsi="Times New Roman" w:cs="Times New Roman"/>
          <w:b/>
          <w:bCs/>
          <w:i/>
          <w:iCs/>
          <w:kern w:val="0"/>
          <w:sz w:val="20"/>
          <w:szCs w:val="20"/>
          <w:lang w:val="de-DE"/>
        </w:rPr>
      </w:pPr>
      <w:r w:rsidRPr="00727C63">
        <w:rPr>
          <w:rFonts w:ascii="Times New Roman" w:hAnsi="Times New Roman" w:cs="Times New Roman"/>
          <w:b/>
          <w:bCs/>
          <w:i/>
          <w:iCs/>
          <w:kern w:val="0"/>
          <w:sz w:val="20"/>
          <w:szCs w:val="20"/>
          <w:lang w:val="de-DE"/>
        </w:rPr>
        <w:t>Keywords: weight training, physical ability, physical fitness, Marine Corps Cadets.</w:t>
      </w:r>
    </w:p>
    <w:p w14:paraId="5806FAFC" w14:textId="77777777" w:rsidR="00727C63" w:rsidRDefault="00727C63" w:rsidP="00727C63">
      <w:pPr>
        <w:pStyle w:val="6Teks"/>
        <w:rPr>
          <w:rFonts w:ascii="Times New Roman" w:hAnsi="Times New Roman" w:cs="Times New Roman"/>
          <w:b/>
          <w:bCs/>
          <w:i/>
          <w:iCs/>
          <w:kern w:val="0"/>
          <w:sz w:val="20"/>
          <w:szCs w:val="20"/>
          <w:lang w:val="de-DE"/>
        </w:rPr>
      </w:pPr>
    </w:p>
    <w:p w14:paraId="330939C9" w14:textId="7A536B3E" w:rsidR="00142E52" w:rsidRPr="00142E52" w:rsidRDefault="00142E52" w:rsidP="00DE3C73">
      <w:pPr>
        <w:pStyle w:val="6Teks"/>
        <w:jc w:val="center"/>
        <w:rPr>
          <w:rFonts w:ascii="Times New Roman" w:hAnsi="Times New Roman" w:cs="Times New Roman"/>
          <w:b/>
          <w:bCs/>
          <w:kern w:val="0"/>
          <w:sz w:val="20"/>
          <w:szCs w:val="20"/>
          <w:lang w:val="de-DE"/>
        </w:rPr>
      </w:pPr>
      <w:proofErr w:type="spellStart"/>
      <w:r w:rsidRPr="00142E52">
        <w:rPr>
          <w:rFonts w:ascii="Times New Roman" w:hAnsi="Times New Roman" w:cs="Times New Roman"/>
          <w:b/>
          <w:bCs/>
          <w:kern w:val="0"/>
          <w:sz w:val="20"/>
          <w:szCs w:val="20"/>
          <w:lang w:val="de-DE"/>
        </w:rPr>
        <w:t>Abstrak</w:t>
      </w:r>
      <w:proofErr w:type="spellEnd"/>
    </w:p>
    <w:p w14:paraId="403AC1A2" w14:textId="61D5F0BA" w:rsidR="00142E52" w:rsidRPr="00142E52" w:rsidRDefault="00142E52" w:rsidP="00DE3C73">
      <w:pPr>
        <w:pStyle w:val="6Teks"/>
        <w:rPr>
          <w:rFonts w:ascii="Times New Roman" w:hAnsi="Times New Roman" w:cs="Times New Roman"/>
          <w:b/>
          <w:bCs/>
          <w:kern w:val="0"/>
          <w:sz w:val="20"/>
          <w:szCs w:val="20"/>
          <w:lang w:val="de-DE"/>
        </w:rPr>
      </w:pPr>
      <w:r w:rsidRPr="00142E52">
        <w:rPr>
          <w:rFonts w:ascii="Times New Roman" w:hAnsi="Times New Roman" w:cs="Times New Roman"/>
          <w:b/>
          <w:bCs/>
          <w:kern w:val="0"/>
          <w:sz w:val="20"/>
          <w:szCs w:val="20"/>
          <w:lang w:val="de-DE"/>
        </w:rPr>
        <w:t xml:space="preserve">Kemampuan fisik merupakan aspek fundamental yang harus dimiliki oleh Taruna Korps Marinir, baik selama menjalani pendidikan di Akademi Angkatan Laut maupun saat melaksanakan tugas kedinasan di satuan. Tantangan tugas sebagai Komandan Peleton menuntut kondisi fisik yang prima, kekuatan otot yang memadai, daya tahan tinggi, serta kesiapan mental yang kuat. Penelitian ini bertujuan untuk mendeskripsikan dan menganalisis optimalisasi latihan beban sebagai salah satu metode pembinaan fisik guna meningkatkan kemampuan fisik Taruna Korps Marinir. Penelitian menggunakan pendekatan deskriptif kualitatif dengan teknik pengumpulan data berupa kuesioner, wawancara, dan dokumentasi. Subjek penelitian adalah Taruna Korps Marinir yang melaksanakan latihan beban di Akademi Angkatan Laut, dengan jumlah responden kuesioner sebanyak 11 orang serta informan kunci dari Departemen Jasmani. Hasil penelitian menunjukkan bahwa latihan beban yang dilaksanakan secara terprogram, </w:t>
      </w:r>
      <w:r w:rsidRPr="00142E52">
        <w:rPr>
          <w:rFonts w:ascii="Times New Roman" w:hAnsi="Times New Roman" w:cs="Times New Roman"/>
          <w:b/>
          <w:bCs/>
          <w:kern w:val="0"/>
          <w:sz w:val="20"/>
          <w:szCs w:val="20"/>
          <w:lang w:val="de-DE"/>
        </w:rPr>
        <w:lastRenderedPageBreak/>
        <w:t xml:space="preserve">terukur, dan diawasi oleh pelatih yang kompeten mampu meningkatkan kekuatan otot, daya tahan fisik, kelincahan, koordinasi, serta kepercayaan diri taruna. Selain itu, latihan beban juga berkontribusi terhadap peningkatan nilai kesamaptaan jasmani dan pembentukan postur tubuh yang lebih proporsional. Dengan demikian, optimalisasi latihan beban dapat dijadikan sebagai salah satu komponen penting dalam program pembinaan fisik Taruna Korps Marinir guna mempersiapkan mereka menjadi Komandan Peleton yang profesional dan siap menghadapi </w:t>
      </w:r>
      <w:proofErr w:type="spellStart"/>
      <w:r w:rsidRPr="00142E52">
        <w:rPr>
          <w:rFonts w:ascii="Times New Roman" w:hAnsi="Times New Roman" w:cs="Times New Roman"/>
          <w:b/>
          <w:bCs/>
          <w:kern w:val="0"/>
          <w:sz w:val="20"/>
          <w:szCs w:val="20"/>
          <w:lang w:val="de-DE"/>
        </w:rPr>
        <w:t>tuntutan</w:t>
      </w:r>
      <w:proofErr w:type="spellEnd"/>
      <w:r w:rsidRPr="00142E52">
        <w:rPr>
          <w:rFonts w:ascii="Times New Roman" w:hAnsi="Times New Roman" w:cs="Times New Roman"/>
          <w:b/>
          <w:bCs/>
          <w:kern w:val="0"/>
          <w:sz w:val="20"/>
          <w:szCs w:val="20"/>
          <w:lang w:val="de-DE"/>
        </w:rPr>
        <w:t xml:space="preserve"> </w:t>
      </w:r>
      <w:proofErr w:type="spellStart"/>
      <w:r w:rsidRPr="00142E52">
        <w:rPr>
          <w:rFonts w:ascii="Times New Roman" w:hAnsi="Times New Roman" w:cs="Times New Roman"/>
          <w:b/>
          <w:bCs/>
          <w:kern w:val="0"/>
          <w:sz w:val="20"/>
          <w:szCs w:val="20"/>
          <w:lang w:val="de-DE"/>
        </w:rPr>
        <w:t>tugas</w:t>
      </w:r>
      <w:proofErr w:type="spellEnd"/>
      <w:r w:rsidRPr="00142E52">
        <w:rPr>
          <w:rFonts w:ascii="Times New Roman" w:hAnsi="Times New Roman" w:cs="Times New Roman"/>
          <w:b/>
          <w:bCs/>
          <w:kern w:val="0"/>
          <w:sz w:val="20"/>
          <w:szCs w:val="20"/>
          <w:lang w:val="de-DE"/>
        </w:rPr>
        <w:t xml:space="preserve"> di </w:t>
      </w:r>
      <w:proofErr w:type="spellStart"/>
      <w:r w:rsidRPr="00142E52">
        <w:rPr>
          <w:rFonts w:ascii="Times New Roman" w:hAnsi="Times New Roman" w:cs="Times New Roman"/>
          <w:b/>
          <w:bCs/>
          <w:kern w:val="0"/>
          <w:sz w:val="20"/>
          <w:szCs w:val="20"/>
          <w:lang w:val="de-DE"/>
        </w:rPr>
        <w:t>kesatuan</w:t>
      </w:r>
      <w:proofErr w:type="spellEnd"/>
      <w:r w:rsidRPr="00142E52">
        <w:rPr>
          <w:rFonts w:ascii="Times New Roman" w:hAnsi="Times New Roman" w:cs="Times New Roman"/>
          <w:b/>
          <w:bCs/>
          <w:kern w:val="0"/>
          <w:sz w:val="20"/>
          <w:szCs w:val="20"/>
          <w:lang w:val="de-DE"/>
        </w:rPr>
        <w:t>.</w:t>
      </w:r>
    </w:p>
    <w:p w14:paraId="6E5177B0" w14:textId="292334DA" w:rsidR="00727C63" w:rsidRPr="00142E52" w:rsidRDefault="00142E52" w:rsidP="00142E52">
      <w:pPr>
        <w:pStyle w:val="6Teks"/>
        <w:rPr>
          <w:rFonts w:ascii="Times New Roman" w:hAnsi="Times New Roman" w:cs="Times New Roman"/>
          <w:b/>
          <w:bCs/>
          <w:kern w:val="0"/>
          <w:sz w:val="20"/>
          <w:szCs w:val="20"/>
          <w:lang w:val="de-DE"/>
        </w:rPr>
      </w:pPr>
      <w:r w:rsidRPr="00142E52">
        <w:rPr>
          <w:rFonts w:ascii="Times New Roman" w:hAnsi="Times New Roman" w:cs="Times New Roman"/>
          <w:b/>
          <w:bCs/>
          <w:kern w:val="0"/>
          <w:sz w:val="20"/>
          <w:szCs w:val="20"/>
          <w:lang w:val="de-DE"/>
        </w:rPr>
        <w:t>Kata kunci: latihan beban, kemampuan fisik, kesamaptaan jasmani, Taruna Korps Marinir.</w:t>
      </w:r>
    </w:p>
    <w:p w14:paraId="4AC78FE7" w14:textId="77777777" w:rsidR="00727C63" w:rsidRPr="00727C63" w:rsidRDefault="00727C63" w:rsidP="00727C63">
      <w:pPr>
        <w:pStyle w:val="6Teks"/>
        <w:rPr>
          <w:rFonts w:ascii="Times New Roman" w:hAnsi="Times New Roman" w:cs="Times New Roman"/>
          <w:b/>
          <w:bCs/>
          <w:i/>
          <w:iCs/>
          <w:noProof/>
          <w:lang w:val="id-ID"/>
        </w:rPr>
      </w:pPr>
    </w:p>
    <w:tbl>
      <w:tblPr>
        <w:tblW w:w="0" w:type="auto"/>
        <w:shd w:val="clear" w:color="auto" w:fill="D9D9D9"/>
        <w:tblLayout w:type="fixed"/>
        <w:tblLook w:val="04A0" w:firstRow="1" w:lastRow="0" w:firstColumn="1" w:lastColumn="0" w:noHBand="0" w:noVBand="1"/>
      </w:tblPr>
      <w:tblGrid>
        <w:gridCol w:w="8257"/>
        <w:gridCol w:w="248"/>
      </w:tblGrid>
      <w:tr w:rsidR="001053FB" w:rsidRPr="00727C63" w14:paraId="7E62CDB5" w14:textId="77777777" w:rsidTr="00B0765B">
        <w:trPr>
          <w:trHeight w:val="287"/>
        </w:trPr>
        <w:tc>
          <w:tcPr>
            <w:tcW w:w="8257" w:type="dxa"/>
            <w:shd w:val="clear" w:color="auto" w:fill="D9D9D9" w:themeFill="background1" w:themeFillShade="D9"/>
            <w:vAlign w:val="center"/>
          </w:tcPr>
          <w:p w14:paraId="722EB341" w14:textId="77777777" w:rsidR="002F6C9D" w:rsidRPr="00727C63" w:rsidRDefault="002F6C9D" w:rsidP="00E11FF3">
            <w:pPr>
              <w:numPr>
                <w:ilvl w:val="0"/>
                <w:numId w:val="6"/>
              </w:numPr>
              <w:spacing w:after="0" w:line="240" w:lineRule="auto"/>
              <w:ind w:left="321" w:hanging="284"/>
              <w:rPr>
                <w:rFonts w:ascii="Times New Roman" w:hAnsi="Times New Roman"/>
                <w:b/>
              </w:rPr>
            </w:pPr>
            <w:r w:rsidRPr="00727C63">
              <w:rPr>
                <w:rFonts w:ascii="Times New Roman" w:hAnsi="Times New Roman"/>
                <w:b/>
                <w:noProof/>
              </w:rPr>
              <w:t>Pendahuluan</w:t>
            </w:r>
          </w:p>
        </w:tc>
        <w:tc>
          <w:tcPr>
            <w:tcW w:w="248" w:type="dxa"/>
            <w:shd w:val="clear" w:color="auto" w:fill="D9D9D9" w:themeFill="background1" w:themeFillShade="D9"/>
          </w:tcPr>
          <w:p w14:paraId="049FB802" w14:textId="77777777" w:rsidR="002F6C9D" w:rsidRPr="00727C63" w:rsidRDefault="002F6C9D" w:rsidP="00C81427">
            <w:pPr>
              <w:spacing w:after="0" w:line="240" w:lineRule="auto"/>
              <w:rPr>
                <w:rFonts w:ascii="Times New Roman" w:hAnsi="Times New Roman"/>
                <w:b/>
                <w:noProof/>
              </w:rPr>
            </w:pPr>
          </w:p>
        </w:tc>
      </w:tr>
    </w:tbl>
    <w:p w14:paraId="3288E975" w14:textId="77777777" w:rsidR="00727C63" w:rsidRPr="00727C63" w:rsidRDefault="00727C63" w:rsidP="00727C63">
      <w:pPr>
        <w:pStyle w:val="6Teks"/>
        <w:rPr>
          <w:rFonts w:ascii="Times New Roman" w:hAnsi="Times New Roman" w:cs="Times New Roman"/>
          <w:noProof/>
        </w:rPr>
      </w:pPr>
      <w:r w:rsidRPr="00727C63">
        <w:rPr>
          <w:rFonts w:ascii="Times New Roman" w:hAnsi="Times New Roman" w:cs="Times New Roman"/>
          <w:noProof/>
        </w:rPr>
        <w:t>Pendidikan di Akademi Angkatan Laut (AAL) memiliki mandat strategis dalam menyiapkan calon Perwira TNI Angkatan Laut yang tidak hanya unggul secara akademik dan profesional, tetapi juga memiliki ketangguhan fisik dan mental sebagai prajurit pejuang. Khusus bagi Taruna Korps Marinir, aspek kemampuan fisik menjadi salah satu faktor penentu utama keberhasilan pelaksanaan tugas, mengingat karakteristik operasi Korps Marinir yang menuntut mobilitas tinggi, daya tahan fisik prima, kekuatan otot yang optimal, serta kesiapan menghadapi medan operasi yang kompleks dan dinamis. Dalam konteks tersebut, pembinaan fisik tidak dapat dipandang sebagai aktivitas pelengkap, melainkan sebagai komponen inti dalam sistem pendidikan dan pelatihan taruna.</w:t>
      </w:r>
    </w:p>
    <w:p w14:paraId="0F2E060D" w14:textId="77777777" w:rsidR="00727C63" w:rsidRPr="00727C63" w:rsidRDefault="00727C63" w:rsidP="00727C63">
      <w:pPr>
        <w:pStyle w:val="6Teks"/>
        <w:rPr>
          <w:rFonts w:ascii="Times New Roman" w:hAnsi="Times New Roman" w:cs="Times New Roman"/>
          <w:noProof/>
        </w:rPr>
      </w:pPr>
      <w:r w:rsidRPr="00727C63">
        <w:rPr>
          <w:rFonts w:ascii="Times New Roman" w:hAnsi="Times New Roman" w:cs="Times New Roman"/>
          <w:noProof/>
        </w:rPr>
        <w:t>Berbagai penelitian menunjukkan bahwa kemampuan fisik yang baik berkorelasi positif dengan performa tugas militer, efektivitas kepemimpinan lapangan, serta ketahanan mental prajurit dalam situasi tekanan tinggi (Bompa &amp; Buzzichelli, 2019). Komandan Peleton sebagai pemimpin taktis terdepan dituntut untuk mampu menjadi teladan bagi anggota, baik dari aspek profesionalisme, disiplin, maupun ketangguhan fisik. Oleh karena itu, Taruna Korps Marinir yang dipersiapkan untuk menduduki jabatan Komandan Peleton harus memiliki kemampuan fisik yang melampaui standar minimal kesamaptaan jasmani.</w:t>
      </w:r>
    </w:p>
    <w:p w14:paraId="7A95E5F7" w14:textId="77777777" w:rsidR="00727C63" w:rsidRPr="00727C63" w:rsidRDefault="00727C63" w:rsidP="00727C63">
      <w:pPr>
        <w:pStyle w:val="6Teks"/>
        <w:rPr>
          <w:rFonts w:ascii="Times New Roman" w:hAnsi="Times New Roman" w:cs="Times New Roman"/>
          <w:noProof/>
        </w:rPr>
      </w:pPr>
      <w:r w:rsidRPr="00727C63">
        <w:rPr>
          <w:rFonts w:ascii="Times New Roman" w:hAnsi="Times New Roman" w:cs="Times New Roman"/>
          <w:noProof/>
        </w:rPr>
        <w:t>Namun demikian, realitas di lapangan menunjukkan bahwa pembinaan fisik yang bersifat konvensional, seperti latihan kesamaptaan rutin, belum sepenuhnya mampu menjawab kebutuhan fisik Taruna Korps Marinir secara komprehensif. Evaluasi hasil uji kesamaptaan jasmani di lingkungan pendidikan militer menunjukkan masih adanya taruna yang berada pada batas minimal kelulusan, bahkan sebagian belum memenuhi standar yang ditetapkan, khususnya pada komponen kekuatan otot dan daya tahan (Sugiyono, 2017). Kondisi ini mengindikasikan adanya kesenjangan antara tuntutan tugas di satuan dengan hasil pembinaan fisik yang diperoleh selama pendidikan.</w:t>
      </w:r>
    </w:p>
    <w:p w14:paraId="2C369617" w14:textId="77777777" w:rsidR="00727C63" w:rsidRPr="00727C63" w:rsidRDefault="00727C63" w:rsidP="00727C63">
      <w:pPr>
        <w:pStyle w:val="6Teks"/>
        <w:rPr>
          <w:rFonts w:ascii="Times New Roman" w:hAnsi="Times New Roman" w:cs="Times New Roman"/>
          <w:noProof/>
        </w:rPr>
      </w:pPr>
      <w:r w:rsidRPr="00727C63">
        <w:rPr>
          <w:rFonts w:ascii="Times New Roman" w:hAnsi="Times New Roman" w:cs="Times New Roman"/>
          <w:noProof/>
        </w:rPr>
        <w:t>Dalam beberapa dekade terakhir, latihan beban (weight training) berkembang sebagai salah satu metode latihan fisik yang terbukti efektif dalam meningkatkan kekuatan otot, daya tahan, komposisi tubuh, serta performa fungsional individu. Penelitian di bidang ilmu keolahragaan dan kebugaran menunjukkan bahwa latihan beban yang terprogram dapat meningkatkan kekuatan dan daya tahan otot secara signifikan, sekaligus mendukung performa fisik secara keseluruhan (Ratamess et al., 2009; Baechle &amp; Earle, 2016). Studi lain juga menunjukkan bahwa latihan beban berkontribusi terhadap peningkatan kepercayaan diri, kontrol stres, dan kesiapan mental individu (Westcott, 2012).</w:t>
      </w:r>
    </w:p>
    <w:p w14:paraId="493ACDD4" w14:textId="77777777" w:rsidR="00727C63" w:rsidRPr="00727C63" w:rsidRDefault="00727C63" w:rsidP="00727C63">
      <w:pPr>
        <w:pStyle w:val="6Teks"/>
        <w:rPr>
          <w:rFonts w:ascii="Times New Roman" w:hAnsi="Times New Roman" w:cs="Times New Roman"/>
          <w:noProof/>
        </w:rPr>
      </w:pPr>
      <w:r w:rsidRPr="00727C63">
        <w:rPr>
          <w:rFonts w:ascii="Times New Roman" w:hAnsi="Times New Roman" w:cs="Times New Roman"/>
          <w:noProof/>
        </w:rPr>
        <w:t xml:space="preserve">Dalam konteks militer, beberapa penelitian internasional menegaskan bahwa integrasi latihan beban ke dalam program pembinaan fisik prajurit mampu meningkatkan kesiapan tempur dan mengurangi risiko cedera akibat kelelahan otot (Nindl et al., 2013). Namun demikian, sebagian besar penelitian tersebut dilakukan pada prajurit aktif atau atlet militer di luar konteks pendidikan taruna, </w:t>
      </w:r>
      <w:r w:rsidRPr="00727C63">
        <w:rPr>
          <w:rFonts w:ascii="Times New Roman" w:hAnsi="Times New Roman" w:cs="Times New Roman"/>
          <w:noProof/>
        </w:rPr>
        <w:lastRenderedPageBreak/>
        <w:t>sehingga masih terbatas kajian yang secara spesifik membahas optimalisasi latihan beban bagi Taruna Korps Marinir di lembaga pendidikan militer Indonesia.</w:t>
      </w:r>
    </w:p>
    <w:p w14:paraId="7363F4DC" w14:textId="77777777" w:rsidR="00727C63" w:rsidRPr="00727C63" w:rsidRDefault="00727C63" w:rsidP="00727C63">
      <w:pPr>
        <w:pStyle w:val="6Teks"/>
        <w:rPr>
          <w:rFonts w:ascii="Times New Roman" w:hAnsi="Times New Roman" w:cs="Times New Roman"/>
          <w:noProof/>
        </w:rPr>
      </w:pPr>
      <w:r w:rsidRPr="00727C63">
        <w:rPr>
          <w:rFonts w:ascii="Times New Roman" w:hAnsi="Times New Roman" w:cs="Times New Roman"/>
          <w:noProof/>
        </w:rPr>
        <w:t>State of the art penelitian ini terletak pada upaya mengkaji latihan beban tidak hanya sebagai aktivitas kebugaran umum, tetapi sebagai instrumen strategis pembinaan fisik Taruna Korps Marinir yang dikaitkan langsung dengan kesiapan peran kepemimpinan taktis sebagai Komandan Peleton. Berbeda dengan penelitian sebelumnya yang lebih menitikberatkan pada peningkatan massa otot atau kebugaran jasmani secara umum (Nasrulloh, 2012; Suharjana, 2007), penelitian ini menempatkan latihan beban dalam kerangka manajemen pembinaan fisik militer yang terintegrasi dengan kebutuhan tugas, kepemimpinan, dan keteladanan di satuan.</w:t>
      </w:r>
    </w:p>
    <w:p w14:paraId="3CFCD757" w14:textId="77777777" w:rsidR="00727C63" w:rsidRPr="00727C63" w:rsidRDefault="00727C63" w:rsidP="00727C63">
      <w:pPr>
        <w:pStyle w:val="6Teks"/>
        <w:rPr>
          <w:rFonts w:ascii="Times New Roman" w:hAnsi="Times New Roman" w:cs="Times New Roman"/>
          <w:noProof/>
        </w:rPr>
      </w:pPr>
      <w:r w:rsidRPr="00727C63">
        <w:rPr>
          <w:rFonts w:ascii="Times New Roman" w:hAnsi="Times New Roman" w:cs="Times New Roman"/>
          <w:noProof/>
        </w:rPr>
        <w:t>Urgensi penelitian ini semakin menguat seiring tersedianya sarana dan prasarana ruang gym di Akademi Angkatan Laut yang belum sepenuhnya dimanfaatkan secara optimal dan terstruktur. Tanpa perencanaan program latihan yang sistematis, pengawasan pelatih yang kompeten, serta pemahaman teknik latihan yang benar, latihan beban berpotensi menimbulkan cedera dan tidak memberikan hasil yang maksimal. Oleh karena itu, diperlukan kajian ilmiah yang mampu memberikan gambaran empiris mengenai manfaat, tantangan, serta strategi optimalisasi latihan beban bagi Taruna Korps Marinir.</w:t>
      </w:r>
    </w:p>
    <w:p w14:paraId="4026DC38" w14:textId="77777777" w:rsidR="00727C63" w:rsidRPr="00727C63" w:rsidRDefault="00727C63" w:rsidP="00727C63">
      <w:pPr>
        <w:pStyle w:val="6Teks"/>
        <w:rPr>
          <w:rFonts w:ascii="Times New Roman" w:hAnsi="Times New Roman" w:cs="Times New Roman"/>
          <w:noProof/>
        </w:rPr>
      </w:pPr>
      <w:r w:rsidRPr="00727C63">
        <w:rPr>
          <w:rFonts w:ascii="Times New Roman" w:hAnsi="Times New Roman" w:cs="Times New Roman"/>
          <w:noProof/>
        </w:rPr>
        <w:t>Permasalahan penelitian ini berangkat dari pertanyaan mendasar mengenai bagaimana optimalisasi latihan beban dapat meningkatkan kemampuan fisik Taruna Korps Marinir secara efektif, aman, dan berkelanjutan guna mendukung kesiapan mereka sebagai Komandan Peleton di Kesatuan Korps Marinir. Alternatif solusi yang dapat ditawarkan meliputi penguatan latihan kesamaptaan konvensional, peningkatan intensitas latihan mandiri, atau integrasi latihan beban sebagai metode pendukung utama. Berdasarkan kajian teoritis dan empiris, latihan beban dipilih sebagai solusi yang paling relevan karena memiliki fleksibilitas, efektivitas tinggi, serta dapat disesuaikan dengan karakteristik fisik individu taruna.</w:t>
      </w:r>
    </w:p>
    <w:p w14:paraId="0F58C92A" w14:textId="49619C1A" w:rsidR="002F6C9D" w:rsidRPr="00727C63" w:rsidRDefault="00727C63" w:rsidP="00727C63">
      <w:pPr>
        <w:pStyle w:val="6Teks"/>
        <w:rPr>
          <w:rFonts w:ascii="Times New Roman" w:hAnsi="Times New Roman" w:cs="Times New Roman"/>
          <w:noProof/>
        </w:rPr>
      </w:pPr>
      <w:r w:rsidRPr="00727C63">
        <w:rPr>
          <w:rFonts w:ascii="Times New Roman" w:hAnsi="Times New Roman" w:cs="Times New Roman"/>
          <w:noProof/>
        </w:rPr>
        <w:t>Tujuan penelitian ini adalah untuk mendeskripsikan dan menganalisis secara mendalam peran latihan beban dalam meningkatkan kemampuan fisik Taruna Korps Marinir, mengidentifikasi faktor pendukung dan penghambat pelaksanaannya, serta merumuskan rekomendasi optimalisasi latihan beban dalam sistem pembinaan fisik di Akademi Angkatan Laut. Secara praktis, penelitian ini diharapkan memberikan kontribusi bagi pengembangan kebijakan dan program pembinaan fisik taruna, sedangkan secara teoretis dapat memperkaya khazanah penelitian di bidang pendidikan militer dan ilmu kebugaran dengan konteks lokal Indonesia.</w:t>
      </w:r>
    </w:p>
    <w:tbl>
      <w:tblPr>
        <w:tblW w:w="0" w:type="auto"/>
        <w:shd w:val="clear" w:color="auto" w:fill="D9D9D9"/>
        <w:tblLayout w:type="fixed"/>
        <w:tblLook w:val="04A0" w:firstRow="1" w:lastRow="0" w:firstColumn="1" w:lastColumn="0" w:noHBand="0" w:noVBand="1"/>
      </w:tblPr>
      <w:tblGrid>
        <w:gridCol w:w="8257"/>
        <w:gridCol w:w="248"/>
      </w:tblGrid>
      <w:tr w:rsidR="001053FB" w:rsidRPr="00727C63" w14:paraId="0BA856A7" w14:textId="77777777" w:rsidTr="00B0765B">
        <w:trPr>
          <w:trHeight w:val="287"/>
        </w:trPr>
        <w:tc>
          <w:tcPr>
            <w:tcW w:w="8257" w:type="dxa"/>
            <w:shd w:val="clear" w:color="auto" w:fill="D9D9D9" w:themeFill="background1" w:themeFillShade="D9"/>
            <w:vAlign w:val="center"/>
          </w:tcPr>
          <w:p w14:paraId="5C29F7F8" w14:textId="77777777" w:rsidR="00203DAD" w:rsidRPr="00727C63" w:rsidRDefault="00203DAD" w:rsidP="00203DAD">
            <w:pPr>
              <w:numPr>
                <w:ilvl w:val="0"/>
                <w:numId w:val="6"/>
              </w:numPr>
              <w:spacing w:after="0" w:line="240" w:lineRule="auto"/>
              <w:ind w:left="318" w:hanging="284"/>
              <w:rPr>
                <w:rFonts w:ascii="Times New Roman" w:hAnsi="Times New Roman"/>
                <w:b/>
              </w:rPr>
            </w:pPr>
            <w:r w:rsidRPr="00727C63">
              <w:rPr>
                <w:rFonts w:ascii="Times New Roman" w:hAnsi="Times New Roman"/>
                <w:b/>
                <w:noProof/>
              </w:rPr>
              <w:t>Metode</w:t>
            </w:r>
          </w:p>
        </w:tc>
        <w:tc>
          <w:tcPr>
            <w:tcW w:w="248" w:type="dxa"/>
            <w:shd w:val="clear" w:color="auto" w:fill="D9D9D9" w:themeFill="background1" w:themeFillShade="D9"/>
          </w:tcPr>
          <w:p w14:paraId="511AC946" w14:textId="77777777" w:rsidR="00203DAD" w:rsidRPr="00727C63" w:rsidRDefault="00203DAD" w:rsidP="00203DAD">
            <w:pPr>
              <w:spacing w:after="0" w:line="240" w:lineRule="auto"/>
              <w:rPr>
                <w:rFonts w:ascii="Times New Roman" w:hAnsi="Times New Roman"/>
                <w:b/>
                <w:noProof/>
              </w:rPr>
            </w:pPr>
          </w:p>
        </w:tc>
      </w:tr>
    </w:tbl>
    <w:p w14:paraId="25BAC060" w14:textId="2C73BB36" w:rsidR="00727C63" w:rsidRPr="00727C63" w:rsidRDefault="00727C63" w:rsidP="00727C63">
      <w:pPr>
        <w:pStyle w:val="6Teks"/>
        <w:ind w:left="142" w:firstLine="0"/>
        <w:rPr>
          <w:rFonts w:ascii="Times New Roman" w:hAnsi="Times New Roman" w:cs="Times New Roman"/>
          <w:noProof/>
          <w:lang w:val="id-ID"/>
        </w:rPr>
      </w:pPr>
      <w:r w:rsidRPr="00727C63">
        <w:rPr>
          <w:rFonts w:ascii="Times New Roman" w:hAnsi="Times New Roman" w:cs="Times New Roman"/>
          <w:noProof/>
          <w:lang w:val="id-ID"/>
        </w:rPr>
        <w:t>2.1 Jenis dan Pendekatan Penelitian</w:t>
      </w:r>
    </w:p>
    <w:p w14:paraId="0872EF88"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Penelitian ini menggunakan jenis penelitian deskriptif dengan pendekatan kualitatif. Pendekatan kualitatif dipilih karena penelitian ini bertujuan untuk memahami secara mendalam fenomena pelaksanaan latihan beban, persepsi taruna, serta pandangan para pelatih jasmani terhadap optimalisasi latihan beban dalam meningkatkan kemampuan fisik Taruna Korps Marinir. Pendekatan ini memungkinkan peneliti untuk menggali makna, proses, serta dinamika yang terjadi di lapangan secara komprehensif dan kontekstual (Creswell &amp; Creswell, 2018). Penelitian ini juga bersifat studi kasus karena fokus pada satu konteks institusi pendidikan militer, yaitu Akademi Angkatan Laut, dengan karakteristik subjek dan lingkungan yang spesifik.</w:t>
      </w:r>
    </w:p>
    <w:p w14:paraId="2BD046CD" w14:textId="77777777" w:rsidR="00727C63" w:rsidRPr="00727C63" w:rsidRDefault="00727C63" w:rsidP="00727C63">
      <w:pPr>
        <w:pStyle w:val="6Teks"/>
        <w:ind w:left="142" w:firstLine="0"/>
        <w:rPr>
          <w:rFonts w:ascii="Times New Roman" w:hAnsi="Times New Roman" w:cs="Times New Roman"/>
          <w:noProof/>
          <w:lang w:val="id-ID"/>
        </w:rPr>
      </w:pPr>
      <w:r w:rsidRPr="00727C63">
        <w:rPr>
          <w:rFonts w:ascii="Times New Roman" w:hAnsi="Times New Roman" w:cs="Times New Roman"/>
          <w:noProof/>
          <w:lang w:val="id-ID"/>
        </w:rPr>
        <w:t>2.2 Waktu dan Tempat Penelitian</w:t>
      </w:r>
    </w:p>
    <w:p w14:paraId="7038FF7C"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lastRenderedPageBreak/>
        <w:t>Penelitian dilaksanakan di lingkungan Akademi Angkatan Laut (AAL), khususnya pada Departemen Jasmani dan fasilitas ruang gym yang digunakan oleh Taruna Korps Marinir. Pemilihan lokasi ini didasarkan pada pertimbangan bahwa AAL merupakan lembaga pendidikan utama pembentukan calon Perwira TNI Angkatan Laut, serta memiliki sarana dan prasarana latihan beban yang relevan dengan fokus penelitian. Waktu penelitian dilaksanakan secara bertahap mulai dari tahap persiapan, pengumpulan data, hingga analisis data, yaitu pada rentang akhir tahun 2024 hingga pertengahan tahun 2025.</w:t>
      </w:r>
    </w:p>
    <w:p w14:paraId="167A4EF8" w14:textId="77777777" w:rsidR="00727C63" w:rsidRPr="00727C63" w:rsidRDefault="00727C63" w:rsidP="00727C63">
      <w:pPr>
        <w:pStyle w:val="6Teks"/>
        <w:ind w:left="142" w:firstLine="0"/>
        <w:rPr>
          <w:rFonts w:ascii="Times New Roman" w:hAnsi="Times New Roman" w:cs="Times New Roman"/>
          <w:noProof/>
          <w:lang w:val="id-ID"/>
        </w:rPr>
      </w:pPr>
      <w:r w:rsidRPr="00727C63">
        <w:rPr>
          <w:rFonts w:ascii="Times New Roman" w:hAnsi="Times New Roman" w:cs="Times New Roman"/>
          <w:noProof/>
          <w:lang w:val="id-ID"/>
        </w:rPr>
        <w:t>2.3 Target dan Sasaran Penelitian</w:t>
      </w:r>
    </w:p>
    <w:p w14:paraId="6D342ACD"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Target penelitian ini adalah tersedianya gambaran empiris mengenai pelaksanaan dan optimalisasi latihan beban sebagai bagian dari pembinaan fisik Taruna Korps Marinir. Sasaran penelitian meliputi Taruna Korps Marinir yang aktif melaksanakan latihan beban serta unsur pelatih dan pengelola pembinaan jasmani di Akademi Angkatan Laut. Penelitian ini diharapkan dapat memberikan manfaat langsung bagi institusi pendidikan militer dalam merumuskan kebijakan dan program pembinaan fisik yang lebih efektif dan berkelanjutan.</w:t>
      </w:r>
    </w:p>
    <w:p w14:paraId="0BA36F61" w14:textId="77777777" w:rsidR="00727C63" w:rsidRPr="00727C63" w:rsidRDefault="00727C63" w:rsidP="00727C63">
      <w:pPr>
        <w:pStyle w:val="6Teks"/>
        <w:ind w:left="142" w:firstLine="0"/>
        <w:rPr>
          <w:rFonts w:ascii="Times New Roman" w:hAnsi="Times New Roman" w:cs="Times New Roman"/>
          <w:noProof/>
          <w:lang w:val="id-ID"/>
        </w:rPr>
      </w:pPr>
      <w:r w:rsidRPr="00727C63">
        <w:rPr>
          <w:rFonts w:ascii="Times New Roman" w:hAnsi="Times New Roman" w:cs="Times New Roman"/>
          <w:noProof/>
          <w:lang w:val="id-ID"/>
        </w:rPr>
        <w:t>2.4 Subjek dan Informan Penelitian</w:t>
      </w:r>
    </w:p>
    <w:p w14:paraId="17F4859A"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Subjek penelitian ini adalah Taruna Korps Marinir Akademi Angkatan Laut yang mengikuti latihan beban secara rutin. Dari populasi tersebut, dipilih sejumlah taruna sebagai responden kuesioner dengan jumlah 11 orang. Selain itu, informan kunci ditetapkan secara purposive, yaitu pihak-pihak yang memiliki pengetahuan, pengalaman, dan kewenangan dalam pembinaan jasmani, meliputi Kepala Departemen Jasmani, perwira staf jasmani, dan pelatih jasmani. Pemilihan informan dilakukan dengan pertimbangan bahwa mereka mampu memberikan informasi yang relevan, akurat, dan mendalam terkait fokus penelitian.</w:t>
      </w:r>
    </w:p>
    <w:p w14:paraId="585AA751" w14:textId="77777777" w:rsidR="00727C63" w:rsidRPr="00727C63" w:rsidRDefault="00727C63" w:rsidP="00727C63">
      <w:pPr>
        <w:pStyle w:val="6Teks"/>
        <w:ind w:left="142" w:firstLine="0"/>
        <w:rPr>
          <w:rFonts w:ascii="Times New Roman" w:hAnsi="Times New Roman" w:cs="Times New Roman"/>
          <w:noProof/>
          <w:lang w:val="id-ID"/>
        </w:rPr>
      </w:pPr>
      <w:r w:rsidRPr="00727C63">
        <w:rPr>
          <w:rFonts w:ascii="Times New Roman" w:hAnsi="Times New Roman" w:cs="Times New Roman"/>
          <w:noProof/>
          <w:lang w:val="id-ID"/>
        </w:rPr>
        <w:t>2.5 Prosedur Penelitian</w:t>
      </w:r>
    </w:p>
    <w:p w14:paraId="28D1B6CD"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Prosedur penelitian dilaksanakan melalui beberapa tahapan yang sistematis. Tahap pertama adalah tahap persiapan, yang meliputi studi pendahuluan, penentuan fokus penelitian, penyusunan instrumen penelitian, serta perizinan penelitian. Tahap kedua adalah pengumpulan data, yang dilakukan melalui penyebaran kuesioner kepada taruna, wawancara mendalam dengan informan kunci, serta pengumpulan dokumentasi pendukung. Tahap ketiga adalah pengolahan dan analisis data, yang dilakukan secara simultan sejak data mulai terkumpul hingga penelitian selesai. Tahap terakhir adalah penarikan kesimpulan dan penyusunan rekomendasi berdasarkan temuan penelitian.</w:t>
      </w:r>
    </w:p>
    <w:p w14:paraId="1BC41D0E" w14:textId="77777777" w:rsidR="00727C63" w:rsidRPr="00727C63" w:rsidRDefault="00727C63" w:rsidP="00727C63">
      <w:pPr>
        <w:pStyle w:val="6Teks"/>
        <w:ind w:left="142" w:firstLine="0"/>
        <w:rPr>
          <w:rFonts w:ascii="Times New Roman" w:hAnsi="Times New Roman" w:cs="Times New Roman"/>
          <w:noProof/>
          <w:lang w:val="id-ID"/>
        </w:rPr>
      </w:pPr>
      <w:r w:rsidRPr="00727C63">
        <w:rPr>
          <w:rFonts w:ascii="Times New Roman" w:hAnsi="Times New Roman" w:cs="Times New Roman"/>
          <w:noProof/>
          <w:lang w:val="id-ID"/>
        </w:rPr>
        <w:t>2.6 Instrumen dan Teknik Pengumpulan Data</w:t>
      </w:r>
    </w:p>
    <w:p w14:paraId="4D9B6C44"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Instrumen penelitian yang digunakan dalam penelitian ini terdiri atas kuesioner, pedoman wawancara, dan lembar dokumentasi. Kuesioner disusun menggunakan skala Likert untuk mengukur persepsi dan sikap taruna terhadap manfaat latihan beban dalam meningkatkan kemampuan fisik dan kesamaptaan jasmani. Pedoman wawancara digunakan untuk menggali informasi mendalam dari informan kunci mengenai kondisi pembinaan fisik, ketersediaan sarana prasarana, kompetensi pelatih, serta risiko dan tantangan pelaksanaan latihan beban. Dokumentasi digunakan untuk memperkuat data penelitian melalui bukti tertulis dan visual yang relevan dengan kegiatan latihan.</w:t>
      </w:r>
    </w:p>
    <w:p w14:paraId="1EBD5FCF" w14:textId="77777777" w:rsidR="00727C63" w:rsidRPr="00727C63" w:rsidRDefault="00727C63" w:rsidP="00727C63">
      <w:pPr>
        <w:pStyle w:val="6Teks"/>
        <w:ind w:left="142" w:firstLine="0"/>
        <w:rPr>
          <w:rFonts w:ascii="Times New Roman" w:hAnsi="Times New Roman" w:cs="Times New Roman"/>
          <w:noProof/>
          <w:lang w:val="id-ID"/>
        </w:rPr>
      </w:pPr>
      <w:r w:rsidRPr="00727C63">
        <w:rPr>
          <w:rFonts w:ascii="Times New Roman" w:hAnsi="Times New Roman" w:cs="Times New Roman"/>
          <w:noProof/>
          <w:lang w:val="id-ID"/>
        </w:rPr>
        <w:t>2.7 Teknik Analisis Data</w:t>
      </w:r>
    </w:p>
    <w:p w14:paraId="621154D9"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 xml:space="preserve">Analisis data dilakukan dengan menggunakan model analisis interaktif Miles dan Huberman yang meliputi tiga tahapan utama, yaitu reduksi data, penyajian data, dan penarikan kesimpulan atau </w:t>
      </w:r>
      <w:r w:rsidRPr="00727C63">
        <w:rPr>
          <w:rFonts w:ascii="Times New Roman" w:hAnsi="Times New Roman" w:cs="Times New Roman"/>
          <w:noProof/>
          <w:lang w:val="id-ID"/>
        </w:rPr>
        <w:lastRenderedPageBreak/>
        <w:t>verifikasi (Miles &amp; Huberman, 2014). Reduksi data dilakukan dengan memilih dan memfokuskan data yang relevan dengan tujuan penelitian. Penyajian data dilakukan dalam bentuk narasi deskriptif untuk memudahkan pemahaman terhadap pola dan hubungan antar temuan. Penarikan kesimpulan dilakukan secara bertahap dengan melakukan verifikasi terhadap data yang diperoleh agar kesimpulan yang dihasilkan memiliki validitas dan kredibilitas yang tinggi.</w:t>
      </w:r>
    </w:p>
    <w:p w14:paraId="31E91BF8" w14:textId="77777777" w:rsidR="00727C63" w:rsidRPr="00727C63" w:rsidRDefault="00727C63" w:rsidP="00727C63">
      <w:pPr>
        <w:pStyle w:val="6Teks"/>
        <w:ind w:left="142" w:firstLine="0"/>
        <w:rPr>
          <w:rFonts w:ascii="Times New Roman" w:hAnsi="Times New Roman" w:cs="Times New Roman"/>
          <w:noProof/>
          <w:lang w:val="id-ID"/>
        </w:rPr>
      </w:pPr>
      <w:r w:rsidRPr="00727C63">
        <w:rPr>
          <w:rFonts w:ascii="Times New Roman" w:hAnsi="Times New Roman" w:cs="Times New Roman"/>
          <w:noProof/>
          <w:lang w:val="id-ID"/>
        </w:rPr>
        <w:t>2.8 Keabsahan Data</w:t>
      </w:r>
    </w:p>
    <w:p w14:paraId="5410FE70" w14:textId="56E2D21C" w:rsidR="00203DAD"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Untuk menjamin keabsahan data, penelitian ini menerapkan teknik triangulasi sumber dan teknik. Triangulasi sumber dilakukan dengan membandingkan data yang diperoleh dari taruna, pelatih, dan pejabat terkait. Triangulasi teknik dilakukan dengan membandingkan hasil kuesioner, wawancara, dan dokumentasi. Selain itu, peneliti juga melakukan pengecekan ulang data dan hasil analisis untuk meminimalkan bias dan meningkatkan keandalan temuan penelitian.</w:t>
      </w:r>
    </w:p>
    <w:p w14:paraId="4D06805B" w14:textId="77777777" w:rsidR="00727C63" w:rsidRPr="00727C63" w:rsidRDefault="00727C63" w:rsidP="00727C63">
      <w:pPr>
        <w:pStyle w:val="6Teks"/>
        <w:rPr>
          <w:rFonts w:ascii="Times New Roman" w:hAnsi="Times New Roman" w:cs="Times New Roman"/>
        </w:rPr>
      </w:pPr>
    </w:p>
    <w:tbl>
      <w:tblPr>
        <w:tblW w:w="0" w:type="auto"/>
        <w:shd w:val="clear" w:color="auto" w:fill="D9D9D9"/>
        <w:tblLook w:val="04A0" w:firstRow="1" w:lastRow="0" w:firstColumn="1" w:lastColumn="0" w:noHBand="0" w:noVBand="1"/>
      </w:tblPr>
      <w:tblGrid>
        <w:gridCol w:w="8257"/>
        <w:gridCol w:w="248"/>
      </w:tblGrid>
      <w:tr w:rsidR="001053FB" w:rsidRPr="00727C63" w14:paraId="13E84D5C" w14:textId="77777777" w:rsidTr="00B0765B">
        <w:trPr>
          <w:trHeight w:val="287"/>
        </w:trPr>
        <w:tc>
          <w:tcPr>
            <w:tcW w:w="8257" w:type="dxa"/>
            <w:shd w:val="clear" w:color="auto" w:fill="D9D9D9" w:themeFill="background1" w:themeFillShade="D9"/>
            <w:vAlign w:val="center"/>
          </w:tcPr>
          <w:p w14:paraId="2AFDEA40" w14:textId="77777777" w:rsidR="00203DAD" w:rsidRPr="00727C63" w:rsidRDefault="00203DAD" w:rsidP="00C81427">
            <w:pPr>
              <w:numPr>
                <w:ilvl w:val="0"/>
                <w:numId w:val="6"/>
              </w:numPr>
              <w:spacing w:after="0" w:line="240" w:lineRule="auto"/>
              <w:ind w:left="318" w:hanging="284"/>
              <w:rPr>
                <w:rFonts w:ascii="Times New Roman" w:hAnsi="Times New Roman"/>
                <w:b/>
              </w:rPr>
            </w:pPr>
            <w:r w:rsidRPr="00727C63">
              <w:rPr>
                <w:rFonts w:ascii="Times New Roman" w:hAnsi="Times New Roman"/>
                <w:b/>
                <w:noProof/>
              </w:rPr>
              <w:t>Hasil dan Pembahasan</w:t>
            </w:r>
          </w:p>
        </w:tc>
        <w:tc>
          <w:tcPr>
            <w:tcW w:w="248" w:type="dxa"/>
            <w:shd w:val="clear" w:color="auto" w:fill="D9D9D9" w:themeFill="background1" w:themeFillShade="D9"/>
          </w:tcPr>
          <w:p w14:paraId="6A1071BD" w14:textId="77777777" w:rsidR="00203DAD" w:rsidRPr="00727C63" w:rsidRDefault="00203DAD" w:rsidP="00C81427">
            <w:pPr>
              <w:spacing w:after="0" w:line="240" w:lineRule="auto"/>
              <w:rPr>
                <w:rFonts w:ascii="Times New Roman" w:hAnsi="Times New Roman"/>
                <w:b/>
                <w:noProof/>
              </w:rPr>
            </w:pPr>
          </w:p>
        </w:tc>
      </w:tr>
    </w:tbl>
    <w:p w14:paraId="59429A3F" w14:textId="0DF38BCD"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Bagian ini menyajikan hasil penelitian yang diperoleh dari kuesioner, wawancara, dan dokumentasi, disertai dengan analisis serta pembahasan yang terintegrasi antara data empiris, permasalahan penelitian, dan kerangka teoretis yang relevan. Penyajian hasil difokuskan pada aspek-aspek esensial yang berkaitan langsung dengan tujuan penelitian, yaitu optimalisasi latihan beban dalam meningkatkan kemampuan fisik Taruna Korps Marinir.</w:t>
      </w:r>
    </w:p>
    <w:p w14:paraId="6800FFD4" w14:textId="0D76F183" w:rsidR="00727C63" w:rsidRPr="00727C63" w:rsidRDefault="00727C63" w:rsidP="00727C63">
      <w:pPr>
        <w:pStyle w:val="6Teks"/>
        <w:tabs>
          <w:tab w:val="left" w:pos="567"/>
        </w:tabs>
        <w:ind w:left="142" w:firstLine="0"/>
        <w:rPr>
          <w:rFonts w:ascii="Times New Roman" w:hAnsi="Times New Roman" w:cs="Times New Roman"/>
          <w:noProof/>
          <w:lang w:val="id-ID"/>
        </w:rPr>
      </w:pPr>
      <w:r w:rsidRPr="00727C63">
        <w:rPr>
          <w:rFonts w:ascii="Times New Roman" w:hAnsi="Times New Roman" w:cs="Times New Roman"/>
          <w:noProof/>
          <w:lang w:val="id-ID"/>
        </w:rPr>
        <w:t xml:space="preserve">3.1 </w:t>
      </w:r>
      <w:r w:rsidRPr="00727C63">
        <w:rPr>
          <w:rFonts w:ascii="Times New Roman" w:hAnsi="Times New Roman" w:cs="Times New Roman"/>
          <w:noProof/>
          <w:lang w:val="id-ID"/>
        </w:rPr>
        <w:tab/>
        <w:t>Gambaran Umum Pelaksanaan Latihan Beban</w:t>
      </w:r>
    </w:p>
    <w:p w14:paraId="40B136EB"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Hasil observasi dan dokumentasi menunjukkan bahwa latihan beban bagi Taruna Korps Marinir dilaksanakan dengan memanfaatkan fasilitas ruang gym yang tersedia di Akademi Angkatan Laut. Jenis latihan yang dilakukan meliputi latihan kekuatan otot tubuh bagian atas, tubuh bagian bawah, dan otot inti dengan menggunakan peralatan seperti barbell, dumbbell, mesin beban, serta latihan berbasis berat badan. Frekuensi latihan bervariasi antara dua hingga tiga kali dalam satu minggu, menyesuaikan dengan jadwal pendidikan dan kegiatan taruna lainnya.</w:t>
      </w:r>
    </w:p>
    <w:p w14:paraId="09882B7B"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Secara umum, pelaksanaan latihan beban telah berjalan dengan cukup baik, namun belum seluruhnya didasarkan pada program latihan yang terdokumentasi secara sistematis. Variasi beban, repetisi, dan set latihan sebagian besar masih disesuaikan berdasarkan pengalaman pelatih dan kondisi fisik taruna, sehingga terdapat peluang untuk optimalisasi lebih lanjut melalui perencanaan program latihan yang lebih terukur.</w:t>
      </w:r>
    </w:p>
    <w:p w14:paraId="2D399204" w14:textId="271BE8E3" w:rsidR="00727C63" w:rsidRPr="00727C63" w:rsidRDefault="00727C63" w:rsidP="00727C63">
      <w:pPr>
        <w:pStyle w:val="6Teks"/>
        <w:tabs>
          <w:tab w:val="left" w:pos="567"/>
        </w:tabs>
        <w:ind w:left="142" w:firstLine="0"/>
        <w:rPr>
          <w:rFonts w:ascii="Times New Roman" w:hAnsi="Times New Roman" w:cs="Times New Roman"/>
          <w:noProof/>
          <w:lang w:val="id-ID"/>
        </w:rPr>
      </w:pPr>
      <w:r w:rsidRPr="00727C63">
        <w:rPr>
          <w:rFonts w:ascii="Times New Roman" w:hAnsi="Times New Roman" w:cs="Times New Roman"/>
          <w:noProof/>
          <w:lang w:val="id-ID"/>
        </w:rPr>
        <w:t xml:space="preserve">3.2 </w:t>
      </w:r>
      <w:r w:rsidRPr="00727C63">
        <w:rPr>
          <w:rFonts w:ascii="Times New Roman" w:hAnsi="Times New Roman" w:cs="Times New Roman"/>
          <w:noProof/>
          <w:lang w:val="id-ID"/>
        </w:rPr>
        <w:tab/>
        <w:t>Hasil Kuesioner Persepsi Taruna</w:t>
      </w:r>
    </w:p>
    <w:p w14:paraId="5D4FCBD5"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Hasil kuesioner yang disebarkan kepada 11 Taruna Korps Marinir menunjukkan bahwa mayoritas responden memberikan penilaian positif terhadap manfaat latihan beban. Sebagian besar taruna menyatakan bahwa latihan beban membantu meningkatkan kekuatan otot lengan, kaki, dan punggung, yang secara langsung berdampak pada kemampuan mereka dalam melaksanakan kegiatan fisik militer seperti lari lintas medan, renang militer, dan latihan pertempuran.</w:t>
      </w:r>
    </w:p>
    <w:p w14:paraId="442A06D7"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 xml:space="preserve">Secara deskriptif, lebih dari dua pertiga responden menyatakan setuju dan sangat setuju bahwa latihan beban meningkatkan daya tahan fisik dan kepercayaan diri. Hasil ini sejalan dengan temuan penelitian sebelumnya yang menyatakan bahwa latihan beban berkontribusi terhadap peningkatan kapasitas fungsional dan kesiapan fisik individu (Baechle &amp; Earle, 2016). Selain itu, sebagian taruna </w:t>
      </w:r>
      <w:r w:rsidRPr="00727C63">
        <w:rPr>
          <w:rFonts w:ascii="Times New Roman" w:hAnsi="Times New Roman" w:cs="Times New Roman"/>
          <w:noProof/>
          <w:lang w:val="id-ID"/>
        </w:rPr>
        <w:lastRenderedPageBreak/>
        <w:t>juga menilai bahwa latihan beban membantu memperbaiki postur tubuh dan mengurangi risiko kelelahan saat mengikuti latihan intensitas tinggi.</w:t>
      </w:r>
    </w:p>
    <w:p w14:paraId="57129CC8" w14:textId="3A6285C5" w:rsidR="00727C63" w:rsidRPr="00727C63" w:rsidRDefault="00727C63" w:rsidP="00DE3C73">
      <w:pPr>
        <w:pStyle w:val="6Teks"/>
        <w:tabs>
          <w:tab w:val="left" w:pos="567"/>
        </w:tabs>
        <w:ind w:left="142" w:firstLine="0"/>
        <w:rPr>
          <w:rFonts w:ascii="Times New Roman" w:hAnsi="Times New Roman" w:cs="Times New Roman"/>
          <w:noProof/>
          <w:lang w:val="id-ID"/>
        </w:rPr>
      </w:pPr>
      <w:r w:rsidRPr="00727C63">
        <w:rPr>
          <w:rFonts w:ascii="Times New Roman" w:hAnsi="Times New Roman" w:cs="Times New Roman"/>
          <w:noProof/>
          <w:lang w:val="id-ID"/>
        </w:rPr>
        <w:t xml:space="preserve">3.3 </w:t>
      </w:r>
      <w:r w:rsidRPr="00727C63">
        <w:rPr>
          <w:rFonts w:ascii="Times New Roman" w:hAnsi="Times New Roman" w:cs="Times New Roman"/>
          <w:noProof/>
          <w:lang w:val="id-ID"/>
        </w:rPr>
        <w:tab/>
        <w:t>Hasil Wawancara dengan Informan Kunci</w:t>
      </w:r>
    </w:p>
    <w:p w14:paraId="00159368"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Hasil wawancara dengan Kepala Departemen Jasmani dan pelatih jasmani mengungkapkan bahwa latihan beban dipandang sebagai latihan pendukung yang sangat penting dalam pembinaan fisik Taruna Korps Marinir. Informan menegaskan bahwa latihan beban memiliki keunggulan dalam meningkatkan kekuatan otot spesifik yang tidak sepenuhnya dapat dicapai melalui latihan kesamaptaan konvensional.</w:t>
      </w:r>
    </w:p>
    <w:p w14:paraId="4F970916"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Namun demikian, para informan juga mengidentifikasi beberapa kendala, antara lain keterbatasan waktu latihan akibat padatnya jadwal pendidikan, variasi tingkat pemahaman taruna terhadap teknik latihan yang benar, serta kebutuhan akan peningkatan kompetensi pelatih khusus di bidang strength and conditioning. Fakta ini menjelaskan mengapa hasil peningkatan kemampuan fisik antar taruna belum sepenuhnya merata.</w:t>
      </w:r>
    </w:p>
    <w:p w14:paraId="0A7B8DCC" w14:textId="53563D45" w:rsidR="00727C63" w:rsidRPr="00727C63" w:rsidRDefault="00727C63" w:rsidP="00727C63">
      <w:pPr>
        <w:pStyle w:val="6Teks"/>
        <w:tabs>
          <w:tab w:val="left" w:pos="567"/>
        </w:tabs>
        <w:ind w:left="142" w:firstLine="0"/>
        <w:rPr>
          <w:rFonts w:ascii="Times New Roman" w:hAnsi="Times New Roman" w:cs="Times New Roman"/>
          <w:noProof/>
          <w:lang w:val="id-ID"/>
        </w:rPr>
      </w:pPr>
      <w:r w:rsidRPr="00727C63">
        <w:rPr>
          <w:rFonts w:ascii="Times New Roman" w:hAnsi="Times New Roman" w:cs="Times New Roman"/>
          <w:noProof/>
          <w:lang w:val="id-ID"/>
        </w:rPr>
        <w:t>3.4</w:t>
      </w:r>
      <w:r w:rsidRPr="00727C63">
        <w:rPr>
          <w:rFonts w:ascii="Times New Roman" w:hAnsi="Times New Roman" w:cs="Times New Roman"/>
          <w:noProof/>
          <w:lang w:val="id-ID"/>
        </w:rPr>
        <w:tab/>
        <w:t xml:space="preserve"> Analisis Peningkatan Kemampuan Fisik</w:t>
      </w:r>
    </w:p>
    <w:p w14:paraId="0C8D02A6"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Berdasarkan analisis data kuesioner dan wawancara, latihan beban terbukti memberikan kontribusi signifikan terhadap peningkatan kemampuan fisik Taruna Korps Marinir, khususnya pada komponen kekuatan otot dan daya tahan. Taruna yang mengikuti latihan beban secara konsisten menunjukkan performa yang lebih baik dalam uji kesamaptaan jasmani dibandingkan dengan taruna yang kurang optimal dalam mengikuti latihan.</w:t>
      </w:r>
    </w:p>
    <w:p w14:paraId="7F637CDC"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Fenomena ini dapat dijelaskan melalui teori adaptasi fisiologis, di mana latihan beban yang dilakukan secara berulang dan progresif akan memicu adaptasi neuromuskular dan hipertrofi otot, sehingga meningkatkan kapasitas kerja fisik individu (Bompa &amp; Buzzichelli, 2019). Dengan demikian, temuan penelitian ini memberikan jawaban atas permasalahan rendahnya capaian beberapa komponen kesamaptaan jasmani yang selama ini masih menjadi tantangan.</w:t>
      </w:r>
    </w:p>
    <w:p w14:paraId="4709AAB8" w14:textId="2E797063" w:rsidR="00727C63" w:rsidRPr="00727C63" w:rsidRDefault="00727C63" w:rsidP="00727C63">
      <w:pPr>
        <w:pStyle w:val="6Teks"/>
        <w:tabs>
          <w:tab w:val="left" w:pos="567"/>
        </w:tabs>
        <w:ind w:left="142" w:firstLine="0"/>
        <w:rPr>
          <w:rFonts w:ascii="Times New Roman" w:hAnsi="Times New Roman" w:cs="Times New Roman"/>
          <w:noProof/>
          <w:lang w:val="id-ID"/>
        </w:rPr>
      </w:pPr>
      <w:r w:rsidRPr="00727C63">
        <w:rPr>
          <w:rFonts w:ascii="Times New Roman" w:hAnsi="Times New Roman" w:cs="Times New Roman"/>
          <w:noProof/>
          <w:lang w:val="id-ID"/>
        </w:rPr>
        <w:t xml:space="preserve">3.5 </w:t>
      </w:r>
      <w:r w:rsidRPr="00727C63">
        <w:rPr>
          <w:rFonts w:ascii="Times New Roman" w:hAnsi="Times New Roman" w:cs="Times New Roman"/>
          <w:noProof/>
          <w:lang w:val="id-ID"/>
        </w:rPr>
        <w:tab/>
        <w:t>Pembahasan dalam Konteks Tujuan Penelitian</w:t>
      </w:r>
    </w:p>
    <w:p w14:paraId="39415260"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Temuan penelitian menunjukkan bahwa optimalisasi latihan beban memiliki relevansi yang kuat dengan tujuan penelitian, yaitu meningkatkan kemampuan fisik Taruna Korps Marinir guna mempersiapkan mereka sebagai Komandan Peleton. Peningkatan kekuatan otot dan daya tahan tidak hanya berdampak pada performa fisik, tetapi juga pada aspek kepemimpinan, karena taruna yang memiliki kondisi fisik prima cenderung lebih percaya diri dan mampu menjadi teladan bagi anggota.</w:t>
      </w:r>
    </w:p>
    <w:p w14:paraId="58AEE456"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Hasil ini sejalan dengan penelitian Nindl et al. (2013) yang menyatakan bahwa kesiapan fisik merupakan salah satu determinan utama efektivitas kepemimpinan militer di tingkat taktis. Dengan kata lain, latihan beban tidak hanya berkontribusi pada peningkatan kebugaran jasmani, tetapi juga mendukung kesiapan peran kepemimpinan taruna di satuan.</w:t>
      </w:r>
    </w:p>
    <w:p w14:paraId="218CBF42" w14:textId="03D94429" w:rsidR="00727C63" w:rsidRPr="00727C63" w:rsidRDefault="00727C63" w:rsidP="00727C63">
      <w:pPr>
        <w:pStyle w:val="6Teks"/>
        <w:tabs>
          <w:tab w:val="left" w:pos="567"/>
        </w:tabs>
        <w:ind w:firstLine="29"/>
        <w:rPr>
          <w:rFonts w:ascii="Times New Roman" w:hAnsi="Times New Roman" w:cs="Times New Roman"/>
          <w:noProof/>
          <w:lang w:val="id-ID"/>
        </w:rPr>
      </w:pPr>
      <w:r w:rsidRPr="00727C63">
        <w:rPr>
          <w:rFonts w:ascii="Times New Roman" w:hAnsi="Times New Roman" w:cs="Times New Roman"/>
          <w:noProof/>
          <w:lang w:val="id-ID"/>
        </w:rPr>
        <w:t>3.6</w:t>
      </w:r>
      <w:r w:rsidRPr="00727C63">
        <w:rPr>
          <w:rFonts w:ascii="Times New Roman" w:hAnsi="Times New Roman" w:cs="Times New Roman"/>
          <w:noProof/>
          <w:lang w:val="id-ID"/>
        </w:rPr>
        <w:tab/>
        <w:t xml:space="preserve"> Implikasi dan Interpretasi Temuan</w:t>
      </w:r>
    </w:p>
    <w:p w14:paraId="12D9B0EC"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Implikasi praktis dari hasil penelitian ini adalah perlunya integrasi latihan beban secara lebih sistematis dalam program pembinaan fisik Taruna Korps Marinir. Program latihan yang terstruktur, progresif, dan diawasi secara profesional diyakini mampu memaksimalkan manfaat latihan sekaligus meminimalkan risiko cedera.</w:t>
      </w:r>
    </w:p>
    <w:p w14:paraId="7239E2CB"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lastRenderedPageBreak/>
        <w:t>Interpretasi terhadap temuan penelitian juga menunjukkan bahwa perbedaan capaian fisik antar taruna bukan semata-mata disebabkan oleh faktor individu, tetapi juga oleh faktor manajerial, seperti perencanaan program latihan, pengawasan, dan evaluasi. Oleh karena itu, optimalisasi latihan beban harus dipandang sebagai bagian dari manajemen pembinaan fisik yang komprehensif, bukan sekadar aktivitas tambahan.</w:t>
      </w:r>
    </w:p>
    <w:p w14:paraId="5E3870C1" w14:textId="75A6E720" w:rsidR="00162519"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Dengan demikian, hasil dan pembahasan dalam penelitian ini memperkuat argumen bahwa latihan beban merupakan salah satu solusi strategis dalam menjawab permasalahan pembinaan fisik Taruna Korps Marinir dan relevan dengan tuntutan tugas sebagai Komandan Peleton di Kesatuan Korps Marinir.</w:t>
      </w:r>
    </w:p>
    <w:p w14:paraId="03632234" w14:textId="77777777" w:rsidR="00727C63" w:rsidRPr="00727C63" w:rsidRDefault="00727C63" w:rsidP="00727C63">
      <w:pPr>
        <w:pStyle w:val="6Teks"/>
        <w:rPr>
          <w:rFonts w:ascii="Times New Roman" w:hAnsi="Times New Roman" w:cs="Times New Roman"/>
          <w:lang w:val="de-DE"/>
        </w:rPr>
      </w:pPr>
    </w:p>
    <w:tbl>
      <w:tblPr>
        <w:tblW w:w="0" w:type="auto"/>
        <w:shd w:val="clear" w:color="auto" w:fill="D9D9D9"/>
        <w:tblLook w:val="04A0" w:firstRow="1" w:lastRow="0" w:firstColumn="1" w:lastColumn="0" w:noHBand="0" w:noVBand="1"/>
      </w:tblPr>
      <w:tblGrid>
        <w:gridCol w:w="8257"/>
        <w:gridCol w:w="248"/>
      </w:tblGrid>
      <w:tr w:rsidR="001053FB" w:rsidRPr="00727C63" w14:paraId="25E4EDF0" w14:textId="77777777" w:rsidTr="00B0765B">
        <w:trPr>
          <w:trHeight w:val="287"/>
        </w:trPr>
        <w:tc>
          <w:tcPr>
            <w:tcW w:w="8257" w:type="dxa"/>
            <w:shd w:val="clear" w:color="auto" w:fill="D9D9D9" w:themeFill="background1" w:themeFillShade="D9"/>
            <w:vAlign w:val="center"/>
          </w:tcPr>
          <w:p w14:paraId="364A93C6" w14:textId="77777777" w:rsidR="00203DAD" w:rsidRPr="00727C63" w:rsidRDefault="00203DAD" w:rsidP="00C81427">
            <w:pPr>
              <w:numPr>
                <w:ilvl w:val="0"/>
                <w:numId w:val="6"/>
              </w:numPr>
              <w:spacing w:after="0" w:line="240" w:lineRule="auto"/>
              <w:ind w:left="318" w:hanging="284"/>
              <w:rPr>
                <w:rFonts w:ascii="Times New Roman" w:hAnsi="Times New Roman"/>
                <w:b/>
              </w:rPr>
            </w:pPr>
            <w:r w:rsidRPr="00727C63">
              <w:rPr>
                <w:rFonts w:ascii="Times New Roman" w:hAnsi="Times New Roman"/>
                <w:b/>
                <w:noProof/>
              </w:rPr>
              <w:t>Simpulan</w:t>
            </w:r>
          </w:p>
        </w:tc>
        <w:tc>
          <w:tcPr>
            <w:tcW w:w="248" w:type="dxa"/>
            <w:shd w:val="clear" w:color="auto" w:fill="D9D9D9" w:themeFill="background1" w:themeFillShade="D9"/>
          </w:tcPr>
          <w:p w14:paraId="6613EFD7" w14:textId="77777777" w:rsidR="00203DAD" w:rsidRPr="00727C63" w:rsidRDefault="00203DAD" w:rsidP="00C81427">
            <w:pPr>
              <w:spacing w:after="0" w:line="240" w:lineRule="auto"/>
              <w:rPr>
                <w:rFonts w:ascii="Times New Roman" w:hAnsi="Times New Roman"/>
                <w:b/>
                <w:noProof/>
              </w:rPr>
            </w:pPr>
          </w:p>
        </w:tc>
      </w:tr>
    </w:tbl>
    <w:p w14:paraId="3742FFFF"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Berdasarkan hasil penelitian dan pembahasan yang telah diuraikan, dapat disimpulkan secara umum bahwa optimalisasi latihan beban memiliki peran yang sangat strategis dalam meningkatkan kemampuan fisik Taruna Korps Marinir sebagai bagian dari proses pembinaan calon Komandan Peleton di Kesatuan Korps Marinir. Temuan penelitian menunjukkan bahwa latihan beban yang dilaksanakan secara terencana, terukur, dan berkelanjutan mampu memberikan kontribusi nyata terhadap peningkatan kekuatan otot, daya tahan fisik, kelincahan, koordinasi, serta kesiapan mental taruna dalam menghadapi tuntutan pendidikan dan tugas militer.</w:t>
      </w:r>
    </w:p>
    <w:p w14:paraId="298A9C48"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Secara lebih luas, hasil penelitian ini menggeneralisasikan bahwa permasalahan capaian kesamaptaan jasmani yang belum optimal tidak semata-mata disebabkan oleh keterbatasan kemampuan individu taruna, melainkan juga dipengaruhi oleh aspek manajerial dalam pembinaan fisik. Faktor-faktor seperti perencanaan program latihan, pemanfaatan sarana prasarana, kompetensi pelatih, serta pengawasan dan evaluasi latihan terbukti memiliki keterkaitan yang erat dengan efektivitas latihan beban. Dengan demikian, latihan beban tidak dapat diposisikan hanya sebagai aktivitas tambahan, tetapi harus dipahami sebagai bagian integral dari sistem pembinaan fisik Taruna Korps Marinir.</w:t>
      </w:r>
    </w:p>
    <w:p w14:paraId="49FEF233"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Penelitian ini juga menegaskan bahwa peningkatan kemampuan fisik melalui latihan beban tidak hanya berdampak pada aspek kebugaran jasmani, tetapi juga berimplikasi pada pembentukan karakter kepemimpinan taruna. Taruna dengan kondisi fisik yang prima cenderung memiliki tingkat kepercayaan diri yang lebih tinggi, ketahanan mental yang lebih baik, serta kemampuan untuk menjadi teladan bagi anggota di bawah kepemimpinannya. Hal ini sejalan dengan tuntutan peran Komandan Peleton sebagai pemimpin taktis yang harus mampu memimpin dari depan, baik secara fisik maupun mental.</w:t>
      </w:r>
    </w:p>
    <w:p w14:paraId="5C198FB1"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Berdasarkan generalisasi temuan tersebut, penelitian ini merekomendasikan beberapa langkah strategis untuk pengembangan pembinaan fisik Taruna Korps Marinir ke depan. Pertama, Akademi Angkatan Laut perlu mengintegrasikan latihan beban secara lebih sistematis dan formal ke dalam kurikulum pembinaan fisik, dengan menyusun program latihan yang berbasis prinsip ilmiah, progresivitas, dan individualisasi. Kedua, perlu dilakukan peningkatan kompetensi pelatih jasmani, khususnya di bidang strength and conditioning, agar latihan beban dapat dilaksanakan secara aman dan efektif serta meminimalkan risiko cedera.</w:t>
      </w:r>
    </w:p>
    <w:p w14:paraId="2F9505A4" w14:textId="77777777" w:rsidR="00727C63" w:rsidRPr="00727C63" w:rsidRDefault="00727C63" w:rsidP="00727C63">
      <w:pPr>
        <w:pStyle w:val="6Teks"/>
        <w:rPr>
          <w:rFonts w:ascii="Times New Roman" w:hAnsi="Times New Roman" w:cs="Times New Roman"/>
          <w:noProof/>
          <w:lang w:val="id-ID"/>
        </w:rPr>
      </w:pPr>
      <w:r w:rsidRPr="00727C63">
        <w:rPr>
          <w:rFonts w:ascii="Times New Roman" w:hAnsi="Times New Roman" w:cs="Times New Roman"/>
          <w:noProof/>
          <w:lang w:val="id-ID"/>
        </w:rPr>
        <w:t xml:space="preserve">Ketiga, optimalisasi sarana dan prasarana ruang gym perlu diiringi dengan pengaturan jadwal latihan yang proporsional dan berkelanjutan, sehingga seluruh taruna memiliki kesempatan yang sama untuk memperoleh manfaat latihan beban. Keempat, diperlukan sistem evaluasi dan monitoring </w:t>
      </w:r>
      <w:r w:rsidRPr="00727C63">
        <w:rPr>
          <w:rFonts w:ascii="Times New Roman" w:hAnsi="Times New Roman" w:cs="Times New Roman"/>
          <w:noProof/>
          <w:lang w:val="id-ID"/>
        </w:rPr>
        <w:lastRenderedPageBreak/>
        <w:t>yang terintegrasi untuk menilai perkembangan kemampuan fisik taruna secara periodik dan menjadikannya sebagai dasar perbaikan program latihan.</w:t>
      </w:r>
    </w:p>
    <w:p w14:paraId="27328C62" w14:textId="4C2C9F0B" w:rsidR="00727C63" w:rsidRDefault="00727C63" w:rsidP="00DE3C73">
      <w:pPr>
        <w:pStyle w:val="6Teks"/>
        <w:rPr>
          <w:rFonts w:ascii="Times New Roman" w:hAnsi="Times New Roman" w:cs="Times New Roman"/>
          <w:noProof/>
        </w:rPr>
      </w:pPr>
      <w:r w:rsidRPr="00727C63">
        <w:rPr>
          <w:rFonts w:ascii="Times New Roman" w:hAnsi="Times New Roman" w:cs="Times New Roman"/>
          <w:noProof/>
          <w:lang w:val="id-ID"/>
        </w:rPr>
        <w:t>Sebagai penutup, penelitian ini diharapkan dapat menjadi rujukan awal bagi pengembangan penelitian selanjutnya yang lebih mendalam, baik dengan pendekatan kuantitatif maupun metode campuran, untuk mengukur secara lebih objektif pengaruh latihan beban terhadap performa kesamaptaan jasmani dan kesiapan kepemimpinan taruna. Dengan demikian, optimalisasi latihan beban tidak hanya berkontribusi pada peningkatan kualitas pendidikan taruna, tetapi juga mendukung kesiapan sumber daya manusia Korps Marinir yang profesional, tangguh, dan siap menghadapi tantangan tugas di masa depan.</w:t>
      </w:r>
    </w:p>
    <w:p w14:paraId="168ED114" w14:textId="77777777" w:rsidR="00727C63" w:rsidRPr="00727C63" w:rsidRDefault="00727C63" w:rsidP="00671EDE">
      <w:pPr>
        <w:pStyle w:val="6Teks"/>
        <w:rPr>
          <w:rFonts w:ascii="Times New Roman" w:hAnsi="Times New Roman" w:cs="Times New Roman"/>
          <w:noProof/>
        </w:rPr>
      </w:pPr>
    </w:p>
    <w:tbl>
      <w:tblPr>
        <w:tblW w:w="0" w:type="auto"/>
        <w:shd w:val="clear" w:color="auto" w:fill="D9D9D9"/>
        <w:tblLook w:val="04A0" w:firstRow="1" w:lastRow="0" w:firstColumn="1" w:lastColumn="0" w:noHBand="0" w:noVBand="1"/>
      </w:tblPr>
      <w:tblGrid>
        <w:gridCol w:w="8257"/>
        <w:gridCol w:w="248"/>
      </w:tblGrid>
      <w:tr w:rsidR="001053FB" w:rsidRPr="00727C63" w14:paraId="5A607F42" w14:textId="77777777" w:rsidTr="00B0765B">
        <w:trPr>
          <w:trHeight w:val="287"/>
        </w:trPr>
        <w:tc>
          <w:tcPr>
            <w:tcW w:w="8257" w:type="dxa"/>
            <w:shd w:val="clear" w:color="auto" w:fill="D9D9D9" w:themeFill="background1" w:themeFillShade="D9"/>
            <w:vAlign w:val="center"/>
          </w:tcPr>
          <w:p w14:paraId="70FD1BEB" w14:textId="77777777" w:rsidR="00203DAD" w:rsidRPr="00727C63" w:rsidRDefault="00203DAD" w:rsidP="00C81427">
            <w:pPr>
              <w:spacing w:after="0" w:line="240" w:lineRule="auto"/>
              <w:rPr>
                <w:rFonts w:ascii="Times New Roman" w:hAnsi="Times New Roman"/>
                <w:b/>
              </w:rPr>
            </w:pPr>
            <w:r w:rsidRPr="00727C63">
              <w:rPr>
                <w:rFonts w:ascii="Times New Roman" w:hAnsi="Times New Roman"/>
                <w:b/>
                <w:noProof/>
              </w:rPr>
              <w:t>Daftar Rujukan</w:t>
            </w:r>
          </w:p>
        </w:tc>
        <w:tc>
          <w:tcPr>
            <w:tcW w:w="248" w:type="dxa"/>
            <w:shd w:val="clear" w:color="auto" w:fill="D9D9D9" w:themeFill="background1" w:themeFillShade="D9"/>
          </w:tcPr>
          <w:p w14:paraId="3924F890" w14:textId="77777777" w:rsidR="00203DAD" w:rsidRPr="00727C63" w:rsidRDefault="00203DAD" w:rsidP="00C81427">
            <w:pPr>
              <w:spacing w:after="0" w:line="240" w:lineRule="auto"/>
              <w:rPr>
                <w:rFonts w:ascii="Times New Roman" w:hAnsi="Times New Roman"/>
                <w:b/>
                <w:noProof/>
              </w:rPr>
            </w:pPr>
          </w:p>
        </w:tc>
      </w:tr>
    </w:tbl>
    <w:p w14:paraId="13F7CE85" w14:textId="77777777" w:rsidR="00727C63" w:rsidRPr="00727C63" w:rsidRDefault="00727C63" w:rsidP="00727C63">
      <w:pPr>
        <w:pStyle w:val="10Daftarrujukanisi"/>
        <w:rPr>
          <w:rFonts w:ascii="Times New Roman" w:hAnsi="Times New Roman" w:cs="Times New Roman"/>
        </w:rPr>
      </w:pPr>
      <w:r w:rsidRPr="00727C63">
        <w:rPr>
          <w:rFonts w:ascii="Times New Roman" w:hAnsi="Times New Roman" w:cs="Times New Roman"/>
        </w:rPr>
        <w:t>Baechle, T. R., &amp; Earle, R. W. (2016). Essentials of strength training and conditioning (4th ed.). Champaign, IL: Human Kinetics.</w:t>
      </w:r>
    </w:p>
    <w:p w14:paraId="211C7236" w14:textId="77777777" w:rsidR="00727C63" w:rsidRPr="00727C63" w:rsidRDefault="00727C63" w:rsidP="00727C63">
      <w:pPr>
        <w:pStyle w:val="10Daftarrujukanisi"/>
        <w:rPr>
          <w:rFonts w:ascii="Times New Roman" w:hAnsi="Times New Roman" w:cs="Times New Roman"/>
        </w:rPr>
      </w:pPr>
      <w:proofErr w:type="spellStart"/>
      <w:r w:rsidRPr="00727C63">
        <w:rPr>
          <w:rFonts w:ascii="Times New Roman" w:hAnsi="Times New Roman" w:cs="Times New Roman"/>
        </w:rPr>
        <w:t>Bompa</w:t>
      </w:r>
      <w:proofErr w:type="spellEnd"/>
      <w:r w:rsidRPr="00727C63">
        <w:rPr>
          <w:rFonts w:ascii="Times New Roman" w:hAnsi="Times New Roman" w:cs="Times New Roman"/>
        </w:rPr>
        <w:t xml:space="preserve">, T. O., &amp; </w:t>
      </w:r>
      <w:proofErr w:type="spellStart"/>
      <w:r w:rsidRPr="00727C63">
        <w:rPr>
          <w:rFonts w:ascii="Times New Roman" w:hAnsi="Times New Roman" w:cs="Times New Roman"/>
        </w:rPr>
        <w:t>Buzzichelli</w:t>
      </w:r>
      <w:proofErr w:type="spellEnd"/>
      <w:r w:rsidRPr="00727C63">
        <w:rPr>
          <w:rFonts w:ascii="Times New Roman" w:hAnsi="Times New Roman" w:cs="Times New Roman"/>
        </w:rPr>
        <w:t>, C. A. (2019). Periodization: Theory and methodology of training (6th ed.). Champaign, IL: Human Kinetics.</w:t>
      </w:r>
    </w:p>
    <w:p w14:paraId="1A08344D" w14:textId="77777777" w:rsidR="00727C63" w:rsidRPr="00727C63" w:rsidRDefault="00727C63" w:rsidP="00727C63">
      <w:pPr>
        <w:pStyle w:val="10Daftarrujukanisi"/>
        <w:rPr>
          <w:rFonts w:ascii="Times New Roman" w:hAnsi="Times New Roman" w:cs="Times New Roman"/>
        </w:rPr>
      </w:pPr>
      <w:r w:rsidRPr="00727C63">
        <w:rPr>
          <w:rFonts w:ascii="Times New Roman" w:hAnsi="Times New Roman" w:cs="Times New Roman"/>
        </w:rPr>
        <w:t xml:space="preserve">Creswell, J. W., &amp; Creswell, J. D. (2018). Research design: Qualitative, quantitative, and mixed methods </w:t>
      </w:r>
      <w:proofErr w:type="gramStart"/>
      <w:r w:rsidRPr="00727C63">
        <w:rPr>
          <w:rFonts w:ascii="Times New Roman" w:hAnsi="Times New Roman" w:cs="Times New Roman"/>
        </w:rPr>
        <w:t>approaches</w:t>
      </w:r>
      <w:proofErr w:type="gramEnd"/>
      <w:r w:rsidRPr="00727C63">
        <w:rPr>
          <w:rFonts w:ascii="Times New Roman" w:hAnsi="Times New Roman" w:cs="Times New Roman"/>
        </w:rPr>
        <w:t xml:space="preserve"> (5th ed.). Thousand Oaks, CA: Sage Publications.</w:t>
      </w:r>
    </w:p>
    <w:p w14:paraId="581C7B72" w14:textId="77777777" w:rsidR="00727C63" w:rsidRPr="00727C63" w:rsidRDefault="00727C63" w:rsidP="00727C63">
      <w:pPr>
        <w:pStyle w:val="10Daftarrujukanisi"/>
        <w:rPr>
          <w:rFonts w:ascii="Times New Roman" w:hAnsi="Times New Roman" w:cs="Times New Roman"/>
        </w:rPr>
      </w:pPr>
      <w:r w:rsidRPr="00727C63">
        <w:rPr>
          <w:rFonts w:ascii="Times New Roman" w:hAnsi="Times New Roman" w:cs="Times New Roman"/>
        </w:rPr>
        <w:t>Miles, M. B., &amp; Huberman, A. M. (2014). Qualitative data analysis: A methods sourcebook (3rd ed.). Thousand Oaks, CA: Sage Publications.</w:t>
      </w:r>
    </w:p>
    <w:p w14:paraId="63A4125E" w14:textId="77777777" w:rsidR="00727C63" w:rsidRPr="00727C63" w:rsidRDefault="00727C63" w:rsidP="00727C63">
      <w:pPr>
        <w:pStyle w:val="10Daftarrujukanisi"/>
        <w:rPr>
          <w:rFonts w:ascii="Times New Roman" w:hAnsi="Times New Roman" w:cs="Times New Roman"/>
        </w:rPr>
      </w:pPr>
      <w:proofErr w:type="spellStart"/>
      <w:r w:rsidRPr="00727C63">
        <w:rPr>
          <w:rFonts w:ascii="Times New Roman" w:hAnsi="Times New Roman" w:cs="Times New Roman"/>
        </w:rPr>
        <w:t>Nasrulloh</w:t>
      </w:r>
      <w:proofErr w:type="spellEnd"/>
      <w:r w:rsidRPr="00727C63">
        <w:rPr>
          <w:rFonts w:ascii="Times New Roman" w:hAnsi="Times New Roman" w:cs="Times New Roman"/>
        </w:rPr>
        <w:t xml:space="preserve">, A. (2012). </w:t>
      </w:r>
      <w:proofErr w:type="spellStart"/>
      <w:r w:rsidRPr="00727C63">
        <w:rPr>
          <w:rFonts w:ascii="Times New Roman" w:hAnsi="Times New Roman" w:cs="Times New Roman"/>
        </w:rPr>
        <w:t>Pengaruh</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latihan</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beban</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terhadap</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peningkatan</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kekuatan</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otot</w:t>
      </w:r>
      <w:proofErr w:type="spellEnd"/>
      <w:r w:rsidRPr="00727C63">
        <w:rPr>
          <w:rFonts w:ascii="Times New Roman" w:hAnsi="Times New Roman" w:cs="Times New Roman"/>
        </w:rPr>
        <w:t xml:space="preserve"> dan </w:t>
      </w:r>
      <w:proofErr w:type="spellStart"/>
      <w:r w:rsidRPr="00727C63">
        <w:rPr>
          <w:rFonts w:ascii="Times New Roman" w:hAnsi="Times New Roman" w:cs="Times New Roman"/>
        </w:rPr>
        <w:t>kebugaran</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jasmani</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Jurnal</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Keolahragaan</w:t>
      </w:r>
      <w:proofErr w:type="spellEnd"/>
      <w:r w:rsidRPr="00727C63">
        <w:rPr>
          <w:rFonts w:ascii="Times New Roman" w:hAnsi="Times New Roman" w:cs="Times New Roman"/>
        </w:rPr>
        <w:t>, 4(2), 123–131.</w:t>
      </w:r>
    </w:p>
    <w:p w14:paraId="3E7AB19E" w14:textId="77777777" w:rsidR="00727C63" w:rsidRPr="00727C63" w:rsidRDefault="00727C63" w:rsidP="00727C63">
      <w:pPr>
        <w:pStyle w:val="10Daftarrujukanisi"/>
        <w:rPr>
          <w:rFonts w:ascii="Times New Roman" w:hAnsi="Times New Roman" w:cs="Times New Roman"/>
        </w:rPr>
      </w:pPr>
      <w:proofErr w:type="spellStart"/>
      <w:r w:rsidRPr="00727C63">
        <w:rPr>
          <w:rFonts w:ascii="Times New Roman" w:hAnsi="Times New Roman" w:cs="Times New Roman"/>
        </w:rPr>
        <w:t>Nindl</w:t>
      </w:r>
      <w:proofErr w:type="spellEnd"/>
      <w:r w:rsidRPr="00727C63">
        <w:rPr>
          <w:rFonts w:ascii="Times New Roman" w:hAnsi="Times New Roman" w:cs="Times New Roman"/>
        </w:rPr>
        <w:t>, B. C., Jones, B. H., Van Arsdale, S. J., Kelly, K., &amp; Kraemer, W. J. (2013). Operational physical performance and fitness in military populations. Journal of Strength and Conditioning Research, 27(3), 862–869. https://doi.org/10.1519/JSC.0b013e31827f0f95</w:t>
      </w:r>
    </w:p>
    <w:p w14:paraId="1486C3EC" w14:textId="77777777" w:rsidR="00727C63" w:rsidRPr="00727C63" w:rsidRDefault="00727C63" w:rsidP="00727C63">
      <w:pPr>
        <w:pStyle w:val="10Daftarrujukanisi"/>
        <w:rPr>
          <w:rFonts w:ascii="Times New Roman" w:hAnsi="Times New Roman" w:cs="Times New Roman"/>
        </w:rPr>
      </w:pPr>
      <w:proofErr w:type="spellStart"/>
      <w:r w:rsidRPr="00727C63">
        <w:rPr>
          <w:rFonts w:ascii="Times New Roman" w:hAnsi="Times New Roman" w:cs="Times New Roman"/>
        </w:rPr>
        <w:t>Ratamess</w:t>
      </w:r>
      <w:proofErr w:type="spellEnd"/>
      <w:r w:rsidRPr="00727C63">
        <w:rPr>
          <w:rFonts w:ascii="Times New Roman" w:hAnsi="Times New Roman" w:cs="Times New Roman"/>
        </w:rPr>
        <w:t xml:space="preserve">, N. A., Alvar, B. A., </w:t>
      </w:r>
      <w:proofErr w:type="spellStart"/>
      <w:r w:rsidRPr="00727C63">
        <w:rPr>
          <w:rFonts w:ascii="Times New Roman" w:hAnsi="Times New Roman" w:cs="Times New Roman"/>
        </w:rPr>
        <w:t>Evetoch</w:t>
      </w:r>
      <w:proofErr w:type="spellEnd"/>
      <w:r w:rsidRPr="00727C63">
        <w:rPr>
          <w:rFonts w:ascii="Times New Roman" w:hAnsi="Times New Roman" w:cs="Times New Roman"/>
        </w:rPr>
        <w:t>, T. K., Housh, T. J., Kibler, W. B., Kraemer, W. J., &amp; Triplett, N. T. (2009). American College of Sports Medicine position stand: Progression models in resistance training for healthy adults. Medicine &amp; Science in Sports &amp; Exercise, 41(3), 687–708. https://doi.org/10.1249/MSS.0b013e3181915670</w:t>
      </w:r>
    </w:p>
    <w:p w14:paraId="38F398FA" w14:textId="77777777" w:rsidR="00727C63" w:rsidRPr="00727C63" w:rsidRDefault="00727C63" w:rsidP="00727C63">
      <w:pPr>
        <w:pStyle w:val="10Daftarrujukanisi"/>
        <w:rPr>
          <w:rFonts w:ascii="Times New Roman" w:hAnsi="Times New Roman" w:cs="Times New Roman"/>
        </w:rPr>
      </w:pPr>
      <w:proofErr w:type="spellStart"/>
      <w:r w:rsidRPr="00727C63">
        <w:rPr>
          <w:rFonts w:ascii="Times New Roman" w:hAnsi="Times New Roman" w:cs="Times New Roman"/>
        </w:rPr>
        <w:t>Sugiyono</w:t>
      </w:r>
      <w:proofErr w:type="spellEnd"/>
      <w:r w:rsidRPr="00727C63">
        <w:rPr>
          <w:rFonts w:ascii="Times New Roman" w:hAnsi="Times New Roman" w:cs="Times New Roman"/>
        </w:rPr>
        <w:t xml:space="preserve">. (2017). </w:t>
      </w:r>
      <w:proofErr w:type="spellStart"/>
      <w:r w:rsidRPr="00727C63">
        <w:rPr>
          <w:rFonts w:ascii="Times New Roman" w:hAnsi="Times New Roman" w:cs="Times New Roman"/>
        </w:rPr>
        <w:t>Metode</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penelitian</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kualitatif</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kuantitatif</w:t>
      </w:r>
      <w:proofErr w:type="spellEnd"/>
      <w:r w:rsidRPr="00727C63">
        <w:rPr>
          <w:rFonts w:ascii="Times New Roman" w:hAnsi="Times New Roman" w:cs="Times New Roman"/>
        </w:rPr>
        <w:t xml:space="preserve">, dan R&amp;D. Bandung: </w:t>
      </w:r>
      <w:proofErr w:type="spellStart"/>
      <w:r w:rsidRPr="00727C63">
        <w:rPr>
          <w:rFonts w:ascii="Times New Roman" w:hAnsi="Times New Roman" w:cs="Times New Roman"/>
        </w:rPr>
        <w:t>Alfabeta</w:t>
      </w:r>
      <w:proofErr w:type="spellEnd"/>
      <w:r w:rsidRPr="00727C63">
        <w:rPr>
          <w:rFonts w:ascii="Times New Roman" w:hAnsi="Times New Roman" w:cs="Times New Roman"/>
        </w:rPr>
        <w:t>.</w:t>
      </w:r>
    </w:p>
    <w:p w14:paraId="6996DAC6" w14:textId="77777777" w:rsidR="00727C63" w:rsidRPr="00727C63" w:rsidRDefault="00727C63" w:rsidP="00727C63">
      <w:pPr>
        <w:pStyle w:val="10Daftarrujukanisi"/>
        <w:rPr>
          <w:rFonts w:ascii="Times New Roman" w:hAnsi="Times New Roman" w:cs="Times New Roman"/>
        </w:rPr>
      </w:pPr>
      <w:proofErr w:type="spellStart"/>
      <w:r w:rsidRPr="00727C63">
        <w:rPr>
          <w:rFonts w:ascii="Times New Roman" w:hAnsi="Times New Roman" w:cs="Times New Roman"/>
        </w:rPr>
        <w:t>Suharjana</w:t>
      </w:r>
      <w:proofErr w:type="spellEnd"/>
      <w:r w:rsidRPr="00727C63">
        <w:rPr>
          <w:rFonts w:ascii="Times New Roman" w:hAnsi="Times New Roman" w:cs="Times New Roman"/>
        </w:rPr>
        <w:t xml:space="preserve">. (2007). Latihan </w:t>
      </w:r>
      <w:proofErr w:type="spellStart"/>
      <w:r w:rsidRPr="00727C63">
        <w:rPr>
          <w:rFonts w:ascii="Times New Roman" w:hAnsi="Times New Roman" w:cs="Times New Roman"/>
        </w:rPr>
        <w:t>beban</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sebagai</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metode</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peningkatan</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kekuatan</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otot</w:t>
      </w:r>
      <w:proofErr w:type="spellEnd"/>
      <w:r w:rsidRPr="00727C63">
        <w:rPr>
          <w:rFonts w:ascii="Times New Roman" w:hAnsi="Times New Roman" w:cs="Times New Roman"/>
        </w:rPr>
        <w:t xml:space="preserve">. </w:t>
      </w:r>
      <w:proofErr w:type="spellStart"/>
      <w:r w:rsidRPr="00727C63">
        <w:rPr>
          <w:rFonts w:ascii="Times New Roman" w:hAnsi="Times New Roman" w:cs="Times New Roman"/>
        </w:rPr>
        <w:t>Jurnal</w:t>
      </w:r>
      <w:proofErr w:type="spellEnd"/>
      <w:r w:rsidRPr="00727C63">
        <w:rPr>
          <w:rFonts w:ascii="Times New Roman" w:hAnsi="Times New Roman" w:cs="Times New Roman"/>
        </w:rPr>
        <w:t xml:space="preserve"> Pendidikan </w:t>
      </w:r>
      <w:proofErr w:type="spellStart"/>
      <w:r w:rsidRPr="00727C63">
        <w:rPr>
          <w:rFonts w:ascii="Times New Roman" w:hAnsi="Times New Roman" w:cs="Times New Roman"/>
        </w:rPr>
        <w:t>Jasmani</w:t>
      </w:r>
      <w:proofErr w:type="spellEnd"/>
      <w:r w:rsidRPr="00727C63">
        <w:rPr>
          <w:rFonts w:ascii="Times New Roman" w:hAnsi="Times New Roman" w:cs="Times New Roman"/>
        </w:rPr>
        <w:t xml:space="preserve"> Indonesia, 5(1), 45–53.</w:t>
      </w:r>
    </w:p>
    <w:p w14:paraId="37E5B969" w14:textId="77777777" w:rsidR="00727C63" w:rsidRPr="00727C63" w:rsidRDefault="00727C63" w:rsidP="00727C63">
      <w:pPr>
        <w:pStyle w:val="10Daftarrujukanisi"/>
        <w:rPr>
          <w:rFonts w:ascii="Times New Roman" w:hAnsi="Times New Roman" w:cs="Times New Roman"/>
        </w:rPr>
      </w:pPr>
      <w:r w:rsidRPr="00727C63">
        <w:rPr>
          <w:rFonts w:ascii="Times New Roman" w:hAnsi="Times New Roman" w:cs="Times New Roman"/>
        </w:rPr>
        <w:t>Westcott, W. L. (2012). Resistance training is medicine: Effects of strength training on health. Current Sports Medicine Reports, 11(4), 209–216. https://doi.org/10.1249/JSR.0b013e31825dabb8</w:t>
      </w:r>
    </w:p>
    <w:p w14:paraId="770DC3D7" w14:textId="32FCE161" w:rsidR="002A65FF" w:rsidRPr="00727C63" w:rsidRDefault="00727C63" w:rsidP="00727C63">
      <w:pPr>
        <w:pStyle w:val="10Daftarrujukanisi"/>
        <w:rPr>
          <w:rFonts w:ascii="Times New Roman" w:hAnsi="Times New Roman" w:cs="Times New Roman"/>
        </w:rPr>
      </w:pPr>
      <w:r w:rsidRPr="00727C63">
        <w:rPr>
          <w:rFonts w:ascii="Times New Roman" w:hAnsi="Times New Roman" w:cs="Times New Roman"/>
        </w:rPr>
        <w:t>Yin, R. K. (2018). Case study research and applications: Design and methods (6th ed.). Thousand Oaks, CA: Sage Publications.</w:t>
      </w:r>
    </w:p>
    <w:sectPr w:rsidR="002A65FF" w:rsidRPr="00727C63" w:rsidSect="003D54CA">
      <w:headerReference w:type="default" r:id="rId8"/>
      <w:footerReference w:type="default" r:id="rId9"/>
      <w:headerReference w:type="first" r:id="rId10"/>
      <w:footerReference w:type="first" r:id="rId11"/>
      <w:pgSz w:w="11907" w:h="16839" w:code="9"/>
      <w:pgMar w:top="1701" w:right="1701" w:bottom="1701" w:left="1701" w:header="709"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10611" w14:textId="77777777" w:rsidR="00D16D90" w:rsidRPr="00F45EC8" w:rsidRDefault="00D16D90" w:rsidP="00F45EC8">
      <w:pPr>
        <w:pStyle w:val="7Judultabeldangambar"/>
        <w:spacing w:after="0" w:line="240" w:lineRule="auto"/>
        <w:rPr>
          <w:rFonts w:ascii="Calibri" w:hAnsi="Calibri" w:cs="Times New Roman"/>
          <w:b w:val="0"/>
          <w:sz w:val="22"/>
          <w:szCs w:val="22"/>
        </w:rPr>
      </w:pPr>
      <w:r>
        <w:separator/>
      </w:r>
    </w:p>
  </w:endnote>
  <w:endnote w:type="continuationSeparator" w:id="0">
    <w:p w14:paraId="291AFF6C" w14:textId="77777777" w:rsidR="00D16D90" w:rsidRPr="00F45EC8" w:rsidRDefault="00D16D90" w:rsidP="00F45EC8">
      <w:pPr>
        <w:pStyle w:val="7Judultabeldangambar"/>
        <w:spacing w:after="0" w:line="240" w:lineRule="auto"/>
        <w:rPr>
          <w:rFonts w:ascii="Calibri" w:hAnsi="Calibri" w:cs="Times New Roman"/>
          <w:b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87568" w14:textId="77777777" w:rsidR="002A65FF" w:rsidRPr="001053FB" w:rsidRDefault="00C4561C">
    <w:pPr>
      <w:jc w:val="center"/>
      <w:rPr>
        <w:rFonts w:ascii="Cambria" w:hAnsi="Cambria"/>
        <w:sz w:val="20"/>
        <w:szCs w:val="20"/>
      </w:rPr>
    </w:pPr>
    <w:r w:rsidRPr="001053FB">
      <w:rPr>
        <w:rFonts w:ascii="Cambria" w:hAnsi="Cambria"/>
        <w:sz w:val="20"/>
        <w:szCs w:val="20"/>
      </w:rPr>
      <w:fldChar w:fldCharType="begin"/>
    </w:r>
    <w:r w:rsidR="00B53B77" w:rsidRPr="001053FB">
      <w:rPr>
        <w:rFonts w:ascii="Cambria" w:hAnsi="Cambria"/>
        <w:sz w:val="20"/>
        <w:szCs w:val="20"/>
      </w:rPr>
      <w:instrText xml:space="preserve"> PAGE   \* MERGEFORMAT </w:instrText>
    </w:r>
    <w:r w:rsidRPr="001053FB">
      <w:rPr>
        <w:rFonts w:ascii="Cambria" w:hAnsi="Cambria"/>
        <w:sz w:val="20"/>
        <w:szCs w:val="20"/>
      </w:rPr>
      <w:fldChar w:fldCharType="separate"/>
    </w:r>
    <w:r w:rsidR="008265E6">
      <w:rPr>
        <w:rFonts w:ascii="Cambria" w:hAnsi="Cambria"/>
        <w:noProof/>
        <w:sz w:val="20"/>
        <w:szCs w:val="20"/>
      </w:rPr>
      <w:t>2</w:t>
    </w:r>
    <w:r w:rsidRPr="001053FB">
      <w:rPr>
        <w:rFonts w:ascii="Cambria" w:hAnsi="Cambria"/>
        <w:sz w:val="20"/>
        <w:szCs w:val="20"/>
      </w:rPr>
      <w:fldChar w:fldCharType="end"/>
    </w:r>
  </w:p>
  <w:p w14:paraId="603CC9F5" w14:textId="77777777" w:rsidR="002A65FF" w:rsidRPr="001053FB" w:rsidRDefault="002A65FF">
    <w:pPr>
      <w:rPr>
        <w:rFonts w:ascii="Cambria" w:hAnsi="Cambri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247F2" w14:textId="4D6B3A52" w:rsidR="00247987" w:rsidRPr="00247987" w:rsidRDefault="00247987" w:rsidP="00247987">
    <w:pPr>
      <w:jc w:val="cen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BB8DA" w14:textId="77777777" w:rsidR="00D16D90" w:rsidRPr="00F45EC8" w:rsidRDefault="00D16D90" w:rsidP="00F45EC8">
      <w:pPr>
        <w:pStyle w:val="7Judultabeldangambar"/>
        <w:spacing w:after="0" w:line="240" w:lineRule="auto"/>
        <w:rPr>
          <w:rFonts w:ascii="Calibri" w:hAnsi="Calibri" w:cs="Times New Roman"/>
          <w:b w:val="0"/>
          <w:sz w:val="22"/>
          <w:szCs w:val="22"/>
        </w:rPr>
      </w:pPr>
      <w:r>
        <w:separator/>
      </w:r>
    </w:p>
  </w:footnote>
  <w:footnote w:type="continuationSeparator" w:id="0">
    <w:p w14:paraId="557F7A8D" w14:textId="77777777" w:rsidR="00D16D90" w:rsidRPr="00F45EC8" w:rsidRDefault="00D16D90" w:rsidP="00F45EC8">
      <w:pPr>
        <w:pStyle w:val="7Judultabeldangambar"/>
        <w:spacing w:after="0" w:line="240" w:lineRule="auto"/>
        <w:rPr>
          <w:rFonts w:ascii="Calibri" w:hAnsi="Calibri" w:cs="Times New Roman"/>
          <w:b w:val="0"/>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3CAF4" w14:textId="77777777" w:rsidR="003D54CA" w:rsidRPr="00E36D07" w:rsidRDefault="003D54CA" w:rsidP="003D54CA">
    <w:pPr>
      <w:pStyle w:val="3Afiliasi"/>
      <w:rPr>
        <w:b/>
        <w:bCs/>
        <w:noProof/>
        <w:lang w:val="en-ID"/>
      </w:rPr>
    </w:pPr>
    <w:r w:rsidRPr="00E36D07">
      <w:rPr>
        <w:b/>
        <w:bCs/>
        <w:noProof/>
        <w:lang w:val="en-ID"/>
      </w:rPr>
      <w:t>Amphibious: Journal of Marines Corps</w:t>
    </w:r>
  </w:p>
  <w:p w14:paraId="0B43CC8D" w14:textId="2A6DCE6E" w:rsidR="00F45EC8" w:rsidRPr="00B0765B" w:rsidRDefault="003D54CA" w:rsidP="003D54CA">
    <w:pPr>
      <w:pStyle w:val="3Afiliasi"/>
      <w:rPr>
        <w:noProof/>
        <w:lang w:val="de-DE"/>
      </w:rPr>
    </w:pPr>
    <w:r w:rsidRPr="009C2539">
      <w:rPr>
        <w:lang w:val="de-DE"/>
      </w:rPr>
      <w:t xml:space="preserve">Volume 2 </w:t>
    </w:r>
    <w:proofErr w:type="spellStart"/>
    <w:r w:rsidRPr="009C2539">
      <w:rPr>
        <w:lang w:val="de-DE"/>
      </w:rPr>
      <w:t>No</w:t>
    </w:r>
    <w:proofErr w:type="spellEnd"/>
    <w:r w:rsidRPr="009C2539">
      <w:rPr>
        <w:lang w:val="de-DE"/>
      </w:rPr>
      <w:t>.</w:t>
    </w:r>
    <w:r>
      <w:rPr>
        <w:lang w:val="de-DE"/>
      </w:rPr>
      <w:t xml:space="preserve"> 2, </w:t>
    </w:r>
    <w:proofErr w:type="spellStart"/>
    <w:r>
      <w:rPr>
        <w:lang w:val="de-DE"/>
      </w:rPr>
      <w:t>Desember</w:t>
    </w:r>
    <w:proofErr w:type="spellEnd"/>
    <w:r>
      <w:rPr>
        <w:lang w:val="de-DE"/>
      </w:rPr>
      <w:t xml:space="preserve"> </w:t>
    </w:r>
    <w:r w:rsidRPr="009C2539">
      <w:rPr>
        <w:lang w:val="de-DE"/>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66D22" w14:textId="77777777" w:rsidR="005E4B99" w:rsidRPr="00D5174D" w:rsidRDefault="00024571" w:rsidP="00EF0F7D">
    <w:pPr>
      <w:pStyle w:val="8Isitabel"/>
      <w:rPr>
        <w:lang w:val="de-DE"/>
      </w:rPr>
    </w:pPr>
    <w:r>
      <w:rPr>
        <w:noProof/>
      </w:rPr>
      <w:drawing>
        <wp:anchor distT="0" distB="0" distL="114300" distR="114300" simplePos="0" relativeHeight="251658240" behindDoc="1" locked="0" layoutInCell="1" allowOverlap="1" wp14:anchorId="4F6BEC5E" wp14:editId="7A57C4C9">
          <wp:simplePos x="0" y="0"/>
          <wp:positionH relativeFrom="column">
            <wp:posOffset>22987</wp:posOffset>
          </wp:positionH>
          <wp:positionV relativeFrom="paragraph">
            <wp:posOffset>6985</wp:posOffset>
          </wp:positionV>
          <wp:extent cx="481330" cy="481330"/>
          <wp:effectExtent l="0" t="0" r="0" b="0"/>
          <wp:wrapTight wrapText="bothSides">
            <wp:wrapPolygon edited="0">
              <wp:start x="5984" y="0"/>
              <wp:lineTo x="0" y="5984"/>
              <wp:lineTo x="0" y="13678"/>
              <wp:lineTo x="4274" y="20517"/>
              <wp:lineTo x="5984" y="20517"/>
              <wp:lineTo x="16243" y="20517"/>
              <wp:lineTo x="20517" y="17098"/>
              <wp:lineTo x="20517" y="4274"/>
              <wp:lineTo x="16243" y="0"/>
              <wp:lineTo x="5984"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481330" cy="481330"/>
                  </a:xfrm>
                  <a:prstGeom prst="rect">
                    <a:avLst/>
                  </a:prstGeom>
                </pic:spPr>
              </pic:pic>
            </a:graphicData>
          </a:graphic>
          <wp14:sizeRelH relativeFrom="margin">
            <wp14:pctWidth>0</wp14:pctWidth>
          </wp14:sizeRelH>
          <wp14:sizeRelV relativeFrom="margin">
            <wp14:pctHeight>0</wp14:pctHeight>
          </wp14:sizeRelV>
        </wp:anchor>
      </w:drawing>
    </w:r>
    <w:r w:rsidR="00D5174D" w:rsidRPr="00D5174D">
      <w:rPr>
        <w:noProof/>
        <w:lang w:val="de-DE"/>
      </w:rPr>
      <w:t>Saintek: Jurnal Sains Teknologi dan Profesi Akademi Angkatan Laut</w:t>
    </w:r>
  </w:p>
  <w:p w14:paraId="74957E13" w14:textId="77777777" w:rsidR="00900C55" w:rsidRPr="00D5174D" w:rsidRDefault="004D772A" w:rsidP="00EF0F7D">
    <w:pPr>
      <w:pStyle w:val="8Isitabel"/>
      <w:rPr>
        <w:lang w:val="de-DE"/>
      </w:rPr>
    </w:pPr>
    <w:r w:rsidRPr="00D5174D">
      <w:rPr>
        <w:lang w:val="de-DE"/>
      </w:rPr>
      <w:t xml:space="preserve">ISSN: </w:t>
    </w:r>
    <w:r w:rsidR="00D5174D" w:rsidRPr="00D5174D">
      <w:rPr>
        <w:lang w:val="de-DE"/>
      </w:rPr>
      <w:t>2828-7452</w:t>
    </w:r>
    <w:r w:rsidRPr="00D5174D">
      <w:rPr>
        <w:lang w:val="de-DE"/>
      </w:rPr>
      <w:t xml:space="preserve"> (online)</w:t>
    </w:r>
    <w:r w:rsidR="00D5174D">
      <w:rPr>
        <w:lang w:val="de-DE"/>
      </w:rPr>
      <w:t xml:space="preserve">, </w:t>
    </w:r>
    <w:r w:rsidR="00D5174D" w:rsidRPr="00D5174D">
      <w:rPr>
        <w:lang w:val="de-DE"/>
      </w:rPr>
      <w:t>1979-3111</w:t>
    </w:r>
    <w:r w:rsidR="00D5174D">
      <w:rPr>
        <w:lang w:val="de-DE"/>
      </w:rPr>
      <w:t xml:space="preserve"> (print)</w:t>
    </w:r>
  </w:p>
  <w:p w14:paraId="26129F1B" w14:textId="331F28C1" w:rsidR="00900C55" w:rsidRPr="00D5174D" w:rsidRDefault="00900C55" w:rsidP="00B77662">
    <w:pPr>
      <w:pStyle w:val="8Isitabel"/>
      <w:tabs>
        <w:tab w:val="left" w:pos="2078"/>
      </w:tabs>
      <w:rPr>
        <w:lang w:val="de-DE"/>
      </w:rPr>
    </w:pPr>
    <w:r w:rsidRPr="00D5174D">
      <w:rPr>
        <w:lang w:val="de-DE"/>
      </w:rPr>
      <w:t>DOI:</w:t>
    </w:r>
    <w:r w:rsidR="003D54CA">
      <w:rPr>
        <w:lang w:val="de-DE"/>
      </w:rPr>
      <w:t xml:space="preserve"> 10.59447</w:t>
    </w:r>
    <w:r w:rsidR="00B77662" w:rsidRPr="00D5174D">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33DAA"/>
    <w:multiLevelType w:val="hybridMultilevel"/>
    <w:tmpl w:val="B6B4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837A3"/>
    <w:multiLevelType w:val="hybridMultilevel"/>
    <w:tmpl w:val="56DEE972"/>
    <w:lvl w:ilvl="0" w:tplc="4E5E019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24824"/>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923FA0"/>
    <w:multiLevelType w:val="hybridMultilevel"/>
    <w:tmpl w:val="84BEF668"/>
    <w:lvl w:ilvl="0" w:tplc="8C30B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F15AF"/>
    <w:multiLevelType w:val="hybridMultilevel"/>
    <w:tmpl w:val="3D6CBED6"/>
    <w:lvl w:ilvl="0" w:tplc="1EE0B936">
      <w:start w:val="1"/>
      <w:numFmt w:val="decimal"/>
      <w:pStyle w:val="SubJudu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22A1C"/>
    <w:multiLevelType w:val="hybridMultilevel"/>
    <w:tmpl w:val="800A7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752489">
    <w:abstractNumId w:val="1"/>
  </w:num>
  <w:num w:numId="2" w16cid:durableId="928151618">
    <w:abstractNumId w:val="5"/>
  </w:num>
  <w:num w:numId="3" w16cid:durableId="385222248">
    <w:abstractNumId w:val="4"/>
  </w:num>
  <w:num w:numId="4" w16cid:durableId="727193126">
    <w:abstractNumId w:val="2"/>
  </w:num>
  <w:num w:numId="5" w16cid:durableId="1283340208">
    <w:abstractNumId w:val="0"/>
  </w:num>
  <w:num w:numId="6" w16cid:durableId="1297682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15"/>
    <w:rsid w:val="00024571"/>
    <w:rsid w:val="000406A4"/>
    <w:rsid w:val="00074C83"/>
    <w:rsid w:val="000B5473"/>
    <w:rsid w:val="000E6315"/>
    <w:rsid w:val="000F4CD6"/>
    <w:rsid w:val="000F5642"/>
    <w:rsid w:val="001053FB"/>
    <w:rsid w:val="00114617"/>
    <w:rsid w:val="0013099E"/>
    <w:rsid w:val="0013585E"/>
    <w:rsid w:val="00142E52"/>
    <w:rsid w:val="00162519"/>
    <w:rsid w:val="001A57E5"/>
    <w:rsid w:val="001C4434"/>
    <w:rsid w:val="001D657E"/>
    <w:rsid w:val="00203DAD"/>
    <w:rsid w:val="00247987"/>
    <w:rsid w:val="00251E71"/>
    <w:rsid w:val="00262F48"/>
    <w:rsid w:val="002A3705"/>
    <w:rsid w:val="002A5E45"/>
    <w:rsid w:val="002A65FF"/>
    <w:rsid w:val="002E548C"/>
    <w:rsid w:val="002F06F4"/>
    <w:rsid w:val="002F6C9D"/>
    <w:rsid w:val="00314ECC"/>
    <w:rsid w:val="00346607"/>
    <w:rsid w:val="00363B6F"/>
    <w:rsid w:val="00391CC2"/>
    <w:rsid w:val="00397C68"/>
    <w:rsid w:val="003A1EEB"/>
    <w:rsid w:val="003B23A8"/>
    <w:rsid w:val="003C7239"/>
    <w:rsid w:val="003D0338"/>
    <w:rsid w:val="003D54CA"/>
    <w:rsid w:val="003E367E"/>
    <w:rsid w:val="00426001"/>
    <w:rsid w:val="0043755C"/>
    <w:rsid w:val="004460AD"/>
    <w:rsid w:val="004B3052"/>
    <w:rsid w:val="004D772A"/>
    <w:rsid w:val="004F75D9"/>
    <w:rsid w:val="00502FF6"/>
    <w:rsid w:val="0051372D"/>
    <w:rsid w:val="00553CB8"/>
    <w:rsid w:val="005551F6"/>
    <w:rsid w:val="005A06ED"/>
    <w:rsid w:val="005A22AE"/>
    <w:rsid w:val="005B1131"/>
    <w:rsid w:val="005E4B99"/>
    <w:rsid w:val="005F2BBB"/>
    <w:rsid w:val="0060074F"/>
    <w:rsid w:val="00613567"/>
    <w:rsid w:val="00647358"/>
    <w:rsid w:val="00650AD6"/>
    <w:rsid w:val="006631F9"/>
    <w:rsid w:val="00671EDE"/>
    <w:rsid w:val="006725F1"/>
    <w:rsid w:val="00676861"/>
    <w:rsid w:val="006D545A"/>
    <w:rsid w:val="00725475"/>
    <w:rsid w:val="00727C63"/>
    <w:rsid w:val="007415BF"/>
    <w:rsid w:val="00747498"/>
    <w:rsid w:val="00752D4A"/>
    <w:rsid w:val="007564C7"/>
    <w:rsid w:val="007A17B8"/>
    <w:rsid w:val="007B225F"/>
    <w:rsid w:val="007B36A7"/>
    <w:rsid w:val="007C49B8"/>
    <w:rsid w:val="007E55A7"/>
    <w:rsid w:val="0081497C"/>
    <w:rsid w:val="008265E6"/>
    <w:rsid w:val="00854834"/>
    <w:rsid w:val="0085678D"/>
    <w:rsid w:val="0086109B"/>
    <w:rsid w:val="008B2BDA"/>
    <w:rsid w:val="00900C55"/>
    <w:rsid w:val="00900D5A"/>
    <w:rsid w:val="009660DB"/>
    <w:rsid w:val="00983662"/>
    <w:rsid w:val="009C7708"/>
    <w:rsid w:val="009F146A"/>
    <w:rsid w:val="00A0544A"/>
    <w:rsid w:val="00A32ADC"/>
    <w:rsid w:val="00A57B9A"/>
    <w:rsid w:val="00A707B5"/>
    <w:rsid w:val="00A84325"/>
    <w:rsid w:val="00AB4628"/>
    <w:rsid w:val="00AE0DD5"/>
    <w:rsid w:val="00B054EB"/>
    <w:rsid w:val="00B0765B"/>
    <w:rsid w:val="00B241F4"/>
    <w:rsid w:val="00B3000A"/>
    <w:rsid w:val="00B53B77"/>
    <w:rsid w:val="00B55568"/>
    <w:rsid w:val="00B569CC"/>
    <w:rsid w:val="00B77662"/>
    <w:rsid w:val="00B830E0"/>
    <w:rsid w:val="00BD15A2"/>
    <w:rsid w:val="00C2254B"/>
    <w:rsid w:val="00C35592"/>
    <w:rsid w:val="00C4561C"/>
    <w:rsid w:val="00C52DD9"/>
    <w:rsid w:val="00C57CE3"/>
    <w:rsid w:val="00C7335D"/>
    <w:rsid w:val="00C81427"/>
    <w:rsid w:val="00C90CA9"/>
    <w:rsid w:val="00D1469A"/>
    <w:rsid w:val="00D15D93"/>
    <w:rsid w:val="00D16D90"/>
    <w:rsid w:val="00D25B8A"/>
    <w:rsid w:val="00D46038"/>
    <w:rsid w:val="00D5174D"/>
    <w:rsid w:val="00D52BA7"/>
    <w:rsid w:val="00D54851"/>
    <w:rsid w:val="00D61902"/>
    <w:rsid w:val="00D84418"/>
    <w:rsid w:val="00DE3C73"/>
    <w:rsid w:val="00DE43AD"/>
    <w:rsid w:val="00E0191D"/>
    <w:rsid w:val="00E11FF3"/>
    <w:rsid w:val="00E15E36"/>
    <w:rsid w:val="00E908F6"/>
    <w:rsid w:val="00E92C09"/>
    <w:rsid w:val="00ED3A79"/>
    <w:rsid w:val="00EF0F7D"/>
    <w:rsid w:val="00F45EC8"/>
    <w:rsid w:val="00F51D4A"/>
    <w:rsid w:val="00F524AF"/>
    <w:rsid w:val="00F575DE"/>
    <w:rsid w:val="00F62272"/>
    <w:rsid w:val="00F6522B"/>
    <w:rsid w:val="00F72FB0"/>
    <w:rsid w:val="00F866FE"/>
    <w:rsid w:val="00FB3A4C"/>
    <w:rsid w:val="00FC5B26"/>
    <w:rsid w:val="00FE1411"/>
  </w:rsids>
  <m:mathPr>
    <m:mathFont m:val="Cambria Math"/>
    <m:brkBin m:val="before"/>
    <m:brkBinSub m:val="--"/>
    <m:smallFrac/>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24966"/>
  <w15:docId w15:val="{B2048810-8799-4D22-8F86-EC181FAC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A7"/>
    <w:pPr>
      <w:spacing w:after="200" w:line="276" w:lineRule="auto"/>
    </w:pPr>
    <w:rPr>
      <w:sz w:val="22"/>
      <w:szCs w:val="22"/>
      <w:lang w:val="en-US" w:eastAsia="en-US"/>
    </w:rPr>
  </w:style>
  <w:style w:type="paragraph" w:styleId="Heading1">
    <w:name w:val="heading 1"/>
    <w:basedOn w:val="Normal"/>
    <w:next w:val="Normal"/>
    <w:link w:val="Heading1Char"/>
    <w:uiPriority w:val="9"/>
    <w:rsid w:val="00B076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Judul">
    <w:name w:val="1. Judul"/>
    <w:basedOn w:val="Normal"/>
    <w:link w:val="1JudulChar"/>
    <w:qFormat/>
    <w:rsid w:val="00900C55"/>
    <w:pPr>
      <w:jc w:val="center"/>
    </w:pPr>
    <w:rPr>
      <w:rFonts w:ascii="Cambria" w:hAnsi="Cambria" w:cs="Arial"/>
      <w:b/>
      <w:sz w:val="30"/>
    </w:rPr>
  </w:style>
  <w:style w:type="paragraph" w:customStyle="1" w:styleId="2Namapenulis">
    <w:name w:val="2. Nama penulis"/>
    <w:basedOn w:val="1Judul"/>
    <w:link w:val="2NamapenulisChar"/>
    <w:qFormat/>
    <w:rsid w:val="00900C55"/>
    <w:pPr>
      <w:spacing w:after="0"/>
    </w:pPr>
    <w:rPr>
      <w:sz w:val="21"/>
      <w:szCs w:val="20"/>
    </w:rPr>
  </w:style>
  <w:style w:type="character" w:customStyle="1" w:styleId="1JudulChar">
    <w:name w:val="1. Judul Char"/>
    <w:link w:val="1Judul"/>
    <w:rsid w:val="00900C55"/>
    <w:rPr>
      <w:rFonts w:ascii="Cambria" w:hAnsi="Cambria" w:cs="Arial"/>
      <w:b/>
      <w:sz w:val="30"/>
      <w:szCs w:val="22"/>
    </w:rPr>
  </w:style>
  <w:style w:type="paragraph" w:customStyle="1" w:styleId="3Afiliasi">
    <w:name w:val="3. Afiliasi"/>
    <w:basedOn w:val="2Namapenulis"/>
    <w:link w:val="3AfiliasiChar"/>
    <w:qFormat/>
    <w:rsid w:val="00900C55"/>
    <w:rPr>
      <w:b w:val="0"/>
      <w:sz w:val="20"/>
    </w:rPr>
  </w:style>
  <w:style w:type="character" w:customStyle="1" w:styleId="2NamapenulisChar">
    <w:name w:val="2. Nama penulis Char"/>
    <w:link w:val="2Namapenulis"/>
    <w:rsid w:val="00900C55"/>
    <w:rPr>
      <w:rFonts w:ascii="Cambria" w:hAnsi="Cambria" w:cs="Arial"/>
      <w:b/>
      <w:sz w:val="21"/>
      <w:szCs w:val="22"/>
    </w:rPr>
  </w:style>
  <w:style w:type="character" w:styleId="Hyperlink">
    <w:name w:val="Hyperlink"/>
    <w:uiPriority w:val="99"/>
    <w:unhideWhenUsed/>
    <w:rsid w:val="000406A4"/>
    <w:rPr>
      <w:color w:val="0000FF"/>
      <w:u w:val="single"/>
    </w:rPr>
  </w:style>
  <w:style w:type="character" w:customStyle="1" w:styleId="3AfiliasiChar">
    <w:name w:val="3. Afiliasi Char"/>
    <w:link w:val="3Afiliasi"/>
    <w:rsid w:val="00900C55"/>
    <w:rPr>
      <w:rFonts w:ascii="Cambria" w:hAnsi="Cambria" w:cs="Arial"/>
      <w:b/>
      <w:sz w:val="21"/>
      <w:szCs w:val="22"/>
    </w:rPr>
  </w:style>
  <w:style w:type="paragraph" w:customStyle="1" w:styleId="5Abstrakisi">
    <w:name w:val="5. Abstrak isi"/>
    <w:basedOn w:val="Normal"/>
    <w:link w:val="5AbstrakisiChar"/>
    <w:qFormat/>
    <w:rsid w:val="00900C55"/>
    <w:pPr>
      <w:spacing w:line="240" w:lineRule="auto"/>
      <w:jc w:val="both"/>
    </w:pPr>
    <w:rPr>
      <w:rFonts w:ascii="Cambria" w:hAnsi="Cambria" w:cs="Arial"/>
      <w:sz w:val="20"/>
      <w:szCs w:val="20"/>
    </w:rPr>
  </w:style>
  <w:style w:type="paragraph" w:customStyle="1" w:styleId="SubJudul1">
    <w:name w:val="Sub Judul 1"/>
    <w:basedOn w:val="Normal"/>
    <w:link w:val="SubJudul1Char"/>
    <w:qFormat/>
    <w:rsid w:val="00391CC2"/>
    <w:pPr>
      <w:numPr>
        <w:numId w:val="3"/>
      </w:numPr>
      <w:spacing w:before="240"/>
    </w:pPr>
    <w:rPr>
      <w:rFonts w:ascii="Cambria" w:hAnsi="Cambria" w:cs="Arial"/>
      <w:b/>
    </w:rPr>
  </w:style>
  <w:style w:type="character" w:customStyle="1" w:styleId="5AbstrakisiChar">
    <w:name w:val="5. Abstrak isi Char"/>
    <w:link w:val="5Abstrakisi"/>
    <w:rsid w:val="00900C55"/>
    <w:rPr>
      <w:rFonts w:ascii="Cambria" w:hAnsi="Cambria" w:cs="Arial"/>
    </w:rPr>
  </w:style>
  <w:style w:type="paragraph" w:styleId="BalloonText">
    <w:name w:val="Balloon Text"/>
    <w:basedOn w:val="Normal"/>
    <w:link w:val="BalloonTextChar"/>
    <w:uiPriority w:val="99"/>
    <w:semiHidden/>
    <w:unhideWhenUsed/>
    <w:rsid w:val="00A0544A"/>
    <w:pPr>
      <w:spacing w:after="0" w:line="240" w:lineRule="auto"/>
    </w:pPr>
    <w:rPr>
      <w:rFonts w:ascii="Tahoma" w:hAnsi="Tahoma" w:cs="Tahoma"/>
      <w:sz w:val="16"/>
      <w:szCs w:val="16"/>
    </w:rPr>
  </w:style>
  <w:style w:type="character" w:customStyle="1" w:styleId="SubJudul1Char">
    <w:name w:val="Sub Judul 1 Char"/>
    <w:link w:val="SubJudul1"/>
    <w:rsid w:val="00391CC2"/>
    <w:rPr>
      <w:rFonts w:ascii="Cambria" w:hAnsi="Cambria" w:cs="Arial"/>
      <w:b/>
      <w:sz w:val="22"/>
      <w:szCs w:val="22"/>
    </w:rPr>
  </w:style>
  <w:style w:type="character" w:customStyle="1" w:styleId="BalloonTextChar">
    <w:name w:val="Balloon Text Char"/>
    <w:link w:val="BalloonText"/>
    <w:uiPriority w:val="99"/>
    <w:semiHidden/>
    <w:rsid w:val="00A0544A"/>
    <w:rPr>
      <w:rFonts w:ascii="Tahoma" w:hAnsi="Tahoma" w:cs="Tahoma"/>
      <w:sz w:val="16"/>
      <w:szCs w:val="16"/>
    </w:rPr>
  </w:style>
  <w:style w:type="paragraph" w:customStyle="1" w:styleId="6Teks">
    <w:name w:val="6. Teks"/>
    <w:basedOn w:val="Normal"/>
    <w:link w:val="6TeksChar"/>
    <w:qFormat/>
    <w:rsid w:val="00F524AF"/>
    <w:pPr>
      <w:ind w:left="113" w:firstLine="567"/>
      <w:jc w:val="both"/>
    </w:pPr>
    <w:rPr>
      <w:rFonts w:ascii="Cambria" w:hAnsi="Cambria" w:cs="Arial"/>
      <w:kern w:val="24"/>
      <w:sz w:val="21"/>
    </w:rPr>
  </w:style>
  <w:style w:type="paragraph" w:customStyle="1" w:styleId="7Judultabeldangambar">
    <w:name w:val="7. Judul tabel dan gambar"/>
    <w:basedOn w:val="6Teks"/>
    <w:link w:val="7JudultabeldangambarChar"/>
    <w:qFormat/>
    <w:rsid w:val="00C2254B"/>
    <w:pPr>
      <w:ind w:firstLine="0"/>
      <w:jc w:val="center"/>
    </w:pPr>
    <w:rPr>
      <w:b/>
      <w:sz w:val="20"/>
      <w:szCs w:val="20"/>
    </w:rPr>
  </w:style>
  <w:style w:type="character" w:customStyle="1" w:styleId="6TeksChar">
    <w:name w:val="6. Teks Char"/>
    <w:link w:val="6Teks"/>
    <w:rsid w:val="00F524AF"/>
    <w:rPr>
      <w:rFonts w:ascii="Cambria" w:hAnsi="Cambria" w:cs="Arial"/>
      <w:kern w:val="24"/>
      <w:sz w:val="21"/>
      <w:szCs w:val="22"/>
    </w:rPr>
  </w:style>
  <w:style w:type="table" w:styleId="TableGrid">
    <w:name w:val="Table Grid"/>
    <w:basedOn w:val="TableNormal"/>
    <w:uiPriority w:val="59"/>
    <w:rsid w:val="00FE14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JudultabeldangambarChar">
    <w:name w:val="7. Judul tabel dan gambar Char"/>
    <w:link w:val="7Judultabeldangambar"/>
    <w:rsid w:val="00C2254B"/>
    <w:rPr>
      <w:rFonts w:ascii="Cambria" w:hAnsi="Cambria" w:cs="Arial"/>
      <w:b/>
      <w:kern w:val="24"/>
      <w:sz w:val="21"/>
      <w:szCs w:val="22"/>
    </w:rPr>
  </w:style>
  <w:style w:type="paragraph" w:customStyle="1" w:styleId="8Isitabel">
    <w:name w:val="8. Isi tabel"/>
    <w:basedOn w:val="7Judultabeldangambar"/>
    <w:link w:val="8IsitabelChar"/>
    <w:qFormat/>
    <w:rsid w:val="00AB4628"/>
    <w:pPr>
      <w:spacing w:after="0" w:line="240" w:lineRule="auto"/>
      <w:jc w:val="left"/>
    </w:pPr>
    <w:rPr>
      <w:b w:val="0"/>
    </w:rPr>
  </w:style>
  <w:style w:type="paragraph" w:styleId="IntenseQuote">
    <w:name w:val="Intense Quote"/>
    <w:basedOn w:val="Normal"/>
    <w:next w:val="Normal"/>
    <w:link w:val="IntenseQuoteChar"/>
    <w:uiPriority w:val="30"/>
    <w:qFormat/>
    <w:rsid w:val="00B076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8IsitabelChar">
    <w:name w:val="8. Isi tabel Char"/>
    <w:link w:val="8Isitabel"/>
    <w:rsid w:val="00AB4628"/>
    <w:rPr>
      <w:rFonts w:ascii="Arial" w:hAnsi="Arial" w:cs="Arial"/>
      <w:b/>
      <w:kern w:val="24"/>
      <w:sz w:val="20"/>
      <w:szCs w:val="20"/>
    </w:rPr>
  </w:style>
  <w:style w:type="character" w:customStyle="1" w:styleId="IntenseQuoteChar">
    <w:name w:val="Intense Quote Char"/>
    <w:basedOn w:val="DefaultParagraphFont"/>
    <w:link w:val="IntenseQuote"/>
    <w:uiPriority w:val="30"/>
    <w:rsid w:val="00B0765B"/>
    <w:rPr>
      <w:i/>
      <w:iCs/>
      <w:color w:val="4472C4" w:themeColor="accent1"/>
      <w:sz w:val="22"/>
      <w:szCs w:val="22"/>
      <w:lang w:val="en-US" w:eastAsia="en-US"/>
    </w:rPr>
  </w:style>
  <w:style w:type="character" w:styleId="Emphasis">
    <w:name w:val="Emphasis"/>
    <w:uiPriority w:val="20"/>
    <w:qFormat/>
    <w:rsid w:val="00262F48"/>
    <w:rPr>
      <w:i/>
      <w:iCs/>
    </w:rPr>
  </w:style>
  <w:style w:type="character" w:styleId="Strong">
    <w:name w:val="Strong"/>
    <w:uiPriority w:val="22"/>
    <w:qFormat/>
    <w:rsid w:val="00262F48"/>
    <w:rPr>
      <w:b/>
      <w:bCs/>
    </w:rPr>
  </w:style>
  <w:style w:type="paragraph" w:customStyle="1" w:styleId="10Daftarrujukanisi">
    <w:name w:val="10. Daftar rujukan isi"/>
    <w:basedOn w:val="Normal"/>
    <w:link w:val="10DaftarrujukanisiChar"/>
    <w:qFormat/>
    <w:rsid w:val="00346607"/>
    <w:pPr>
      <w:spacing w:after="120" w:line="240" w:lineRule="auto"/>
      <w:ind w:left="680" w:hanging="567"/>
      <w:jc w:val="both"/>
    </w:pPr>
    <w:rPr>
      <w:rFonts w:ascii="Cambria" w:hAnsi="Cambria" w:cs="Arial"/>
      <w:sz w:val="18"/>
      <w:szCs w:val="18"/>
    </w:rPr>
  </w:style>
  <w:style w:type="character" w:customStyle="1" w:styleId="10DaftarrujukanisiChar">
    <w:name w:val="10. Daftar rujukan isi Char"/>
    <w:link w:val="10Daftarrujukanisi"/>
    <w:rsid w:val="00346607"/>
    <w:rPr>
      <w:rFonts w:ascii="Cambria" w:hAnsi="Cambria" w:cs="Arial"/>
      <w:sz w:val="18"/>
      <w:szCs w:val="18"/>
    </w:rPr>
  </w:style>
  <w:style w:type="paragraph" w:styleId="Header">
    <w:name w:val="header"/>
    <w:basedOn w:val="Normal"/>
    <w:link w:val="HeaderChar"/>
    <w:uiPriority w:val="99"/>
    <w:unhideWhenUsed/>
    <w:rsid w:val="00F45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C8"/>
  </w:style>
  <w:style w:type="character" w:styleId="SubtleReference">
    <w:name w:val="Subtle Reference"/>
    <w:basedOn w:val="DefaultParagraphFont"/>
    <w:uiPriority w:val="31"/>
    <w:qFormat/>
    <w:rsid w:val="00B0765B"/>
    <w:rPr>
      <w:smallCaps/>
      <w:color w:val="5A5A5A" w:themeColor="text1" w:themeTint="A5"/>
    </w:rPr>
  </w:style>
  <w:style w:type="paragraph" w:styleId="Subtitle">
    <w:name w:val="Subtitle"/>
    <w:basedOn w:val="Normal"/>
    <w:next w:val="Normal"/>
    <w:link w:val="SubtitleChar"/>
    <w:uiPriority w:val="11"/>
    <w:rsid w:val="00B0765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lrzxr">
    <w:name w:val="lrzxr"/>
    <w:basedOn w:val="DefaultParagraphFont"/>
    <w:rsid w:val="00D15D93"/>
  </w:style>
  <w:style w:type="paragraph" w:customStyle="1" w:styleId="Judulterjemahan">
    <w:name w:val="Judul terjemahan"/>
    <w:basedOn w:val="1Judul"/>
    <w:link w:val="JudulterjemahanChar"/>
    <w:qFormat/>
    <w:rsid w:val="00900C55"/>
    <w:rPr>
      <w:b w:val="0"/>
      <w:noProof/>
      <w:sz w:val="24"/>
    </w:rPr>
  </w:style>
  <w:style w:type="paragraph" w:customStyle="1" w:styleId="Judulabstrak">
    <w:name w:val="Judul abstrak"/>
    <w:basedOn w:val="2Namapenulis"/>
    <w:link w:val="JudulabstrakChar"/>
    <w:qFormat/>
    <w:rsid w:val="00900C55"/>
    <w:pPr>
      <w:spacing w:before="240" w:line="240" w:lineRule="auto"/>
    </w:pPr>
    <w:rPr>
      <w:noProof/>
      <w:szCs w:val="18"/>
      <w:lang w:val="id-ID"/>
    </w:rPr>
  </w:style>
  <w:style w:type="character" w:customStyle="1" w:styleId="JudulterjemahanChar">
    <w:name w:val="Judul terjemahan Char"/>
    <w:link w:val="Judulterjemahan"/>
    <w:rsid w:val="00900C55"/>
    <w:rPr>
      <w:rFonts w:ascii="Cambria" w:hAnsi="Cambria" w:cs="Arial"/>
      <w:b/>
      <w:noProof/>
      <w:sz w:val="24"/>
      <w:szCs w:val="22"/>
    </w:rPr>
  </w:style>
  <w:style w:type="paragraph" w:customStyle="1" w:styleId="4DiterimaDirevisiDisetujui">
    <w:name w:val="4. Diterima Direvisi Disetujui"/>
    <w:basedOn w:val="3Afiliasi"/>
    <w:link w:val="4DiterimaDirevisiDisetujuiChar"/>
    <w:qFormat/>
    <w:rsid w:val="00900C55"/>
    <w:pPr>
      <w:spacing w:before="240"/>
    </w:pPr>
    <w:rPr>
      <w:noProof/>
    </w:rPr>
  </w:style>
  <w:style w:type="character" w:customStyle="1" w:styleId="JudulabstrakChar">
    <w:name w:val="Judul abstrak Char"/>
    <w:link w:val="Judulabstrak"/>
    <w:rsid w:val="00900C55"/>
    <w:rPr>
      <w:rFonts w:ascii="Cambria" w:hAnsi="Cambria" w:cs="Arial"/>
      <w:b/>
      <w:noProof/>
      <w:sz w:val="21"/>
      <w:szCs w:val="18"/>
      <w:lang w:val="id-ID"/>
    </w:rPr>
  </w:style>
  <w:style w:type="paragraph" w:customStyle="1" w:styleId="HowtoCite">
    <w:name w:val="How to Cite"/>
    <w:basedOn w:val="5Abstrakisi"/>
    <w:link w:val="HowtoCiteChar"/>
    <w:rsid w:val="00900C55"/>
    <w:pPr>
      <w:spacing w:before="1080" w:after="0"/>
    </w:pPr>
    <w:rPr>
      <w:b/>
      <w:noProof/>
      <w:sz w:val="18"/>
    </w:rPr>
  </w:style>
  <w:style w:type="character" w:customStyle="1" w:styleId="4DiterimaDirevisiDisetujuiChar">
    <w:name w:val="4. Diterima Direvisi Disetujui Char"/>
    <w:link w:val="4DiterimaDirevisiDisetujui"/>
    <w:rsid w:val="00900C55"/>
    <w:rPr>
      <w:rFonts w:ascii="Cambria" w:hAnsi="Cambria" w:cs="Arial"/>
      <w:b/>
      <w:noProof/>
      <w:sz w:val="21"/>
      <w:szCs w:val="22"/>
    </w:rPr>
  </w:style>
  <w:style w:type="character" w:customStyle="1" w:styleId="Heading1Char">
    <w:name w:val="Heading 1 Char"/>
    <w:basedOn w:val="DefaultParagraphFont"/>
    <w:link w:val="Heading1"/>
    <w:uiPriority w:val="9"/>
    <w:rsid w:val="00B0765B"/>
    <w:rPr>
      <w:rFonts w:asciiTheme="majorHAnsi" w:eastAsiaTheme="majorEastAsia" w:hAnsiTheme="majorHAnsi" w:cstheme="majorBidi"/>
      <w:color w:val="2F5496" w:themeColor="accent1" w:themeShade="BF"/>
      <w:sz w:val="32"/>
      <w:szCs w:val="32"/>
      <w:lang w:val="en-US" w:eastAsia="en-US"/>
    </w:rPr>
  </w:style>
  <w:style w:type="character" w:customStyle="1" w:styleId="HowtoCiteChar">
    <w:name w:val="How to Cite Char"/>
    <w:link w:val="HowtoCite"/>
    <w:rsid w:val="00900C55"/>
    <w:rPr>
      <w:rFonts w:ascii="Cambria" w:hAnsi="Cambria" w:cs="Arial"/>
      <w:b/>
      <w:noProof/>
      <w:sz w:val="18"/>
    </w:rPr>
  </w:style>
  <w:style w:type="paragraph" w:customStyle="1" w:styleId="9SubJudul2">
    <w:name w:val="9. Sub Judul 2"/>
    <w:basedOn w:val="SubJudul1"/>
    <w:link w:val="9SubJudul2Char"/>
    <w:qFormat/>
    <w:rsid w:val="00162519"/>
    <w:pPr>
      <w:numPr>
        <w:numId w:val="0"/>
      </w:numPr>
      <w:ind w:left="284"/>
    </w:pPr>
    <w:rPr>
      <w:noProof/>
      <w:color w:val="0070C0"/>
    </w:rPr>
  </w:style>
  <w:style w:type="character" w:customStyle="1" w:styleId="9SubJudul2Char">
    <w:name w:val="9. Sub Judul 2 Char"/>
    <w:link w:val="9SubJudul2"/>
    <w:rsid w:val="00162519"/>
    <w:rPr>
      <w:rFonts w:ascii="Cambria" w:hAnsi="Cambria" w:cs="Arial"/>
      <w:b/>
      <w:noProof/>
      <w:color w:val="0070C0"/>
      <w:sz w:val="22"/>
      <w:szCs w:val="22"/>
    </w:rPr>
  </w:style>
  <w:style w:type="paragraph" w:customStyle="1" w:styleId="BawahSubJudul1">
    <w:name w:val="Bawah Sub Judul 1"/>
    <w:basedOn w:val="8Isitabel"/>
    <w:link w:val="BawahSubJudul1Char"/>
    <w:rsid w:val="00671EDE"/>
    <w:rPr>
      <w:noProof/>
      <w:sz w:val="8"/>
      <w:szCs w:val="8"/>
    </w:rPr>
  </w:style>
  <w:style w:type="character" w:customStyle="1" w:styleId="BawahSubJudul1Char">
    <w:name w:val="Bawah Sub Judul 1 Char"/>
    <w:link w:val="BawahSubJudul1"/>
    <w:rsid w:val="00671EDE"/>
    <w:rPr>
      <w:rFonts w:ascii="Cambria" w:hAnsi="Cambria" w:cs="Arial"/>
      <w:b/>
      <w:noProof/>
      <w:kern w:val="24"/>
      <w:sz w:val="8"/>
      <w:szCs w:val="8"/>
    </w:rPr>
  </w:style>
  <w:style w:type="paragraph" w:styleId="CommentText">
    <w:name w:val="annotation text"/>
    <w:basedOn w:val="Normal"/>
    <w:link w:val="CommentTextChar"/>
    <w:uiPriority w:val="99"/>
    <w:semiHidden/>
    <w:unhideWhenUsed/>
    <w:rsid w:val="002A5E45"/>
    <w:rPr>
      <w:sz w:val="20"/>
      <w:szCs w:val="20"/>
    </w:rPr>
  </w:style>
  <w:style w:type="character" w:customStyle="1" w:styleId="CommentTextChar">
    <w:name w:val="Comment Text Char"/>
    <w:basedOn w:val="DefaultParagraphFont"/>
    <w:link w:val="CommentText"/>
    <w:uiPriority w:val="99"/>
    <w:semiHidden/>
    <w:rsid w:val="002A5E45"/>
  </w:style>
  <w:style w:type="character" w:styleId="IntenseEmphasis">
    <w:name w:val="Intense Emphasis"/>
    <w:basedOn w:val="DefaultParagraphFont"/>
    <w:uiPriority w:val="21"/>
    <w:qFormat/>
    <w:rsid w:val="00B0765B"/>
    <w:rPr>
      <w:i/>
      <w:iCs/>
      <w:color w:val="4472C4" w:themeColor="accent1"/>
    </w:rPr>
  </w:style>
  <w:style w:type="character" w:customStyle="1" w:styleId="SubtitleChar">
    <w:name w:val="Subtitle Char"/>
    <w:basedOn w:val="DefaultParagraphFont"/>
    <w:link w:val="Subtitle"/>
    <w:uiPriority w:val="11"/>
    <w:rsid w:val="00B0765B"/>
    <w:rPr>
      <w:rFonts w:asciiTheme="minorHAnsi" w:eastAsiaTheme="minorEastAsia" w:hAnsiTheme="minorHAnsi" w:cstheme="minorBidi"/>
      <w:color w:val="5A5A5A" w:themeColor="text1" w:themeTint="A5"/>
      <w:spacing w:val="15"/>
      <w:sz w:val="22"/>
      <w:szCs w:val="22"/>
      <w:lang w:val="en-US" w:eastAsia="en-US"/>
    </w:rPr>
  </w:style>
  <w:style w:type="paragraph" w:styleId="Footer">
    <w:name w:val="footer"/>
    <w:basedOn w:val="Normal"/>
    <w:link w:val="FooterChar"/>
    <w:uiPriority w:val="99"/>
    <w:unhideWhenUsed/>
    <w:rsid w:val="00B07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65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696113">
      <w:bodyDiv w:val="1"/>
      <w:marLeft w:val="0"/>
      <w:marRight w:val="0"/>
      <w:marTop w:val="0"/>
      <w:marBottom w:val="0"/>
      <w:divBdr>
        <w:top w:val="none" w:sz="0" w:space="0" w:color="auto"/>
        <w:left w:val="none" w:sz="0" w:space="0" w:color="auto"/>
        <w:bottom w:val="none" w:sz="0" w:space="0" w:color="auto"/>
        <w:right w:val="none" w:sz="0" w:space="0" w:color="auto"/>
      </w:divBdr>
    </w:div>
    <w:div w:id="21290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20A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4FBDD-9BDA-4EA6-B077-2C214D6E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C:\Users\hp\Downloads\Template AAL.dotx</Template>
  <TotalTime>52</TotalTime>
  <Pages>8</Pages>
  <Words>3856</Words>
  <Characters>21983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intan.chairun.nisa.fmipa</cp:lastModifiedBy>
  <cp:revision>5</cp:revision>
  <cp:lastPrinted>2020-10-03T06:01:00Z</cp:lastPrinted>
  <dcterms:created xsi:type="dcterms:W3CDTF">2023-04-03T05:12:00Z</dcterms:created>
  <dcterms:modified xsi:type="dcterms:W3CDTF">2025-12-26T13:09:00Z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4e01d06e-4857-45c5-a506-448357f6dd18</vt:lpwstr>
  </property>
</Properties>
</file>