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CE1F9" w14:textId="77777777" w:rsidR="00811AF6" w:rsidRPr="00811AF6" w:rsidRDefault="00811AF6" w:rsidP="00811AF6">
      <w:pPr>
        <w:pStyle w:val="1Judul"/>
        <w:rPr>
          <w:bCs/>
          <w:noProof/>
        </w:rPr>
      </w:pPr>
      <w:bookmarkStart w:id="0" w:name="_Hlk233797705"/>
      <w:bookmarkEnd w:id="0"/>
      <w:r w:rsidRPr="00811AF6">
        <w:rPr>
          <w:bCs/>
          <w:noProof/>
        </w:rPr>
        <w:t xml:space="preserve">Analisis Pemilihan Helikopter </w:t>
      </w:r>
      <w:r w:rsidRPr="00811AF6">
        <w:rPr>
          <w:bCs/>
          <w:i/>
          <w:noProof/>
        </w:rPr>
        <w:t xml:space="preserve">Escort </w:t>
      </w:r>
      <w:r w:rsidRPr="00811AF6">
        <w:rPr>
          <w:bCs/>
          <w:noProof/>
        </w:rPr>
        <w:t>Padaoperasi Amfibi Guna Mendukung Tugas TNI AL</w:t>
      </w:r>
    </w:p>
    <w:p w14:paraId="51592856" w14:textId="5F6E855F" w:rsidR="007C571A" w:rsidRPr="007C571A" w:rsidRDefault="00811AF6" w:rsidP="007C571A">
      <w:pPr>
        <w:pStyle w:val="1Judul"/>
        <w:rPr>
          <w:i/>
          <w:noProof/>
        </w:rPr>
      </w:pPr>
      <w:r w:rsidRPr="00811AF6">
        <w:rPr>
          <w:i/>
          <w:noProof/>
        </w:rPr>
        <w:t>Analysis of Escort Helicopter Selection in Amphibious Operations to Support The Indonesian Navy's Tasks</w:t>
      </w:r>
      <w:r>
        <w:rPr>
          <w:i/>
          <w:noProof/>
        </w:rPr>
        <w:t xml:space="preserve"> </w:t>
      </w:r>
      <w:r w:rsidR="007C571A" w:rsidRPr="007C571A">
        <w:rPr>
          <w:i/>
          <w:noProof/>
        </w:rPr>
        <w:t>Power</w:t>
      </w:r>
    </w:p>
    <w:p w14:paraId="3C117626" w14:textId="1256DB55" w:rsidR="000406A4" w:rsidRPr="001053FB" w:rsidRDefault="00811AF6" w:rsidP="000406A4">
      <w:pPr>
        <w:pStyle w:val="2Namapenulis"/>
        <w:rPr>
          <w:noProof/>
          <w:lang w:val="id-ID"/>
        </w:rPr>
      </w:pPr>
      <w:r w:rsidRPr="00811AF6">
        <w:t xml:space="preserve">Adriano </w:t>
      </w:r>
      <w:proofErr w:type="spellStart"/>
      <w:r w:rsidRPr="00811AF6">
        <w:t>Erlangga</w:t>
      </w:r>
      <w:proofErr w:type="spellEnd"/>
      <w:r w:rsidR="00B0765B" w:rsidRPr="00B0765B">
        <w:rPr>
          <w:vertAlign w:val="superscript"/>
          <w:lang w:val="de-DE"/>
        </w:rPr>
        <w:t>1</w:t>
      </w:r>
      <w:r w:rsidR="00B0765B" w:rsidRPr="00B0765B">
        <w:rPr>
          <w:lang w:val="de-DE"/>
        </w:rPr>
        <w:t>*</w:t>
      </w:r>
      <w:r w:rsidR="000406A4" w:rsidRPr="001053FB">
        <w:rPr>
          <w:lang w:val="id-ID"/>
        </w:rPr>
        <w:t xml:space="preserve">, </w:t>
      </w:r>
      <w:r w:rsidRPr="00811AF6">
        <w:t xml:space="preserve">John David </w:t>
      </w:r>
      <w:proofErr w:type="spellStart"/>
      <w:r w:rsidRPr="00811AF6">
        <w:t>Nalasakti</w:t>
      </w:r>
      <w:proofErr w:type="spellEnd"/>
      <w:r w:rsidR="007C571A">
        <w:rPr>
          <w:vertAlign w:val="superscript"/>
          <w:lang w:val="de-DE"/>
        </w:rPr>
        <w:t>1</w:t>
      </w:r>
      <w:r w:rsidR="007C571A" w:rsidRPr="007C571A">
        <w:t xml:space="preserve">, </w:t>
      </w:r>
      <w:proofErr w:type="spellStart"/>
      <w:r w:rsidR="007C571A" w:rsidRPr="007C571A">
        <w:t>Pungki</w:t>
      </w:r>
      <w:proofErr w:type="spellEnd"/>
      <w:r w:rsidR="007C571A" w:rsidRPr="007C571A">
        <w:t xml:space="preserve"> Kurniawan</w:t>
      </w:r>
      <w:r w:rsidR="007C571A">
        <w:rPr>
          <w:vertAlign w:val="superscript"/>
          <w:lang w:val="de-DE"/>
        </w:rPr>
        <w:t>1</w:t>
      </w:r>
      <w:r w:rsidR="007C571A" w:rsidRPr="007C571A">
        <w:t xml:space="preserve">, </w:t>
      </w:r>
      <w:proofErr w:type="spellStart"/>
      <w:r w:rsidR="007C571A" w:rsidRPr="007C571A">
        <w:t>Priyono</w:t>
      </w:r>
      <w:proofErr w:type="spellEnd"/>
      <w:r w:rsidR="007C571A">
        <w:rPr>
          <w:vertAlign w:val="superscript"/>
          <w:lang w:val="de-DE"/>
        </w:rPr>
        <w:t>1</w:t>
      </w:r>
      <w:r w:rsidR="001053FB" w:rsidRPr="00B0765B">
        <w:rPr>
          <w:lang w:val="de-DE"/>
        </w:rPr>
        <w:t xml:space="preserve"> </w:t>
      </w:r>
    </w:p>
    <w:p w14:paraId="04EE5CAF" w14:textId="1173F00F" w:rsidR="000406A4" w:rsidRDefault="00B0765B" w:rsidP="00251E71">
      <w:pPr>
        <w:pStyle w:val="3Afiliasi"/>
        <w:rPr>
          <w:noProof/>
          <w:lang w:val="id-ID"/>
        </w:rPr>
      </w:pPr>
      <w:r w:rsidRPr="00B0765B">
        <w:rPr>
          <w:noProof/>
          <w:vertAlign w:val="superscript"/>
          <w:lang w:val="en-ID"/>
        </w:rPr>
        <w:t xml:space="preserve">1 </w:t>
      </w:r>
      <w:r w:rsidR="007C571A" w:rsidRPr="007C571A">
        <w:rPr>
          <w:noProof/>
        </w:rPr>
        <w:t>Akademi Angkatan Laut, Jl. Bumimoro Morokrembangan, Surabaya, Jawa Timur, 60178, Indonesia</w:t>
      </w:r>
      <w:r w:rsidR="000406A4" w:rsidRPr="001053FB">
        <w:rPr>
          <w:noProof/>
          <w:lang w:val="id-ID"/>
        </w:rPr>
        <w:t xml:space="preserve">, </w:t>
      </w:r>
    </w:p>
    <w:p w14:paraId="3E89C157" w14:textId="463E19F1" w:rsidR="000406A4" w:rsidRPr="001053FB" w:rsidRDefault="000406A4" w:rsidP="00251E71">
      <w:pPr>
        <w:pStyle w:val="3Afiliasi"/>
        <w:rPr>
          <w:noProof/>
        </w:rPr>
      </w:pPr>
      <w:r w:rsidRPr="001053FB">
        <w:rPr>
          <w:noProof/>
          <w:lang w:val="id-ID"/>
        </w:rPr>
        <w:t xml:space="preserve">*Penulis korespondensi, Surel: </w:t>
      </w:r>
      <w:hyperlink r:id="rId8">
        <w:r w:rsidR="007C571A" w:rsidRPr="007C571A">
          <w:rPr>
            <w:rStyle w:val="Hyperlink"/>
            <w:noProof/>
          </w:rPr>
          <w:t>priyondy69@gmail.com</w:t>
        </w:r>
      </w:hyperlink>
    </w:p>
    <w:p w14:paraId="17E86692" w14:textId="77777777" w:rsidR="00900C55" w:rsidRPr="007415BF" w:rsidRDefault="00900C55" w:rsidP="00900C55">
      <w:pPr>
        <w:pStyle w:val="Judulabstrak"/>
        <w:rPr>
          <w:lang w:val="de-DE"/>
        </w:rPr>
      </w:pPr>
      <w:r w:rsidRPr="007415BF">
        <w:rPr>
          <w:lang w:val="de-DE"/>
        </w:rPr>
        <w:t>Abstract</w:t>
      </w:r>
    </w:p>
    <w:p w14:paraId="36DE657E" w14:textId="77777777" w:rsidR="00811AF6" w:rsidRPr="00811AF6" w:rsidRDefault="00811AF6" w:rsidP="00811AF6">
      <w:pPr>
        <w:pStyle w:val="5Abstrakisi"/>
        <w:rPr>
          <w:i/>
        </w:rPr>
      </w:pPr>
      <w:r w:rsidRPr="00811AF6">
        <w:rPr>
          <w:i/>
        </w:rPr>
        <w:t>Indonesia, as the largest archipelagic state in the world, lies on international trade and transportation routes and possesses abundant natural resources. This strategic position creates both opportunities and challenges, particularly in the maritime domain, which requires the Indonesian Navy’s significant contribution in force deployment planning to counter future threats and disruptions. The evolving strategic environment necessitates specific policies and strategies for the Navy to enhance its strength in safeguarding sovereignty, territorial integrity, and national security. This development is pursued through the establishment of the Minimum Essential Force (MEF), a fundamental standard that defines the minimum level of naval capability required to effectively execute missions and functions. This study employs a qualitative descriptive method, using primary data from expert and user interviews as well as secondary data from observation and documentation, to analyze the selection of helicopter escorts utilized by the Indonesian Navy.</w:t>
      </w:r>
    </w:p>
    <w:p w14:paraId="0EA48EA4" w14:textId="5FC57350" w:rsidR="00900C55" w:rsidRPr="007415BF" w:rsidRDefault="00900C55" w:rsidP="00900C55">
      <w:pPr>
        <w:pStyle w:val="5Abstrakisi"/>
        <w:rPr>
          <w:b/>
          <w:lang w:val="de-DE"/>
        </w:rPr>
      </w:pPr>
      <w:r w:rsidRPr="007415BF">
        <w:rPr>
          <w:b/>
          <w:noProof/>
          <w:lang w:val="de-DE"/>
        </w:rPr>
        <w:t xml:space="preserve">Keywords: </w:t>
      </w:r>
      <w:r w:rsidR="00811AF6" w:rsidRPr="00811AF6">
        <w:rPr>
          <w:i/>
          <w:noProof/>
        </w:rPr>
        <w:t xml:space="preserve">Indonesian Navy, Minimum Essential Force (MEF), maritime security, helicopter escort, force development </w:t>
      </w:r>
    </w:p>
    <w:p w14:paraId="5A00E73E" w14:textId="77777777" w:rsidR="000406A4" w:rsidRPr="001053FB" w:rsidRDefault="000406A4" w:rsidP="00900C55">
      <w:pPr>
        <w:pStyle w:val="Judulabstrak"/>
      </w:pPr>
      <w:r w:rsidRPr="001053FB">
        <w:t>Abstrak</w:t>
      </w:r>
    </w:p>
    <w:p w14:paraId="6FB4222B" w14:textId="5E487B3E" w:rsidR="000406A4" w:rsidRPr="001053FB" w:rsidRDefault="00811AF6" w:rsidP="00251E71">
      <w:pPr>
        <w:pStyle w:val="5Abstrakisi"/>
        <w:rPr>
          <w:noProof/>
          <w:lang w:val="id-ID"/>
        </w:rPr>
      </w:pPr>
      <w:r w:rsidRPr="00811AF6">
        <w:t xml:space="preserve">Indonesia </w:t>
      </w:r>
      <w:proofErr w:type="spellStart"/>
      <w:r w:rsidRPr="00811AF6">
        <w:t>adalah</w:t>
      </w:r>
      <w:proofErr w:type="spellEnd"/>
      <w:r w:rsidRPr="00811AF6">
        <w:t xml:space="preserve"> negara </w:t>
      </w:r>
      <w:proofErr w:type="spellStart"/>
      <w:r w:rsidRPr="00811AF6">
        <w:t>kepulauan</w:t>
      </w:r>
      <w:proofErr w:type="spellEnd"/>
      <w:r w:rsidRPr="00811AF6">
        <w:t xml:space="preserve"> </w:t>
      </w:r>
      <w:proofErr w:type="spellStart"/>
      <w:r w:rsidRPr="00811AF6">
        <w:t>terbesar</w:t>
      </w:r>
      <w:proofErr w:type="spellEnd"/>
      <w:r w:rsidRPr="00811AF6">
        <w:t xml:space="preserve"> di dunia dan </w:t>
      </w:r>
      <w:proofErr w:type="spellStart"/>
      <w:r w:rsidRPr="00811AF6">
        <w:t>terletak</w:t>
      </w:r>
      <w:proofErr w:type="spellEnd"/>
      <w:r w:rsidRPr="00811AF6">
        <w:t xml:space="preserve"> di </w:t>
      </w:r>
      <w:proofErr w:type="spellStart"/>
      <w:r w:rsidRPr="00811AF6">
        <w:t>jalur</w:t>
      </w:r>
      <w:proofErr w:type="spellEnd"/>
      <w:r w:rsidRPr="00811AF6">
        <w:t xml:space="preserve"> </w:t>
      </w:r>
      <w:proofErr w:type="spellStart"/>
      <w:r w:rsidRPr="00811AF6">
        <w:t>perdagangan</w:t>
      </w:r>
      <w:proofErr w:type="spellEnd"/>
      <w:r w:rsidRPr="00811AF6">
        <w:t xml:space="preserve"> dan </w:t>
      </w:r>
      <w:proofErr w:type="spellStart"/>
      <w:r w:rsidRPr="00811AF6">
        <w:t>transportasi</w:t>
      </w:r>
      <w:proofErr w:type="spellEnd"/>
      <w:r w:rsidRPr="00811AF6">
        <w:t xml:space="preserve"> </w:t>
      </w:r>
      <w:proofErr w:type="spellStart"/>
      <w:r w:rsidRPr="00811AF6">
        <w:t>internasional</w:t>
      </w:r>
      <w:proofErr w:type="spellEnd"/>
      <w:r w:rsidRPr="00811AF6">
        <w:t xml:space="preserve">. Tidak </w:t>
      </w:r>
      <w:proofErr w:type="spellStart"/>
      <w:r w:rsidRPr="00811AF6">
        <w:t>dapat</w:t>
      </w:r>
      <w:proofErr w:type="spellEnd"/>
      <w:r w:rsidRPr="00811AF6">
        <w:t xml:space="preserve"> </w:t>
      </w:r>
      <w:proofErr w:type="spellStart"/>
      <w:r w:rsidRPr="00811AF6">
        <w:t>dipungkiri</w:t>
      </w:r>
      <w:proofErr w:type="spellEnd"/>
      <w:r w:rsidRPr="00811AF6">
        <w:t xml:space="preserve"> </w:t>
      </w:r>
      <w:proofErr w:type="spellStart"/>
      <w:r w:rsidRPr="00811AF6">
        <w:t>betapa</w:t>
      </w:r>
      <w:proofErr w:type="spellEnd"/>
      <w:r w:rsidRPr="00811AF6">
        <w:t xml:space="preserve"> </w:t>
      </w:r>
      <w:proofErr w:type="spellStart"/>
      <w:r w:rsidRPr="00811AF6">
        <w:t>banyaknya</w:t>
      </w:r>
      <w:proofErr w:type="spellEnd"/>
      <w:r w:rsidRPr="00811AF6">
        <w:t xml:space="preserve"> </w:t>
      </w:r>
      <w:proofErr w:type="spellStart"/>
      <w:r w:rsidRPr="00811AF6">
        <w:t>sumber</w:t>
      </w:r>
      <w:proofErr w:type="spellEnd"/>
      <w:r w:rsidRPr="00811AF6">
        <w:t xml:space="preserve"> </w:t>
      </w:r>
      <w:proofErr w:type="spellStart"/>
      <w:r w:rsidRPr="00811AF6">
        <w:t>daya</w:t>
      </w:r>
      <w:proofErr w:type="spellEnd"/>
      <w:r w:rsidRPr="00811AF6">
        <w:t xml:space="preserve"> </w:t>
      </w:r>
      <w:proofErr w:type="spellStart"/>
      <w:r w:rsidRPr="00811AF6">
        <w:t>alam</w:t>
      </w:r>
      <w:proofErr w:type="spellEnd"/>
      <w:r w:rsidRPr="00811AF6">
        <w:t xml:space="preserve"> yang </w:t>
      </w:r>
      <w:proofErr w:type="spellStart"/>
      <w:r w:rsidRPr="00811AF6">
        <w:t>dimiliki</w:t>
      </w:r>
      <w:proofErr w:type="spellEnd"/>
      <w:r w:rsidRPr="00811AF6">
        <w:t xml:space="preserve"> </w:t>
      </w:r>
      <w:proofErr w:type="spellStart"/>
      <w:r w:rsidRPr="00811AF6">
        <w:t>bangsa</w:t>
      </w:r>
      <w:proofErr w:type="spellEnd"/>
      <w:r w:rsidRPr="00811AF6">
        <w:t xml:space="preserve"> Indonesia. Oleh </w:t>
      </w:r>
      <w:proofErr w:type="spellStart"/>
      <w:r w:rsidRPr="00811AF6">
        <w:t>karena</w:t>
      </w:r>
      <w:proofErr w:type="spellEnd"/>
      <w:r w:rsidRPr="00811AF6">
        <w:t xml:space="preserve"> </w:t>
      </w:r>
      <w:proofErr w:type="spellStart"/>
      <w:r w:rsidRPr="00811AF6">
        <w:t>itu</w:t>
      </w:r>
      <w:proofErr w:type="spellEnd"/>
      <w:r w:rsidRPr="00811AF6">
        <w:t>,</w:t>
      </w:r>
      <w:r>
        <w:t xml:space="preserve"> </w:t>
      </w:r>
      <w:proofErr w:type="spellStart"/>
      <w:r w:rsidRPr="00811AF6">
        <w:t>masukan</w:t>
      </w:r>
      <w:proofErr w:type="spellEnd"/>
      <w:r w:rsidRPr="00811AF6">
        <w:t xml:space="preserve"> </w:t>
      </w:r>
      <w:proofErr w:type="spellStart"/>
      <w:r w:rsidRPr="00811AF6">
        <w:t>khusus</w:t>
      </w:r>
      <w:proofErr w:type="spellEnd"/>
      <w:r w:rsidRPr="00811AF6">
        <w:t xml:space="preserve"> </w:t>
      </w:r>
      <w:proofErr w:type="spellStart"/>
      <w:r w:rsidRPr="00811AF6">
        <w:t>dari</w:t>
      </w:r>
      <w:proofErr w:type="spellEnd"/>
      <w:r w:rsidRPr="00811AF6">
        <w:t xml:space="preserve"> TNI Angkatan Laut </w:t>
      </w:r>
      <w:proofErr w:type="spellStart"/>
      <w:r w:rsidRPr="00811AF6">
        <w:t>diperlukan</w:t>
      </w:r>
      <w:proofErr w:type="spellEnd"/>
      <w:r w:rsidRPr="00811AF6">
        <w:t xml:space="preserve"> </w:t>
      </w:r>
      <w:proofErr w:type="spellStart"/>
      <w:r w:rsidRPr="00811AF6">
        <w:t>ketika</w:t>
      </w:r>
      <w:proofErr w:type="spellEnd"/>
      <w:r w:rsidRPr="00811AF6">
        <w:t xml:space="preserve"> </w:t>
      </w:r>
      <w:proofErr w:type="spellStart"/>
      <w:r w:rsidRPr="00811AF6">
        <w:t>merencanakan</w:t>
      </w:r>
      <w:proofErr w:type="spellEnd"/>
      <w:r w:rsidRPr="00811AF6">
        <w:t xml:space="preserve"> </w:t>
      </w:r>
      <w:proofErr w:type="spellStart"/>
      <w:r w:rsidRPr="00811AF6">
        <w:t>pengerahan</w:t>
      </w:r>
      <w:proofErr w:type="spellEnd"/>
      <w:r w:rsidRPr="00811AF6">
        <w:t xml:space="preserve"> </w:t>
      </w:r>
      <w:proofErr w:type="spellStart"/>
      <w:r w:rsidRPr="00811AF6">
        <w:t>pasukan</w:t>
      </w:r>
      <w:proofErr w:type="spellEnd"/>
      <w:r w:rsidRPr="00811AF6">
        <w:t xml:space="preserve"> </w:t>
      </w:r>
      <w:proofErr w:type="spellStart"/>
      <w:r w:rsidRPr="00811AF6">
        <w:t>mengingat</w:t>
      </w:r>
      <w:proofErr w:type="spellEnd"/>
      <w:r w:rsidRPr="00811AF6">
        <w:t xml:space="preserve"> </w:t>
      </w:r>
      <w:proofErr w:type="spellStart"/>
      <w:r w:rsidRPr="00811AF6">
        <w:t>ancaman</w:t>
      </w:r>
      <w:proofErr w:type="spellEnd"/>
      <w:r w:rsidRPr="00811AF6">
        <w:t xml:space="preserve"> dan </w:t>
      </w:r>
      <w:proofErr w:type="spellStart"/>
      <w:r w:rsidRPr="00811AF6">
        <w:t>gangguan</w:t>
      </w:r>
      <w:proofErr w:type="spellEnd"/>
      <w:r w:rsidRPr="00811AF6">
        <w:t xml:space="preserve"> di masa </w:t>
      </w:r>
      <w:proofErr w:type="spellStart"/>
      <w:r w:rsidRPr="00811AF6">
        <w:t>depan</w:t>
      </w:r>
      <w:proofErr w:type="spellEnd"/>
      <w:r w:rsidRPr="00811AF6">
        <w:t xml:space="preserve">. </w:t>
      </w:r>
      <w:proofErr w:type="spellStart"/>
      <w:r w:rsidRPr="00811AF6">
        <w:t>Perkembangan</w:t>
      </w:r>
      <w:proofErr w:type="spellEnd"/>
      <w:r w:rsidRPr="00811AF6">
        <w:t xml:space="preserve"> </w:t>
      </w:r>
      <w:proofErr w:type="spellStart"/>
      <w:r w:rsidRPr="00811AF6">
        <w:t>lingkungan</w:t>
      </w:r>
      <w:proofErr w:type="spellEnd"/>
      <w:r w:rsidRPr="00811AF6">
        <w:t xml:space="preserve"> </w:t>
      </w:r>
      <w:proofErr w:type="spellStart"/>
      <w:r w:rsidRPr="00811AF6">
        <w:t>strategis</w:t>
      </w:r>
      <w:proofErr w:type="spellEnd"/>
      <w:r w:rsidRPr="00811AF6">
        <w:t xml:space="preserve"> </w:t>
      </w:r>
      <w:proofErr w:type="spellStart"/>
      <w:r w:rsidRPr="00811AF6">
        <w:t>saat</w:t>
      </w:r>
      <w:proofErr w:type="spellEnd"/>
      <w:r w:rsidRPr="00811AF6">
        <w:t xml:space="preserve"> </w:t>
      </w:r>
      <w:proofErr w:type="spellStart"/>
      <w:r w:rsidRPr="00811AF6">
        <w:t>ini</w:t>
      </w:r>
      <w:proofErr w:type="spellEnd"/>
      <w:r w:rsidRPr="00811AF6">
        <w:t xml:space="preserve"> </w:t>
      </w:r>
      <w:proofErr w:type="spellStart"/>
      <w:r w:rsidRPr="00811AF6">
        <w:t>memerlukan</w:t>
      </w:r>
      <w:proofErr w:type="spellEnd"/>
      <w:r w:rsidRPr="00811AF6">
        <w:t xml:space="preserve"> </w:t>
      </w:r>
      <w:proofErr w:type="spellStart"/>
      <w:r w:rsidRPr="00811AF6">
        <w:t>kebijakan</w:t>
      </w:r>
      <w:proofErr w:type="spellEnd"/>
      <w:r w:rsidRPr="00811AF6">
        <w:t xml:space="preserve"> dan strategi </w:t>
      </w:r>
      <w:proofErr w:type="spellStart"/>
      <w:r w:rsidRPr="00811AF6">
        <w:t>khusus</w:t>
      </w:r>
      <w:proofErr w:type="spellEnd"/>
      <w:r w:rsidRPr="00811AF6">
        <w:t xml:space="preserve"> </w:t>
      </w:r>
      <w:proofErr w:type="spellStart"/>
      <w:r w:rsidRPr="00811AF6">
        <w:t>bagi</w:t>
      </w:r>
      <w:proofErr w:type="spellEnd"/>
      <w:r w:rsidRPr="00811AF6">
        <w:t xml:space="preserve"> TNI Angkatan Laut </w:t>
      </w:r>
      <w:proofErr w:type="spellStart"/>
      <w:r w:rsidRPr="00811AF6">
        <w:t>untuk</w:t>
      </w:r>
      <w:proofErr w:type="spellEnd"/>
      <w:r w:rsidRPr="00811AF6">
        <w:t xml:space="preserve"> </w:t>
      </w:r>
      <w:proofErr w:type="spellStart"/>
      <w:r w:rsidRPr="00811AF6">
        <w:t>memperkuat</w:t>
      </w:r>
      <w:proofErr w:type="spellEnd"/>
      <w:r w:rsidRPr="00811AF6">
        <w:t xml:space="preserve"> dan </w:t>
      </w:r>
      <w:proofErr w:type="spellStart"/>
      <w:r w:rsidRPr="00811AF6">
        <w:t>menambah</w:t>
      </w:r>
      <w:proofErr w:type="spellEnd"/>
      <w:r w:rsidRPr="00811AF6">
        <w:t xml:space="preserve"> </w:t>
      </w:r>
      <w:proofErr w:type="spellStart"/>
      <w:r w:rsidRPr="00811AF6">
        <w:t>kekuatannya</w:t>
      </w:r>
      <w:proofErr w:type="spellEnd"/>
      <w:r w:rsidRPr="00811AF6">
        <w:t xml:space="preserve"> </w:t>
      </w:r>
      <w:proofErr w:type="spellStart"/>
      <w:r w:rsidRPr="00811AF6">
        <w:t>dalam</w:t>
      </w:r>
      <w:proofErr w:type="spellEnd"/>
      <w:r w:rsidRPr="00811AF6">
        <w:t xml:space="preserve"> </w:t>
      </w:r>
      <w:proofErr w:type="spellStart"/>
      <w:r w:rsidRPr="00811AF6">
        <w:t>menghadapi</w:t>
      </w:r>
      <w:proofErr w:type="spellEnd"/>
      <w:r w:rsidRPr="00811AF6">
        <w:t xml:space="preserve"> </w:t>
      </w:r>
      <w:proofErr w:type="spellStart"/>
      <w:r w:rsidRPr="00811AF6">
        <w:t>ancaman</w:t>
      </w:r>
      <w:proofErr w:type="spellEnd"/>
      <w:r w:rsidRPr="00811AF6">
        <w:t xml:space="preserve"> dan </w:t>
      </w:r>
      <w:proofErr w:type="spellStart"/>
      <w:r w:rsidRPr="00811AF6">
        <w:t>gangguan</w:t>
      </w:r>
      <w:proofErr w:type="spellEnd"/>
      <w:r w:rsidRPr="00811AF6">
        <w:t xml:space="preserve"> yang </w:t>
      </w:r>
      <w:proofErr w:type="spellStart"/>
      <w:r w:rsidRPr="00811AF6">
        <w:t>membahayakan</w:t>
      </w:r>
      <w:proofErr w:type="spellEnd"/>
      <w:r w:rsidRPr="00811AF6">
        <w:t xml:space="preserve"> </w:t>
      </w:r>
      <w:proofErr w:type="spellStart"/>
      <w:r w:rsidRPr="00811AF6">
        <w:t>kedaulatan</w:t>
      </w:r>
      <w:proofErr w:type="spellEnd"/>
      <w:r w:rsidRPr="00811AF6">
        <w:t xml:space="preserve">, </w:t>
      </w:r>
      <w:proofErr w:type="spellStart"/>
      <w:r w:rsidRPr="00811AF6">
        <w:t>keutuhan</w:t>
      </w:r>
      <w:proofErr w:type="spellEnd"/>
      <w:r w:rsidRPr="00811AF6">
        <w:t xml:space="preserve"> wilayah, dan </w:t>
      </w:r>
      <w:proofErr w:type="spellStart"/>
      <w:r w:rsidRPr="00811AF6">
        <w:t>keamanan</w:t>
      </w:r>
      <w:proofErr w:type="spellEnd"/>
      <w:r w:rsidRPr="00811AF6">
        <w:t xml:space="preserve"> </w:t>
      </w:r>
      <w:proofErr w:type="spellStart"/>
      <w:r w:rsidRPr="00811AF6">
        <w:t>seluruh</w:t>
      </w:r>
      <w:proofErr w:type="spellEnd"/>
      <w:r w:rsidRPr="00811AF6">
        <w:t xml:space="preserve"> </w:t>
      </w:r>
      <w:proofErr w:type="spellStart"/>
      <w:r w:rsidRPr="00811AF6">
        <w:t>bangsa</w:t>
      </w:r>
      <w:proofErr w:type="spellEnd"/>
      <w:r w:rsidRPr="00811AF6">
        <w:t xml:space="preserve">. Strategi </w:t>
      </w:r>
      <w:proofErr w:type="spellStart"/>
      <w:r w:rsidRPr="00811AF6">
        <w:t>pengembangan</w:t>
      </w:r>
      <w:proofErr w:type="spellEnd"/>
      <w:r w:rsidRPr="00811AF6">
        <w:t xml:space="preserve"> </w:t>
      </w:r>
      <w:proofErr w:type="spellStart"/>
      <w:r w:rsidRPr="00811AF6">
        <w:t>kekuatan</w:t>
      </w:r>
      <w:proofErr w:type="spellEnd"/>
      <w:r w:rsidRPr="00811AF6">
        <w:t xml:space="preserve"> </w:t>
      </w:r>
      <w:proofErr w:type="spellStart"/>
      <w:r w:rsidRPr="00811AF6">
        <w:t>tersebut</w:t>
      </w:r>
      <w:proofErr w:type="spellEnd"/>
      <w:r w:rsidRPr="00811AF6">
        <w:t xml:space="preserve"> </w:t>
      </w:r>
      <w:proofErr w:type="spellStart"/>
      <w:r w:rsidRPr="00811AF6">
        <w:t>akan</w:t>
      </w:r>
      <w:proofErr w:type="spellEnd"/>
      <w:r w:rsidRPr="00811AF6">
        <w:t xml:space="preserve"> </w:t>
      </w:r>
      <w:proofErr w:type="spellStart"/>
      <w:r w:rsidRPr="00811AF6">
        <w:t>dilaksanakan</w:t>
      </w:r>
      <w:proofErr w:type="spellEnd"/>
      <w:r w:rsidRPr="00811AF6">
        <w:t xml:space="preserve"> </w:t>
      </w:r>
      <w:proofErr w:type="spellStart"/>
      <w:r w:rsidRPr="00811AF6">
        <w:t>melalui</w:t>
      </w:r>
      <w:proofErr w:type="spellEnd"/>
      <w:r w:rsidRPr="00811AF6">
        <w:t xml:space="preserve"> </w:t>
      </w:r>
      <w:proofErr w:type="spellStart"/>
      <w:r w:rsidRPr="00811AF6">
        <w:t>pengembangan</w:t>
      </w:r>
      <w:proofErr w:type="spellEnd"/>
      <w:r w:rsidRPr="00811AF6">
        <w:t xml:space="preserve"> </w:t>
      </w:r>
      <w:proofErr w:type="spellStart"/>
      <w:r w:rsidRPr="00811AF6">
        <w:t>pedoman</w:t>
      </w:r>
      <w:proofErr w:type="spellEnd"/>
      <w:r w:rsidRPr="00811AF6">
        <w:t xml:space="preserve"> </w:t>
      </w:r>
      <w:proofErr w:type="spellStart"/>
      <w:r w:rsidRPr="00811AF6">
        <w:t>dasar</w:t>
      </w:r>
      <w:proofErr w:type="spellEnd"/>
      <w:r w:rsidRPr="00811AF6">
        <w:t xml:space="preserve"> </w:t>
      </w:r>
      <w:proofErr w:type="spellStart"/>
      <w:r w:rsidRPr="00811AF6">
        <w:t>pengembangan</w:t>
      </w:r>
      <w:proofErr w:type="spellEnd"/>
      <w:r w:rsidRPr="00811AF6">
        <w:t xml:space="preserve"> </w:t>
      </w:r>
      <w:proofErr w:type="spellStart"/>
      <w:r w:rsidRPr="00811AF6">
        <w:t>kekuatan</w:t>
      </w:r>
      <w:proofErr w:type="spellEnd"/>
      <w:r w:rsidRPr="00811AF6">
        <w:t xml:space="preserve"> TNI Angkatan Laut </w:t>
      </w:r>
      <w:proofErr w:type="spellStart"/>
      <w:r w:rsidRPr="00811AF6">
        <w:t>menuju</w:t>
      </w:r>
      <w:proofErr w:type="spellEnd"/>
      <w:r w:rsidRPr="00811AF6">
        <w:t xml:space="preserve"> </w:t>
      </w:r>
      <w:proofErr w:type="spellStart"/>
      <w:r w:rsidRPr="00811AF6">
        <w:t>kekuatan</w:t>
      </w:r>
      <w:proofErr w:type="spellEnd"/>
      <w:r w:rsidRPr="00811AF6">
        <w:t xml:space="preserve"> minimum yang </w:t>
      </w:r>
      <w:proofErr w:type="spellStart"/>
      <w:r w:rsidRPr="00811AF6">
        <w:t>diperlukan</w:t>
      </w:r>
      <w:proofErr w:type="spellEnd"/>
      <w:r w:rsidRPr="00811AF6">
        <w:t xml:space="preserve">. </w:t>
      </w:r>
      <w:proofErr w:type="spellStart"/>
      <w:r w:rsidRPr="00811AF6">
        <w:t>Kekuatan</w:t>
      </w:r>
      <w:proofErr w:type="spellEnd"/>
      <w:r w:rsidRPr="00811AF6">
        <w:t xml:space="preserve"> Fundamental Minimum </w:t>
      </w:r>
      <w:proofErr w:type="spellStart"/>
      <w:r w:rsidRPr="00811AF6">
        <w:t>atau</w:t>
      </w:r>
      <w:proofErr w:type="spellEnd"/>
      <w:r w:rsidRPr="00811AF6">
        <w:t xml:space="preserve"> </w:t>
      </w:r>
      <w:r w:rsidRPr="00811AF6">
        <w:rPr>
          <w:i/>
        </w:rPr>
        <w:t xml:space="preserve">Minimum Essential Force </w:t>
      </w:r>
      <w:r w:rsidRPr="00811AF6">
        <w:t>(MEF)</w:t>
      </w:r>
      <w:proofErr w:type="spellStart"/>
      <w:r w:rsidRPr="00811AF6">
        <w:t>merupakan</w:t>
      </w:r>
      <w:proofErr w:type="spellEnd"/>
      <w:r w:rsidRPr="00811AF6">
        <w:t xml:space="preserve"> </w:t>
      </w:r>
      <w:proofErr w:type="spellStart"/>
      <w:r w:rsidRPr="00811AF6">
        <w:t>standar</w:t>
      </w:r>
      <w:proofErr w:type="spellEnd"/>
      <w:r w:rsidRPr="00811AF6">
        <w:t xml:space="preserve"> </w:t>
      </w:r>
      <w:proofErr w:type="spellStart"/>
      <w:r w:rsidRPr="00811AF6">
        <w:t>kekuatan</w:t>
      </w:r>
      <w:proofErr w:type="spellEnd"/>
      <w:r w:rsidRPr="00811AF6">
        <w:t xml:space="preserve"> fundamental dan minimum yang </w:t>
      </w:r>
      <w:proofErr w:type="spellStart"/>
      <w:r w:rsidRPr="00811AF6">
        <w:t>menjadi</w:t>
      </w:r>
      <w:proofErr w:type="spellEnd"/>
      <w:r w:rsidRPr="00811AF6">
        <w:t xml:space="preserve"> </w:t>
      </w:r>
      <w:proofErr w:type="spellStart"/>
      <w:r w:rsidRPr="00811AF6">
        <w:t>bagian</w:t>
      </w:r>
      <w:proofErr w:type="spellEnd"/>
      <w:r w:rsidRPr="00811AF6">
        <w:t xml:space="preserve"> </w:t>
      </w:r>
      <w:proofErr w:type="spellStart"/>
      <w:r w:rsidRPr="00811AF6">
        <w:t>daripostur</w:t>
      </w:r>
      <w:proofErr w:type="spellEnd"/>
      <w:r w:rsidRPr="00811AF6">
        <w:t xml:space="preserve"> TNI Angkatan Laut </w:t>
      </w:r>
      <w:proofErr w:type="spellStart"/>
      <w:r w:rsidRPr="00811AF6">
        <w:t>secara</w:t>
      </w:r>
      <w:proofErr w:type="spellEnd"/>
      <w:r w:rsidRPr="00811AF6">
        <w:t xml:space="preserve"> </w:t>
      </w:r>
      <w:proofErr w:type="spellStart"/>
      <w:r w:rsidRPr="00811AF6">
        <w:t>keseluruhan</w:t>
      </w:r>
      <w:proofErr w:type="spellEnd"/>
      <w:r w:rsidRPr="00811AF6">
        <w:t xml:space="preserve"> dan </w:t>
      </w:r>
      <w:proofErr w:type="spellStart"/>
      <w:r w:rsidRPr="00811AF6">
        <w:t>merupakan</w:t>
      </w:r>
      <w:proofErr w:type="spellEnd"/>
      <w:r w:rsidRPr="00811AF6">
        <w:t xml:space="preserve"> </w:t>
      </w:r>
      <w:proofErr w:type="spellStart"/>
      <w:r w:rsidRPr="00811AF6">
        <w:t>syarat</w:t>
      </w:r>
      <w:proofErr w:type="spellEnd"/>
      <w:r w:rsidRPr="00811AF6">
        <w:t xml:space="preserve"> </w:t>
      </w:r>
      <w:proofErr w:type="spellStart"/>
      <w:r w:rsidRPr="00811AF6">
        <w:t>utama</w:t>
      </w:r>
      <w:proofErr w:type="spellEnd"/>
      <w:r w:rsidRPr="00811AF6">
        <w:t xml:space="preserve"> dan </w:t>
      </w:r>
      <w:proofErr w:type="spellStart"/>
      <w:r w:rsidRPr="00811AF6">
        <w:t>mendasar</w:t>
      </w:r>
      <w:proofErr w:type="spellEnd"/>
      <w:r w:rsidRPr="00811AF6">
        <w:t xml:space="preserve"> </w:t>
      </w:r>
      <w:proofErr w:type="spellStart"/>
      <w:r w:rsidRPr="00811AF6">
        <w:t>bagi</w:t>
      </w:r>
      <w:proofErr w:type="spellEnd"/>
      <w:r w:rsidRPr="00811AF6">
        <w:t xml:space="preserve"> </w:t>
      </w:r>
      <w:proofErr w:type="spellStart"/>
      <w:r w:rsidRPr="00811AF6">
        <w:t>efektifitas</w:t>
      </w:r>
      <w:proofErr w:type="spellEnd"/>
      <w:r w:rsidRPr="00811AF6">
        <w:t xml:space="preserve"> </w:t>
      </w:r>
      <w:proofErr w:type="spellStart"/>
      <w:r w:rsidRPr="00811AF6">
        <w:t>pelaksanaan</w:t>
      </w:r>
      <w:proofErr w:type="spellEnd"/>
      <w:r w:rsidRPr="00811AF6">
        <w:t xml:space="preserve"> </w:t>
      </w:r>
      <w:proofErr w:type="spellStart"/>
      <w:r w:rsidRPr="00811AF6">
        <w:t>misi</w:t>
      </w:r>
      <w:proofErr w:type="spellEnd"/>
      <w:r w:rsidRPr="00811AF6">
        <w:t xml:space="preserve"> dan </w:t>
      </w:r>
      <w:proofErr w:type="spellStart"/>
      <w:r w:rsidRPr="00811AF6">
        <w:t>fungsi</w:t>
      </w:r>
      <w:proofErr w:type="spellEnd"/>
      <w:r w:rsidRPr="00811AF6">
        <w:t xml:space="preserve"> TNI Angkatan Laut </w:t>
      </w:r>
      <w:proofErr w:type="spellStart"/>
      <w:r w:rsidRPr="00811AF6">
        <w:t>tentu</w:t>
      </w:r>
      <w:proofErr w:type="spellEnd"/>
      <w:r w:rsidRPr="00811AF6">
        <w:t xml:space="preserve"> </w:t>
      </w:r>
      <w:proofErr w:type="spellStart"/>
      <w:r w:rsidRPr="00811AF6">
        <w:t>harus</w:t>
      </w:r>
      <w:proofErr w:type="spellEnd"/>
      <w:r w:rsidRPr="00811AF6">
        <w:t xml:space="preserve"> </w:t>
      </w:r>
      <w:proofErr w:type="spellStart"/>
      <w:r w:rsidRPr="00811AF6">
        <w:t>dipersiapkan</w:t>
      </w:r>
      <w:proofErr w:type="spellEnd"/>
      <w:r w:rsidRPr="00811AF6">
        <w:t xml:space="preserve">. Dalam </w:t>
      </w:r>
      <w:proofErr w:type="spellStart"/>
      <w:r w:rsidRPr="00811AF6">
        <w:t>skripsi</w:t>
      </w:r>
      <w:proofErr w:type="spellEnd"/>
      <w:r w:rsidRPr="00811AF6">
        <w:t xml:space="preserve"> </w:t>
      </w:r>
      <w:proofErr w:type="spellStart"/>
      <w:r w:rsidRPr="00811AF6">
        <w:t>ini</w:t>
      </w:r>
      <w:proofErr w:type="spellEnd"/>
      <w:r w:rsidRPr="00811AF6">
        <w:t xml:space="preserve"> </w:t>
      </w:r>
      <w:proofErr w:type="spellStart"/>
      <w:r w:rsidRPr="00811AF6">
        <w:t>peneliti</w:t>
      </w:r>
      <w:proofErr w:type="spellEnd"/>
      <w:r w:rsidRPr="00811AF6">
        <w:t xml:space="preserve"> </w:t>
      </w:r>
      <w:proofErr w:type="spellStart"/>
      <w:r w:rsidRPr="00811AF6">
        <w:t>menggunakan</w:t>
      </w:r>
      <w:proofErr w:type="spellEnd"/>
      <w:r w:rsidRPr="00811AF6">
        <w:t xml:space="preserve"> </w:t>
      </w:r>
      <w:proofErr w:type="spellStart"/>
      <w:r w:rsidRPr="00811AF6">
        <w:t>metode</w:t>
      </w:r>
      <w:proofErr w:type="spellEnd"/>
      <w:r w:rsidRPr="00811AF6">
        <w:t xml:space="preserve"> </w:t>
      </w:r>
      <w:proofErr w:type="spellStart"/>
      <w:r w:rsidRPr="00811AF6">
        <w:t>deskriptif</w:t>
      </w:r>
      <w:proofErr w:type="spellEnd"/>
      <w:r w:rsidRPr="00811AF6">
        <w:t xml:space="preserve"> </w:t>
      </w:r>
      <w:proofErr w:type="spellStart"/>
      <w:r w:rsidRPr="00811AF6">
        <w:t>kualitatif</w:t>
      </w:r>
      <w:proofErr w:type="spellEnd"/>
      <w:r w:rsidRPr="00811AF6">
        <w:t xml:space="preserve"> </w:t>
      </w:r>
      <w:proofErr w:type="spellStart"/>
      <w:r w:rsidRPr="00811AF6">
        <w:t>dengan</w:t>
      </w:r>
      <w:proofErr w:type="spellEnd"/>
      <w:r w:rsidRPr="00811AF6">
        <w:t xml:space="preserve"> data primer </w:t>
      </w:r>
      <w:proofErr w:type="spellStart"/>
      <w:r w:rsidRPr="00811AF6">
        <w:t>adalah</w:t>
      </w:r>
      <w:proofErr w:type="spellEnd"/>
      <w:r w:rsidRPr="00811AF6">
        <w:t xml:space="preserve"> </w:t>
      </w:r>
      <w:proofErr w:type="spellStart"/>
      <w:r w:rsidRPr="00811AF6">
        <w:t>wawancara</w:t>
      </w:r>
      <w:proofErr w:type="spellEnd"/>
      <w:r w:rsidRPr="00811AF6">
        <w:t xml:space="preserve"> </w:t>
      </w:r>
      <w:proofErr w:type="spellStart"/>
      <w:r w:rsidRPr="00811AF6">
        <w:t>terhadap</w:t>
      </w:r>
      <w:proofErr w:type="spellEnd"/>
      <w:r w:rsidRPr="00811AF6">
        <w:t xml:space="preserve"> </w:t>
      </w:r>
      <w:proofErr w:type="spellStart"/>
      <w:r w:rsidRPr="00811AF6">
        <w:t>narasumber</w:t>
      </w:r>
      <w:proofErr w:type="spellEnd"/>
      <w:r w:rsidRPr="00811AF6">
        <w:t xml:space="preserve"> </w:t>
      </w:r>
      <w:proofErr w:type="spellStart"/>
      <w:r w:rsidRPr="00811AF6">
        <w:t>ahli</w:t>
      </w:r>
      <w:proofErr w:type="spellEnd"/>
      <w:r w:rsidRPr="00811AF6">
        <w:t xml:space="preserve"> dan </w:t>
      </w:r>
      <w:proofErr w:type="spellStart"/>
      <w:r w:rsidRPr="00811AF6">
        <w:t>pengguna</w:t>
      </w:r>
      <w:proofErr w:type="spellEnd"/>
      <w:r w:rsidRPr="00811AF6">
        <w:t xml:space="preserve"> </w:t>
      </w:r>
      <w:proofErr w:type="spellStart"/>
      <w:r w:rsidRPr="00811AF6">
        <w:t>serta</w:t>
      </w:r>
      <w:proofErr w:type="spellEnd"/>
      <w:r w:rsidRPr="00811AF6">
        <w:t xml:space="preserve"> data </w:t>
      </w:r>
      <w:proofErr w:type="spellStart"/>
      <w:r w:rsidRPr="00811AF6">
        <w:t>sekunder</w:t>
      </w:r>
      <w:proofErr w:type="spellEnd"/>
      <w:r w:rsidRPr="00811AF6">
        <w:t xml:space="preserve"> </w:t>
      </w:r>
      <w:proofErr w:type="spellStart"/>
      <w:r w:rsidRPr="00811AF6">
        <w:t>adalah</w:t>
      </w:r>
      <w:proofErr w:type="spellEnd"/>
      <w:r w:rsidRPr="00811AF6">
        <w:t xml:space="preserve"> </w:t>
      </w:r>
      <w:proofErr w:type="spellStart"/>
      <w:r w:rsidRPr="00811AF6">
        <w:t>observasi</w:t>
      </w:r>
      <w:proofErr w:type="spellEnd"/>
      <w:r w:rsidRPr="00811AF6">
        <w:t xml:space="preserve"> dan </w:t>
      </w:r>
      <w:proofErr w:type="spellStart"/>
      <w:r w:rsidRPr="00811AF6">
        <w:t>dokumentasi</w:t>
      </w:r>
      <w:proofErr w:type="spellEnd"/>
      <w:r w:rsidRPr="00811AF6">
        <w:t xml:space="preserve"> </w:t>
      </w:r>
      <w:proofErr w:type="spellStart"/>
      <w:r w:rsidRPr="00811AF6">
        <w:t>untuk</w:t>
      </w:r>
      <w:proofErr w:type="spellEnd"/>
      <w:r w:rsidRPr="00811AF6">
        <w:t xml:space="preserve"> </w:t>
      </w:r>
      <w:proofErr w:type="spellStart"/>
      <w:r w:rsidRPr="00811AF6">
        <w:t>menganalisa</w:t>
      </w:r>
      <w:proofErr w:type="spellEnd"/>
      <w:r w:rsidRPr="00811AF6">
        <w:t xml:space="preserve"> </w:t>
      </w:r>
      <w:proofErr w:type="spellStart"/>
      <w:r w:rsidRPr="00811AF6">
        <w:t>pilhan</w:t>
      </w:r>
      <w:proofErr w:type="spellEnd"/>
      <w:r w:rsidRPr="00811AF6">
        <w:t xml:space="preserve"> helicopter escort yang </w:t>
      </w:r>
      <w:proofErr w:type="spellStart"/>
      <w:r w:rsidRPr="00811AF6">
        <w:t>digunakan</w:t>
      </w:r>
      <w:proofErr w:type="spellEnd"/>
      <w:r w:rsidRPr="00811AF6">
        <w:t xml:space="preserve"> oleh TNI AL.</w:t>
      </w:r>
    </w:p>
    <w:p w14:paraId="6C8FB3FE" w14:textId="6E2AB13C" w:rsidR="00251E71" w:rsidRPr="001053FB" w:rsidRDefault="00251E71" w:rsidP="00251E71">
      <w:pPr>
        <w:pStyle w:val="5Abstrakisi"/>
        <w:rPr>
          <w:noProof/>
          <w:lang w:val="id-ID"/>
        </w:rPr>
      </w:pPr>
      <w:r w:rsidRPr="001053FB">
        <w:rPr>
          <w:b/>
          <w:noProof/>
          <w:lang w:val="id-ID"/>
        </w:rPr>
        <w:t>Kata kunci</w:t>
      </w:r>
      <w:r w:rsidRPr="005A06ED">
        <w:rPr>
          <w:b/>
          <w:bCs/>
          <w:noProof/>
          <w:lang w:val="id-ID"/>
        </w:rPr>
        <w:t>:</w:t>
      </w:r>
      <w:r w:rsidRPr="001053FB">
        <w:rPr>
          <w:noProof/>
          <w:lang w:val="id-ID"/>
        </w:rPr>
        <w:t xml:space="preserve"> </w:t>
      </w:r>
      <w:r w:rsidR="00811AF6" w:rsidRPr="00811AF6">
        <w:rPr>
          <w:noProof/>
        </w:rPr>
        <w:t>TNI Angkatan Laut, Minimum Essential Force (MEF), keamanan maritim, helikopter escort, pengembangan kekuatan</w:t>
      </w:r>
    </w:p>
    <w:tbl>
      <w:tblPr>
        <w:tblW w:w="0" w:type="auto"/>
        <w:shd w:val="clear" w:color="auto" w:fill="D9D9D9"/>
        <w:tblLayout w:type="fixed"/>
        <w:tblLook w:val="04A0" w:firstRow="1" w:lastRow="0" w:firstColumn="1" w:lastColumn="0" w:noHBand="0" w:noVBand="1"/>
      </w:tblPr>
      <w:tblGrid>
        <w:gridCol w:w="8257"/>
        <w:gridCol w:w="248"/>
      </w:tblGrid>
      <w:tr w:rsidR="001053FB" w:rsidRPr="001053FB" w14:paraId="7E62CDB5" w14:textId="77777777" w:rsidTr="00B0765B">
        <w:trPr>
          <w:trHeight w:val="287"/>
        </w:trPr>
        <w:tc>
          <w:tcPr>
            <w:tcW w:w="8257" w:type="dxa"/>
            <w:shd w:val="clear" w:color="auto" w:fill="D9D9D9" w:themeFill="background1" w:themeFillShade="D9"/>
            <w:vAlign w:val="center"/>
          </w:tcPr>
          <w:p w14:paraId="722EB341" w14:textId="77777777" w:rsidR="002F6C9D" w:rsidRPr="001053FB" w:rsidRDefault="002F6C9D" w:rsidP="00E11FF3">
            <w:pPr>
              <w:numPr>
                <w:ilvl w:val="0"/>
                <w:numId w:val="6"/>
              </w:numPr>
              <w:spacing w:after="0" w:line="240" w:lineRule="auto"/>
              <w:ind w:left="321" w:hanging="284"/>
              <w:rPr>
                <w:rFonts w:ascii="Cambria" w:hAnsi="Cambria"/>
                <w:b/>
              </w:rPr>
            </w:pPr>
            <w:r w:rsidRPr="001053FB">
              <w:rPr>
                <w:rFonts w:ascii="Cambria" w:hAnsi="Cambria"/>
                <w:b/>
                <w:noProof/>
              </w:rPr>
              <w:t>Pendahuluan</w:t>
            </w:r>
          </w:p>
        </w:tc>
        <w:tc>
          <w:tcPr>
            <w:tcW w:w="248" w:type="dxa"/>
            <w:shd w:val="clear" w:color="auto" w:fill="D9D9D9" w:themeFill="background1" w:themeFillShade="D9"/>
          </w:tcPr>
          <w:p w14:paraId="049FB802" w14:textId="77777777" w:rsidR="002F6C9D" w:rsidRPr="001053FB" w:rsidRDefault="002F6C9D" w:rsidP="00C81427">
            <w:pPr>
              <w:spacing w:after="0" w:line="240" w:lineRule="auto"/>
              <w:rPr>
                <w:b/>
                <w:noProof/>
              </w:rPr>
            </w:pPr>
          </w:p>
        </w:tc>
      </w:tr>
    </w:tbl>
    <w:p w14:paraId="7FD8203D" w14:textId="60AA135A" w:rsidR="00811AF6" w:rsidRDefault="00811AF6" w:rsidP="00811AF6">
      <w:pPr>
        <w:pStyle w:val="6Teks"/>
        <w:rPr>
          <w:noProof/>
        </w:rPr>
      </w:pPr>
      <w:r w:rsidRPr="00811AF6">
        <w:rPr>
          <w:noProof/>
        </w:rPr>
        <w:t xml:space="preserve">Akademi TNI Angkatan Laut (AAL) memiliki peran penting dalam mencetak calon perwira yang mampu mengawaki dan memahami dasar-dasar peperangan laut, termasuk penggunaan alutsista dalam Sistem Senjata Armada Terpadu (SSAT). Salah satu komponen penting dalam SSAT adalah Pusat Penerbangan TNI Angkatan Laut (Puspenerbal), yang memiliki tugas menyiapkan serta mengembangkan kemampuan penerbangan untuk </w:t>
      </w:r>
      <w:r w:rsidRPr="00811AF6">
        <w:rPr>
          <w:noProof/>
        </w:rPr>
        <w:lastRenderedPageBreak/>
        <w:t>mendukung operasi, baik dalam Operasi Militer untuk Perang (OMP) maupun Operasi Militer Selain Perang (OMSP). Dalam konteks operasi, helikopter menjadi aset vital karena memiliki fleksibilitas, daya gempur, dan keunggulan manuver, sehingga sangat dibutuhkan dalam mendukung Operasi Amfibi yang melibatkan kapal perang, pasukan marinir, dan pesawat udara TNI AL.</w:t>
      </w:r>
    </w:p>
    <w:p w14:paraId="7FCCD984" w14:textId="77777777" w:rsidR="00811AF6" w:rsidRPr="00811AF6" w:rsidRDefault="00811AF6" w:rsidP="00811AF6">
      <w:pPr>
        <w:pStyle w:val="6Teks"/>
        <w:rPr>
          <w:noProof/>
        </w:rPr>
      </w:pPr>
      <w:r w:rsidRPr="00811AF6">
        <w:rPr>
          <w:noProof/>
        </w:rPr>
        <w:t xml:space="preserve">Namun, kondisi yang ada saat ini menunjukkan bahwa TNI Angkatan Laut belum memiliki helikopter serang khusus yang dapat berfungsi sebagai </w:t>
      </w:r>
      <w:r w:rsidRPr="00811AF6">
        <w:rPr>
          <w:i/>
          <w:noProof/>
        </w:rPr>
        <w:t xml:space="preserve">helicopter escort </w:t>
      </w:r>
      <w:r w:rsidRPr="00811AF6">
        <w:rPr>
          <w:noProof/>
        </w:rPr>
        <w:t xml:space="preserve">dalam Operasi Amfibi. Padahal, dukungan helikopter sangat diperlukan, khususnya dalam Gerakan Kapal ke Pantai (GKK) tahap </w:t>
      </w:r>
      <w:r w:rsidRPr="00811AF6">
        <w:rPr>
          <w:i/>
          <w:noProof/>
        </w:rPr>
        <w:t xml:space="preserve">ship-to-shore </w:t>
      </w:r>
      <w:r w:rsidRPr="00811AF6">
        <w:rPr>
          <w:noProof/>
        </w:rPr>
        <w:t>untuk melindungi pasukan amfibi dari ancaman musuh. Hal ini menimbulkan pertanyaan mengenai kesiapan TNI AL dalam menghadapi tantangan tersebut: apakah helikopter yang ada saat ini sudah memadai dan dapat diandalkan, ataukah diperlukan pengadaan helikopter baru dengan kemampuan persenjataan dan sensor modern yang dapat diintegrasikan dengan SSAT guna menjamin keberhasilan operasi?</w:t>
      </w:r>
    </w:p>
    <w:p w14:paraId="77B542B4" w14:textId="70C18CF8" w:rsidR="00811AF6" w:rsidRPr="00811AF6" w:rsidRDefault="00811AF6" w:rsidP="00811AF6">
      <w:pPr>
        <w:pStyle w:val="6Teks"/>
        <w:rPr>
          <w:noProof/>
        </w:rPr>
      </w:pPr>
      <w:r w:rsidRPr="00811AF6">
        <w:rPr>
          <w:noProof/>
        </w:rPr>
        <w:t xml:space="preserve">Dengan memperhatikan perkembangan lingkungan strategis dan kebutuhan pertahanan maritim, pemilihan helicopter escort yang tepat menjadi faktor krusial. TNI AL harus mempertimbangkan berbagai aspek, seperti efektivitas operasional, kemampuan integrasi dengan unsur SSAT, karakteristik teknis, serta kesiapan logistik dan pemeliharaan. Alternatif yang tersedia, seperti CAIC WZ-10, Agusta A129 Mangusta, dan SH-60 Seahawk, masing-masing memiliki karakteristik dan keunggulan tersendiri. Oleh karena itu, penelitian ini difokuskan untuk menganalisis faktor-faktor yang harus dipertimbangkan dalam pemilihan </w:t>
      </w:r>
      <w:r w:rsidRPr="00811AF6">
        <w:rPr>
          <w:i/>
          <w:noProof/>
        </w:rPr>
        <w:t xml:space="preserve">helicopter escort </w:t>
      </w:r>
      <w:r w:rsidRPr="00811AF6">
        <w:rPr>
          <w:noProof/>
        </w:rPr>
        <w:t>guna mendukung Operasi Amfibi, sehingga dapat memberikan masukan strategis bagi penguatan postur TNI Angkatan Laut di masa mendatang</w:t>
      </w:r>
    </w:p>
    <w:tbl>
      <w:tblPr>
        <w:tblW w:w="0" w:type="auto"/>
        <w:shd w:val="clear" w:color="auto" w:fill="D9D9D9"/>
        <w:tblLayout w:type="fixed"/>
        <w:tblLook w:val="04A0" w:firstRow="1" w:lastRow="0" w:firstColumn="1" w:lastColumn="0" w:noHBand="0" w:noVBand="1"/>
      </w:tblPr>
      <w:tblGrid>
        <w:gridCol w:w="8257"/>
        <w:gridCol w:w="248"/>
      </w:tblGrid>
      <w:tr w:rsidR="001053FB" w:rsidRPr="001053FB" w14:paraId="0BA856A7" w14:textId="77777777" w:rsidTr="00B0765B">
        <w:trPr>
          <w:trHeight w:val="287"/>
        </w:trPr>
        <w:tc>
          <w:tcPr>
            <w:tcW w:w="8257" w:type="dxa"/>
            <w:shd w:val="clear" w:color="auto" w:fill="D9D9D9" w:themeFill="background1" w:themeFillShade="D9"/>
            <w:vAlign w:val="center"/>
          </w:tcPr>
          <w:p w14:paraId="5C29F7F8" w14:textId="77777777" w:rsidR="00203DAD" w:rsidRPr="001053FB" w:rsidRDefault="00203DAD" w:rsidP="00203DAD">
            <w:pPr>
              <w:numPr>
                <w:ilvl w:val="0"/>
                <w:numId w:val="6"/>
              </w:numPr>
              <w:spacing w:after="0" w:line="240" w:lineRule="auto"/>
              <w:ind w:left="318" w:hanging="284"/>
              <w:rPr>
                <w:rFonts w:ascii="Cambria" w:hAnsi="Cambria"/>
                <w:b/>
              </w:rPr>
            </w:pPr>
            <w:r w:rsidRPr="001053FB">
              <w:rPr>
                <w:rFonts w:ascii="Cambria" w:hAnsi="Cambria"/>
                <w:b/>
                <w:noProof/>
              </w:rPr>
              <w:t>Metode</w:t>
            </w:r>
          </w:p>
        </w:tc>
        <w:tc>
          <w:tcPr>
            <w:tcW w:w="248" w:type="dxa"/>
            <w:shd w:val="clear" w:color="auto" w:fill="D9D9D9" w:themeFill="background1" w:themeFillShade="D9"/>
          </w:tcPr>
          <w:p w14:paraId="511AC946" w14:textId="77777777" w:rsidR="00203DAD" w:rsidRPr="001053FB" w:rsidRDefault="00203DAD" w:rsidP="00203DAD">
            <w:pPr>
              <w:spacing w:after="0" w:line="240" w:lineRule="auto"/>
              <w:rPr>
                <w:b/>
                <w:noProof/>
              </w:rPr>
            </w:pPr>
          </w:p>
        </w:tc>
      </w:tr>
    </w:tbl>
    <w:p w14:paraId="1FE1C897" w14:textId="77777777" w:rsidR="00B1112A" w:rsidRPr="00B1112A" w:rsidRDefault="00B1112A" w:rsidP="00B1112A">
      <w:pPr>
        <w:pStyle w:val="6Teks"/>
        <w:rPr>
          <w:noProof/>
        </w:rPr>
      </w:pPr>
      <w:r w:rsidRPr="00B1112A">
        <w:rPr>
          <w:noProof/>
        </w:rPr>
        <w:t xml:space="preserve">Metode penelitian bertujuan untuk menguji serangkaian fakta ilmiah dan mengeksplorasi cara kerja penelitian setelah dilakukan. Untuk mendapatkannya penulis menggunakan metode penelitian kualitatif. Penelitian kualitatif adalah prosedur penelitian yang menghasilkan data deskriptif berupa kata-kata tertulis atau lisan dari orang-orang dan perilaku yang diamati (Bogdan dan Taylor:1982). Permasalahan yang menjadi dasar penelitian ini adalah analisis pemilihan </w:t>
      </w:r>
      <w:r w:rsidRPr="00B1112A">
        <w:rPr>
          <w:i/>
          <w:noProof/>
        </w:rPr>
        <w:t xml:space="preserve">helicopter escort </w:t>
      </w:r>
      <w:r w:rsidRPr="00B1112A">
        <w:rPr>
          <w:noProof/>
        </w:rPr>
        <w:t>dalam Operasi Amfibi guna mendukung tugas TNI Angkatan Laut, oleh karena itu penulis menggunakan pendekatan kualitatif.</w:t>
      </w:r>
    </w:p>
    <w:p w14:paraId="7DEC95D0" w14:textId="52B3F923" w:rsidR="00B835A0" w:rsidRPr="00B835A0" w:rsidRDefault="00B1112A" w:rsidP="00B1112A">
      <w:pPr>
        <w:pStyle w:val="6Teks"/>
        <w:rPr>
          <w:i/>
          <w:noProof/>
        </w:rPr>
      </w:pPr>
      <w:r w:rsidRPr="00B1112A">
        <w:rPr>
          <w:noProof/>
        </w:rPr>
        <w:t>Berdasarkan arah dan tujuan penelitian, peneliti menggunakan kualitatif. Metode kualitatif  dengan  menerapkan  analisis  AHP  (</w:t>
      </w:r>
      <w:r w:rsidRPr="00B1112A">
        <w:rPr>
          <w:i/>
          <w:noProof/>
        </w:rPr>
        <w:t>Analytical  Hierarchy  Process</w:t>
      </w:r>
      <w:r w:rsidRPr="00B1112A">
        <w:rPr>
          <w:noProof/>
        </w:rPr>
        <w:t>)</w:t>
      </w:r>
      <w:r>
        <w:rPr>
          <w:noProof/>
        </w:rPr>
        <w:t xml:space="preserve"> </w:t>
      </w:r>
      <w:r w:rsidRPr="00B1112A">
        <w:rPr>
          <w:i/>
          <w:noProof/>
        </w:rPr>
        <w:t>digunakan menentukan prioritas utama dalam pemilihan Helikopter escort. Pendekatan kualitatif digunakan untuk menguji teori tertentu dengan meneliti hubungan antar variabel menggunakan instrument penelitian yang menghasilkan data berupa angka, yang selanjutnya dianalisis secara statistik (Noor, 2011). Data ini diperoleh melalui wawancara langsung dengan ahli dan spesifikasi dari data literatur yang dimiliki penulis.</w:t>
      </w:r>
    </w:p>
    <w:tbl>
      <w:tblPr>
        <w:tblW w:w="0" w:type="auto"/>
        <w:shd w:val="clear" w:color="auto" w:fill="D9D9D9"/>
        <w:tblLook w:val="04A0" w:firstRow="1" w:lastRow="0" w:firstColumn="1" w:lastColumn="0" w:noHBand="0" w:noVBand="1"/>
      </w:tblPr>
      <w:tblGrid>
        <w:gridCol w:w="8257"/>
        <w:gridCol w:w="248"/>
      </w:tblGrid>
      <w:tr w:rsidR="001053FB" w:rsidRPr="001053FB" w14:paraId="13E84D5C" w14:textId="77777777" w:rsidTr="00B0765B">
        <w:trPr>
          <w:trHeight w:val="287"/>
        </w:trPr>
        <w:tc>
          <w:tcPr>
            <w:tcW w:w="8257" w:type="dxa"/>
            <w:shd w:val="clear" w:color="auto" w:fill="D9D9D9" w:themeFill="background1" w:themeFillShade="D9"/>
            <w:vAlign w:val="center"/>
          </w:tcPr>
          <w:p w14:paraId="2AFDEA40" w14:textId="77777777" w:rsidR="00203DAD" w:rsidRPr="001053FB" w:rsidRDefault="00203DAD" w:rsidP="00C81427">
            <w:pPr>
              <w:numPr>
                <w:ilvl w:val="0"/>
                <w:numId w:val="6"/>
              </w:numPr>
              <w:spacing w:after="0" w:line="240" w:lineRule="auto"/>
              <w:ind w:left="318" w:hanging="284"/>
              <w:rPr>
                <w:rFonts w:ascii="Cambria" w:hAnsi="Cambria"/>
                <w:b/>
              </w:rPr>
            </w:pPr>
            <w:r w:rsidRPr="001053FB">
              <w:rPr>
                <w:rFonts w:ascii="Cambria" w:hAnsi="Cambria"/>
                <w:b/>
                <w:noProof/>
              </w:rPr>
              <w:t>Hasil dan Pembahasan</w:t>
            </w:r>
          </w:p>
        </w:tc>
        <w:tc>
          <w:tcPr>
            <w:tcW w:w="248" w:type="dxa"/>
            <w:shd w:val="clear" w:color="auto" w:fill="D9D9D9" w:themeFill="background1" w:themeFillShade="D9"/>
          </w:tcPr>
          <w:p w14:paraId="6A1071BD" w14:textId="77777777" w:rsidR="00203DAD" w:rsidRPr="001053FB" w:rsidRDefault="00203DAD" w:rsidP="00C81427">
            <w:pPr>
              <w:spacing w:after="0" w:line="240" w:lineRule="auto"/>
              <w:rPr>
                <w:b/>
                <w:noProof/>
              </w:rPr>
            </w:pPr>
          </w:p>
        </w:tc>
      </w:tr>
    </w:tbl>
    <w:p w14:paraId="43C9E369" w14:textId="77777777" w:rsidR="00B1112A" w:rsidRPr="00B1112A" w:rsidRDefault="00B1112A" w:rsidP="00B1112A">
      <w:pPr>
        <w:pStyle w:val="6Teks"/>
        <w:rPr>
          <w:noProof/>
        </w:rPr>
      </w:pPr>
      <w:r w:rsidRPr="00B1112A">
        <w:rPr>
          <w:noProof/>
        </w:rPr>
        <w:t xml:space="preserve">Kegiatan penelitian berlangsung di Pusat Penerbangan Angkatan Laut (Puspenerbal), Surabaya. Pengumpulan data dalam penelitian ini adalah proses penyediaan data primer dan sekunder untuk keperluan penelitian. Pengumpulan data ini merupakan langkah yang sangat penting karena data yang diperoleh memuat apa yang sedang diteliti. Upaya pengumpulan data bertujuan untuk memperoleh data yang valid sesuai dengan tujuan penelitian. Pada kegiatan </w:t>
      </w:r>
      <w:r w:rsidRPr="00B1112A">
        <w:rPr>
          <w:noProof/>
        </w:rPr>
        <w:lastRenderedPageBreak/>
        <w:t>selanjutnya, setelah menerima data, dilanjutkan dengan pengolahan data hingga diperoleh hasil penelitian yang diharapkan. Adapun Kemampuan Helicopter Escort Yang Diharapkan yakni:</w:t>
      </w:r>
    </w:p>
    <w:p w14:paraId="7C392BDB" w14:textId="0762B02A" w:rsidR="00B1112A" w:rsidRPr="00B1112A" w:rsidRDefault="00B1112A" w:rsidP="00B1112A">
      <w:pPr>
        <w:pStyle w:val="6Teks"/>
        <w:numPr>
          <w:ilvl w:val="0"/>
          <w:numId w:val="10"/>
        </w:numPr>
        <w:rPr>
          <w:noProof/>
        </w:rPr>
      </w:pPr>
      <w:r w:rsidRPr="00B1112A">
        <w:rPr>
          <w:noProof/>
        </w:rPr>
        <w:t xml:space="preserve">Deksripsi Data Primer. Langkah ini dilakukan dengan melakukan wawancara terbuka dan mendalam terhadap responden yang memiliki potensi dan pemahaman tentang </w:t>
      </w:r>
      <w:r w:rsidRPr="00B1112A">
        <w:rPr>
          <w:i/>
          <w:noProof/>
        </w:rPr>
        <w:t xml:space="preserve">helicopter escort. </w:t>
      </w:r>
      <w:r w:rsidRPr="00B1112A">
        <w:rPr>
          <w:noProof/>
        </w:rPr>
        <w:t>Pada tahap ini, kegiatan wawancara dimaksudkan sebagai Upaya memverifikasi penjelasan studi literatur sebelumnya guna menjamin keabsahan data yang tercermin dalam kriteria masalah yang akan ditetapjan. Wawancara ditujukan kepada pejabat yang ahli di bidang keamanan maritim. Dalam hal ini penulis memilih beberapa responden, antara lain:</w:t>
      </w:r>
      <w:r>
        <w:rPr>
          <w:noProof/>
        </w:rPr>
        <w:t xml:space="preserve"> </w:t>
      </w:r>
      <w:r w:rsidRPr="00B1112A">
        <w:rPr>
          <w:noProof/>
        </w:rPr>
        <w:t>Danlanudal Jaunda</w:t>
      </w:r>
      <w:r>
        <w:rPr>
          <w:noProof/>
        </w:rPr>
        <w:t xml:space="preserve">, </w:t>
      </w:r>
      <w:r w:rsidRPr="00B1112A">
        <w:rPr>
          <w:noProof/>
        </w:rPr>
        <w:t>Kadeppel AAL</w:t>
      </w:r>
      <w:r>
        <w:rPr>
          <w:noProof/>
        </w:rPr>
        <w:t xml:space="preserve"> dan </w:t>
      </w:r>
      <w:r w:rsidRPr="00B1112A">
        <w:rPr>
          <w:noProof/>
        </w:rPr>
        <w:t>Perwira Skuadron 400.</w:t>
      </w:r>
    </w:p>
    <w:p w14:paraId="385463E0" w14:textId="4329E148" w:rsidR="00B1112A" w:rsidRPr="00B1112A" w:rsidRDefault="00B1112A" w:rsidP="00B1112A">
      <w:pPr>
        <w:pStyle w:val="6Teks"/>
        <w:rPr>
          <w:noProof/>
        </w:rPr>
      </w:pPr>
      <w:r w:rsidRPr="00B1112A">
        <w:rPr>
          <w:noProof/>
        </w:rPr>
        <w:t xml:space="preserve">Langkah selanjutnya </w:t>
      </w:r>
      <w:r>
        <w:rPr>
          <w:noProof/>
        </w:rPr>
        <w:t>a</w:t>
      </w:r>
      <w:r w:rsidRPr="00B1112A">
        <w:rPr>
          <w:noProof/>
        </w:rPr>
        <w:t>dalah melakukan observasi dari sumber yang diperoleh dari Akademi Angkatan Laut dan Lanudal Juanda.</w:t>
      </w:r>
    </w:p>
    <w:p w14:paraId="43A5B646" w14:textId="77777777" w:rsidR="00B1112A" w:rsidRPr="00B1112A" w:rsidRDefault="00B1112A" w:rsidP="00B1112A">
      <w:pPr>
        <w:pStyle w:val="6Teks"/>
        <w:numPr>
          <w:ilvl w:val="0"/>
          <w:numId w:val="10"/>
        </w:numPr>
        <w:rPr>
          <w:noProof/>
        </w:rPr>
      </w:pPr>
      <w:r w:rsidRPr="00B1112A">
        <w:rPr>
          <w:noProof/>
        </w:rPr>
        <w:t>Deksripsi</w:t>
      </w:r>
      <w:r w:rsidRPr="00B1112A">
        <w:rPr>
          <w:noProof/>
        </w:rPr>
        <w:tab/>
        <w:t>Data</w:t>
      </w:r>
      <w:r w:rsidRPr="00B1112A">
        <w:rPr>
          <w:noProof/>
        </w:rPr>
        <w:tab/>
        <w:t>Sekunder.</w:t>
      </w:r>
      <w:r w:rsidRPr="00B1112A">
        <w:rPr>
          <w:noProof/>
        </w:rPr>
        <w:tab/>
      </w:r>
      <w:r w:rsidRPr="00B1112A">
        <w:rPr>
          <w:i/>
          <w:noProof/>
        </w:rPr>
        <w:t>Operational</w:t>
      </w:r>
      <w:r w:rsidRPr="00B1112A">
        <w:rPr>
          <w:i/>
          <w:noProof/>
        </w:rPr>
        <w:tab/>
        <w:t>Requirements</w:t>
      </w:r>
      <w:r w:rsidRPr="00B1112A">
        <w:rPr>
          <w:i/>
          <w:noProof/>
        </w:rPr>
        <w:tab/>
      </w:r>
      <w:r w:rsidRPr="00B1112A">
        <w:rPr>
          <w:noProof/>
        </w:rPr>
        <w:t>(Opsreq). Penentuan operasional helikopter pengawal meliputi fungsi dasar yang</w:t>
      </w:r>
      <w:r>
        <w:rPr>
          <w:noProof/>
        </w:rPr>
        <w:t xml:space="preserve"> </w:t>
      </w:r>
      <w:r w:rsidRPr="00B1112A">
        <w:rPr>
          <w:noProof/>
        </w:rPr>
        <w:t>dilakukan oleh helikopter pengawal, yaitu perlindungan dalam penyelenggaraan dukungan logistik, baik material maupun personel, di zona tempur, serta kelancaran pelaksanaan kebutuhan penyeberangan GKK helikopter untuk dipertimbangkan Operasi amfibi meliputi informasi berikut:</w:t>
      </w:r>
    </w:p>
    <w:p w14:paraId="474E812F" w14:textId="77777777" w:rsidR="00B1112A" w:rsidRPr="00B1112A" w:rsidRDefault="00B1112A" w:rsidP="00B1112A">
      <w:pPr>
        <w:pStyle w:val="6Teks"/>
        <w:numPr>
          <w:ilvl w:val="1"/>
          <w:numId w:val="10"/>
        </w:numPr>
        <w:rPr>
          <w:noProof/>
        </w:rPr>
      </w:pPr>
      <w:r w:rsidRPr="00B1112A">
        <w:rPr>
          <w:noProof/>
        </w:rPr>
        <w:t>Melakukan operasi tempur sesuai dengan kemampuan pesawat.</w:t>
      </w:r>
    </w:p>
    <w:p w14:paraId="29BEB52D" w14:textId="77777777" w:rsidR="00B1112A" w:rsidRPr="00B1112A" w:rsidRDefault="00B1112A" w:rsidP="00B1112A">
      <w:pPr>
        <w:pStyle w:val="6Teks"/>
        <w:numPr>
          <w:ilvl w:val="1"/>
          <w:numId w:val="10"/>
        </w:numPr>
        <w:rPr>
          <w:noProof/>
        </w:rPr>
      </w:pPr>
      <w:r w:rsidRPr="00B1112A">
        <w:rPr>
          <w:noProof/>
        </w:rPr>
        <w:t>Melaksanakan operasi dukungan udara dengan cara menghancurkan kekuatan musuh yang mengancam ataumenghambat pergerakan pasukan sahabat dengan cara intimidasiatau sasaran yang tidak direncanakan.</w:t>
      </w:r>
    </w:p>
    <w:p w14:paraId="143955AB" w14:textId="77777777" w:rsidR="00B1112A" w:rsidRPr="00B1112A" w:rsidRDefault="00B1112A" w:rsidP="00B1112A">
      <w:pPr>
        <w:pStyle w:val="6Teks"/>
        <w:numPr>
          <w:ilvl w:val="1"/>
          <w:numId w:val="10"/>
        </w:numPr>
        <w:rPr>
          <w:noProof/>
        </w:rPr>
      </w:pPr>
      <w:r w:rsidRPr="00B1112A">
        <w:rPr>
          <w:noProof/>
        </w:rPr>
        <w:t>Melaksanakan misi pengawalan helikopter pengangkut terhadap ancaman udara, darat, dan laut. Menurut uraian ini, helikopter serang yang digunakan sebagai helikopter pertahanan dan serang pasukan musuh diharapkan mempunyai kemampuan ukuran, dimensi dan dimensi untuk pendaratan yang aman di dek KRI</w:t>
      </w:r>
    </w:p>
    <w:p w14:paraId="76983E2F" w14:textId="77777777" w:rsidR="00B1112A" w:rsidRPr="00B1112A" w:rsidRDefault="00B1112A" w:rsidP="00B1112A">
      <w:pPr>
        <w:pStyle w:val="6Teks"/>
        <w:numPr>
          <w:ilvl w:val="1"/>
          <w:numId w:val="10"/>
        </w:numPr>
        <w:rPr>
          <w:noProof/>
        </w:rPr>
      </w:pPr>
      <w:r w:rsidRPr="00B1112A">
        <w:rPr>
          <w:noProof/>
        </w:rPr>
        <w:t xml:space="preserve">Mampu melakukan manuver dan mendaratkan kapal sekurang-kurangnya dengan syarat sebagai berikut: Kecepatan terbang tinggi dan ketahanan terbang (daya tahan) minimal 2,5 jam pada kondisi laut 4 skala </w:t>
      </w:r>
      <w:r w:rsidRPr="00B1112A">
        <w:rPr>
          <w:i/>
          <w:noProof/>
        </w:rPr>
        <w:t xml:space="preserve">Beaufort </w:t>
      </w:r>
      <w:r w:rsidRPr="00B1112A">
        <w:rPr>
          <w:noProof/>
        </w:rPr>
        <w:t>dengan 2,5⁰ heel dan 5⁰ heel pada siang hari dan 1,5⁰ rock and 3⁰ roll pada malam hari.</w:t>
      </w:r>
    </w:p>
    <w:p w14:paraId="499692B3" w14:textId="77777777" w:rsidR="00B1112A" w:rsidRPr="00B1112A" w:rsidRDefault="00B1112A" w:rsidP="00B1112A">
      <w:pPr>
        <w:pStyle w:val="6Teks"/>
        <w:numPr>
          <w:ilvl w:val="1"/>
          <w:numId w:val="10"/>
        </w:numPr>
        <w:rPr>
          <w:noProof/>
        </w:rPr>
      </w:pPr>
      <w:r w:rsidRPr="00B1112A">
        <w:rPr>
          <w:noProof/>
        </w:rPr>
        <w:t xml:space="preserve">Untuk fleksibilitas yang lebih besar saat melakukan manuver, didukung oleh berbagai perangkat navigasi canggih, termasuk kokpit kaca modern, </w:t>
      </w:r>
      <w:r w:rsidRPr="00B1112A">
        <w:rPr>
          <w:i/>
          <w:noProof/>
        </w:rPr>
        <w:t xml:space="preserve">night vision </w:t>
      </w:r>
      <w:r w:rsidRPr="00B1112A">
        <w:rPr>
          <w:noProof/>
        </w:rPr>
        <w:t xml:space="preserve">yang kompatibel dengan </w:t>
      </w:r>
      <w:r w:rsidRPr="00B1112A">
        <w:rPr>
          <w:i/>
          <w:noProof/>
        </w:rPr>
        <w:t xml:space="preserve">Google </w:t>
      </w:r>
      <w:r w:rsidRPr="00B1112A">
        <w:rPr>
          <w:noProof/>
        </w:rPr>
        <w:t>(NVG), dan Sistem Kesadaran dan Peringatan Medan Helikopter "HTAWS".</w:t>
      </w:r>
    </w:p>
    <w:p w14:paraId="3086C029" w14:textId="77777777" w:rsidR="00B1112A" w:rsidRPr="00B1112A" w:rsidRDefault="00B1112A" w:rsidP="00B1112A">
      <w:pPr>
        <w:pStyle w:val="6Teks"/>
        <w:numPr>
          <w:ilvl w:val="1"/>
          <w:numId w:val="10"/>
        </w:numPr>
        <w:rPr>
          <w:noProof/>
        </w:rPr>
      </w:pPr>
      <w:r w:rsidRPr="00B1112A">
        <w:rPr>
          <w:noProof/>
        </w:rPr>
        <w:lastRenderedPageBreak/>
        <w:t>Dilengkapi dengan sensor dan sistem senjata yang mampu menyerang unit artileri musuh di darat.</w:t>
      </w:r>
    </w:p>
    <w:p w14:paraId="197604F9" w14:textId="6A5CF87E" w:rsidR="00B1112A" w:rsidRPr="00B1112A" w:rsidRDefault="009A6CFB" w:rsidP="00AA6006">
      <w:pPr>
        <w:pStyle w:val="6Teks"/>
        <w:numPr>
          <w:ilvl w:val="1"/>
          <w:numId w:val="6"/>
        </w:numPr>
        <w:ind w:firstLine="0"/>
        <w:rPr>
          <w:noProof/>
        </w:rPr>
      </w:pPr>
      <w:r w:rsidRPr="00B1112A">
        <w:rPr>
          <w:noProof/>
        </w:rPr>
        <w:drawing>
          <wp:anchor distT="0" distB="0" distL="0" distR="0" simplePos="0" relativeHeight="251659264" behindDoc="1" locked="0" layoutInCell="1" allowOverlap="1" wp14:anchorId="35D9DF84" wp14:editId="71C5935C">
            <wp:simplePos x="0" y="0"/>
            <wp:positionH relativeFrom="page">
              <wp:posOffset>1992630</wp:posOffset>
            </wp:positionH>
            <wp:positionV relativeFrom="paragraph">
              <wp:posOffset>1492250</wp:posOffset>
            </wp:positionV>
            <wp:extent cx="4467549" cy="170564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4467549" cy="1705641"/>
                    </a:xfrm>
                    <a:prstGeom prst="rect">
                      <a:avLst/>
                    </a:prstGeom>
                  </pic:spPr>
                </pic:pic>
              </a:graphicData>
            </a:graphic>
          </wp:anchor>
        </w:drawing>
      </w:r>
      <w:r w:rsidR="00B1112A" w:rsidRPr="00B1112A">
        <w:rPr>
          <w:b/>
          <w:noProof/>
        </w:rPr>
        <w:t>Dimensi LPD tipe KRI</w:t>
      </w:r>
      <w:r w:rsidR="00B1112A" w:rsidRPr="00B1112A">
        <w:rPr>
          <w:noProof/>
        </w:rPr>
        <w:t>. Mengingat berbagai strategi yang dapat dijalankan TNI Angkatan Laut dalam menjalankan misinya, maka TNI Angkatan Laut memerlukan helikopter yang dapat berperan sebagai helikopter pengawal sehingga dapat menjalankan beberapa fungsi pokok TNI AL. Helikopter tersebut diharapkan memiliki dimensi dan bobot yang memungkinkan dapat menjalankan tugas dengan</w:t>
      </w:r>
      <w:r w:rsidR="00B1112A">
        <w:rPr>
          <w:noProof/>
        </w:rPr>
        <w:t xml:space="preserve"> </w:t>
      </w:r>
      <w:r w:rsidR="00B1112A" w:rsidRPr="00B1112A">
        <w:rPr>
          <w:noProof/>
        </w:rPr>
        <w:t>amansesuai dengan kemampuan LPD (</w:t>
      </w:r>
      <w:r w:rsidR="00B1112A" w:rsidRPr="00B1112A">
        <w:rPr>
          <w:i/>
          <w:noProof/>
        </w:rPr>
        <w:t>Landing Platform Dock</w:t>
      </w:r>
      <w:r w:rsidR="00B1112A" w:rsidRPr="00B1112A">
        <w:rPr>
          <w:noProof/>
        </w:rPr>
        <w:t>) tipe KRI.Dimensi dan fitur KRI tipe LPD adalah sebagai berikut:</w:t>
      </w:r>
      <w:r w:rsidR="00B1112A">
        <w:rPr>
          <w:noProof/>
        </w:rPr>
        <w:t xml:space="preserve">  1) </w:t>
      </w:r>
      <w:r w:rsidR="00B1112A" w:rsidRPr="00B1112A">
        <w:rPr>
          <w:noProof/>
        </w:rPr>
        <w:t>LPD kelas KRI Banjarmasin</w:t>
      </w:r>
      <w:r w:rsidR="00B1112A">
        <w:rPr>
          <w:noProof/>
        </w:rPr>
        <w:t xml:space="preserve">, 2) </w:t>
      </w:r>
      <w:r w:rsidR="00B1112A" w:rsidRPr="00B1112A">
        <w:rPr>
          <w:noProof/>
        </w:rPr>
        <w:t xml:space="preserve">Helideck : 30 </w:t>
      </w:r>
      <w:r w:rsidR="00B1112A">
        <w:rPr>
          <w:noProof/>
        </w:rPr>
        <w:t>ton</w:t>
      </w:r>
      <w:r w:rsidR="00B1112A" w:rsidRPr="00B1112A">
        <w:rPr>
          <w:noProof/>
        </w:rPr>
        <w:t xml:space="preserve"> (3 heli)</w:t>
      </w:r>
      <w:r w:rsidR="00B1112A">
        <w:rPr>
          <w:noProof/>
        </w:rPr>
        <w:t xml:space="preserve">, dan 3) </w:t>
      </w:r>
      <w:r w:rsidR="00B1112A" w:rsidRPr="00B1112A">
        <w:rPr>
          <w:noProof/>
        </w:rPr>
        <w:t xml:space="preserve">Hangar  : 20 </w:t>
      </w:r>
      <w:r>
        <w:rPr>
          <w:noProof/>
        </w:rPr>
        <w:t>ton</w:t>
      </w:r>
      <w:r w:rsidR="00B1112A" w:rsidRPr="00B1112A">
        <w:rPr>
          <w:noProof/>
        </w:rPr>
        <w:t xml:space="preserve"> (2 heli).</w:t>
      </w:r>
    </w:p>
    <w:p w14:paraId="06701AB6" w14:textId="77777777" w:rsidR="00B1112A" w:rsidRPr="00B1112A" w:rsidRDefault="00B1112A" w:rsidP="009A6CFB">
      <w:pPr>
        <w:pStyle w:val="6Teks"/>
        <w:ind w:left="1070" w:firstLine="0"/>
        <w:rPr>
          <w:noProof/>
        </w:rPr>
      </w:pPr>
      <w:r w:rsidRPr="00B1112A">
        <w:rPr>
          <w:noProof/>
        </w:rPr>
        <w:t>Gambar 3.1 dimensi dan kemampuan KRI tipe LPD kelas KRI BJM</w:t>
      </w:r>
    </w:p>
    <w:p w14:paraId="15BD6F1E" w14:textId="77777777" w:rsidR="00B1112A" w:rsidRPr="00B1112A" w:rsidRDefault="00B1112A" w:rsidP="009A6CFB">
      <w:pPr>
        <w:pStyle w:val="6Teks"/>
        <w:ind w:left="1070" w:firstLine="0"/>
        <w:rPr>
          <w:noProof/>
        </w:rPr>
      </w:pPr>
      <w:r w:rsidRPr="00B1112A">
        <w:rPr>
          <w:noProof/>
        </w:rPr>
        <w:t>Sumber : Diolah oleh Peneliti (2024)</w:t>
      </w:r>
    </w:p>
    <w:p w14:paraId="1F5C91D1" w14:textId="77777777" w:rsidR="00B1112A" w:rsidRPr="00B1112A" w:rsidRDefault="00B1112A" w:rsidP="009A6CFB">
      <w:pPr>
        <w:pStyle w:val="6Teks"/>
        <w:ind w:left="1070" w:firstLine="0"/>
        <w:rPr>
          <w:noProof/>
        </w:rPr>
      </w:pPr>
      <w:r w:rsidRPr="00B1112A">
        <w:rPr>
          <w:noProof/>
        </w:rPr>
        <w:t>LPD kelas KRI Makassar. Diharapkan helikopter escort dapat melaksanakan operasional di KRI tipe LPD kelas KRI Banjarmasin baik operasional di atas helideck maupun pemeliharaan di hanggar helikopter dengan tonase:</w:t>
      </w:r>
    </w:p>
    <w:p w14:paraId="3D52B014" w14:textId="77777777" w:rsidR="00B1112A" w:rsidRPr="00B1112A" w:rsidRDefault="00B1112A" w:rsidP="009A6CFB">
      <w:pPr>
        <w:pStyle w:val="6Teks"/>
        <w:ind w:left="1070" w:firstLine="0"/>
        <w:rPr>
          <w:noProof/>
        </w:rPr>
      </w:pPr>
      <w:r w:rsidRPr="00B1112A">
        <w:rPr>
          <w:noProof/>
        </w:rPr>
        <w:t>Helideck : 20 Ton (2 Heli).</w:t>
      </w:r>
    </w:p>
    <w:p w14:paraId="2839CF1A" w14:textId="689D9FD3" w:rsidR="00B1112A" w:rsidRPr="00B1112A" w:rsidRDefault="009A6CFB" w:rsidP="009A6CFB">
      <w:pPr>
        <w:pStyle w:val="6Teks"/>
        <w:ind w:left="1070" w:firstLine="0"/>
        <w:rPr>
          <w:noProof/>
        </w:rPr>
      </w:pPr>
      <w:r w:rsidRPr="00B1112A">
        <w:rPr>
          <w:noProof/>
        </w:rPr>
        <mc:AlternateContent>
          <mc:Choice Requires="wpg">
            <w:drawing>
              <wp:anchor distT="0" distB="0" distL="0" distR="0" simplePos="0" relativeHeight="251660288" behindDoc="1" locked="0" layoutInCell="1" allowOverlap="1" wp14:anchorId="51232279" wp14:editId="653EFDAB">
                <wp:simplePos x="0" y="0"/>
                <wp:positionH relativeFrom="page">
                  <wp:posOffset>1981200</wp:posOffset>
                </wp:positionH>
                <wp:positionV relativeFrom="paragraph">
                  <wp:posOffset>323850</wp:posOffset>
                </wp:positionV>
                <wp:extent cx="4505960" cy="204533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05960" cy="2045335"/>
                          <a:chOff x="0" y="0"/>
                          <a:chExt cx="4505960" cy="2045335"/>
                        </a:xfrm>
                      </wpg:grpSpPr>
                      <pic:pic xmlns:pic="http://schemas.openxmlformats.org/drawingml/2006/picture">
                        <pic:nvPicPr>
                          <pic:cNvPr id="7" name="Image 7"/>
                          <pic:cNvPicPr/>
                        </pic:nvPicPr>
                        <pic:blipFill>
                          <a:blip r:embed="rId10" cstate="print"/>
                          <a:stretch>
                            <a:fillRect/>
                          </a:stretch>
                        </pic:blipFill>
                        <pic:spPr>
                          <a:xfrm>
                            <a:off x="339979" y="164985"/>
                            <a:ext cx="3902837" cy="885812"/>
                          </a:xfrm>
                          <a:prstGeom prst="rect">
                            <a:avLst/>
                          </a:prstGeom>
                        </pic:spPr>
                      </pic:pic>
                      <pic:pic xmlns:pic="http://schemas.openxmlformats.org/drawingml/2006/picture">
                        <pic:nvPicPr>
                          <pic:cNvPr id="8" name="Image 8"/>
                          <pic:cNvPicPr/>
                        </pic:nvPicPr>
                        <pic:blipFill>
                          <a:blip r:embed="rId11" cstate="print"/>
                          <a:stretch>
                            <a:fillRect/>
                          </a:stretch>
                        </pic:blipFill>
                        <pic:spPr>
                          <a:xfrm>
                            <a:off x="942847" y="1111275"/>
                            <a:ext cx="2829941" cy="769340"/>
                          </a:xfrm>
                          <a:prstGeom prst="rect">
                            <a:avLst/>
                          </a:prstGeom>
                        </pic:spPr>
                      </pic:pic>
                      <wps:wsp>
                        <wps:cNvPr id="9" name="Graphic 9"/>
                        <wps:cNvSpPr/>
                        <wps:spPr>
                          <a:xfrm>
                            <a:off x="12700" y="12700"/>
                            <a:ext cx="4480560" cy="2019935"/>
                          </a:xfrm>
                          <a:custGeom>
                            <a:avLst/>
                            <a:gdLst/>
                            <a:ahLst/>
                            <a:cxnLst/>
                            <a:rect l="l" t="t" r="r" b="b"/>
                            <a:pathLst>
                              <a:path w="4480560" h="2019935">
                                <a:moveTo>
                                  <a:pt x="0" y="2019554"/>
                                </a:moveTo>
                                <a:lnTo>
                                  <a:pt x="4480306" y="2019554"/>
                                </a:lnTo>
                                <a:lnTo>
                                  <a:pt x="4480306" y="0"/>
                                </a:lnTo>
                                <a:lnTo>
                                  <a:pt x="0" y="0"/>
                                </a:lnTo>
                                <a:lnTo>
                                  <a:pt x="0" y="2019554"/>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FB3B90" id="Group 6" o:spid="_x0000_s1026" style="position:absolute;margin-left:156pt;margin-top:25.5pt;width:354.8pt;height:161.05pt;z-index:-251656192;mso-wrap-distance-left:0;mso-wrap-distance-right:0;mso-position-horizontal-relative:page" coordsize="45059,20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3399;top:1649;width:39029;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">
                  <v:imagedata r:id="rId12" o:title=""/>
                </v:shape>
                <v:shape id="Image 8" o:spid="_x0000_s1028" type="#_x0000_t75" style="position:absolute;left:9428;top:11112;width:28299;height:7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">
                  <v:imagedata r:id="rId13" o:title=""/>
                </v:shape>
                <v:shape id="Graphic 9" o:spid="_x0000_s1029" style="position:absolute;left:127;top:127;width:44805;height:20199;visibility:visible;mso-wrap-style:square;v-text-anchor:top" coordsize="4480560,2019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" path="m,2019554r4480306,l4480306,,,,,2019554xe" filled="f" strokeweight="2pt">
                  <v:path arrowok="t"/>
                </v:shape>
                <w10:wrap type="topAndBottom" anchorx="page"/>
              </v:group>
            </w:pict>
          </mc:Fallback>
        </mc:AlternateContent>
      </w:r>
      <w:r w:rsidR="00B1112A" w:rsidRPr="00B1112A">
        <w:rPr>
          <w:noProof/>
        </w:rPr>
        <w:t>Hangar : 20 Ton (1Heli).</w:t>
      </w:r>
    </w:p>
    <w:p w14:paraId="1CD27954" w14:textId="77777777" w:rsidR="00B1112A" w:rsidRPr="00B1112A" w:rsidRDefault="00B1112A" w:rsidP="009A6CFB">
      <w:pPr>
        <w:pStyle w:val="6Teks"/>
        <w:ind w:left="1070" w:firstLine="0"/>
        <w:rPr>
          <w:noProof/>
        </w:rPr>
      </w:pPr>
      <w:r w:rsidRPr="00B1112A">
        <w:rPr>
          <w:noProof/>
        </w:rPr>
        <w:t>Gambar 3.2 Dimensi dan kemampuan KRI tipe LPDkelas KRI MKS (2024)</w:t>
      </w:r>
    </w:p>
    <w:p w14:paraId="51855159" w14:textId="61F11D2B" w:rsidR="00B1112A" w:rsidRDefault="00B1112A" w:rsidP="009A6CFB">
      <w:pPr>
        <w:pStyle w:val="6Teks"/>
        <w:ind w:left="1070" w:firstLine="0"/>
        <w:rPr>
          <w:noProof/>
        </w:rPr>
      </w:pPr>
      <w:r w:rsidRPr="00B1112A">
        <w:rPr>
          <w:noProof/>
        </w:rPr>
        <w:t>Sumber : Diolah oleh Peneliti (2024)</w:t>
      </w:r>
    </w:p>
    <w:p w14:paraId="00FB7115" w14:textId="77777777" w:rsidR="009A6CFB" w:rsidRPr="009A6CFB" w:rsidRDefault="009A6CFB" w:rsidP="009A6CFB">
      <w:pPr>
        <w:pStyle w:val="6Teks"/>
        <w:numPr>
          <w:ilvl w:val="1"/>
          <w:numId w:val="6"/>
        </w:numPr>
        <w:rPr>
          <w:b/>
          <w:bCs/>
          <w:noProof/>
        </w:rPr>
      </w:pPr>
      <w:r w:rsidRPr="009A6CFB">
        <w:rPr>
          <w:b/>
          <w:bCs/>
          <w:noProof/>
        </w:rPr>
        <w:lastRenderedPageBreak/>
        <w:t>Hasil data observasi.</w:t>
      </w:r>
    </w:p>
    <w:p w14:paraId="492DEC8D" w14:textId="77777777" w:rsidR="009A6CFB" w:rsidRDefault="009A6CFB" w:rsidP="009A6CFB">
      <w:pPr>
        <w:pStyle w:val="6Teks"/>
        <w:ind w:left="1070" w:firstLine="0"/>
        <w:rPr>
          <w:noProof/>
        </w:rPr>
      </w:pPr>
      <w:r>
        <w:rPr>
          <w:noProof/>
        </w:rPr>
        <w:t>Dari hasil observasi yang penulis lakukan pada sumber-sumber yang ada, terdapat tiga jenis helicopter escort yang dapat dijadikan sebagai alternatif untuk pemenuhan kebutuhan alutsista di TNI Angkatan Laut, yaitu:</w:t>
      </w:r>
    </w:p>
    <w:p w14:paraId="01D8B75C" w14:textId="49FFE2F8" w:rsidR="009A6CFB" w:rsidRDefault="009A6CFB" w:rsidP="009A6CFB">
      <w:pPr>
        <w:pStyle w:val="6Teks"/>
        <w:numPr>
          <w:ilvl w:val="0"/>
          <w:numId w:val="12"/>
        </w:numPr>
        <w:rPr>
          <w:noProof/>
        </w:rPr>
      </w:pPr>
      <w:r>
        <w:rPr>
          <w:noProof/>
        </w:rPr>
        <w:t>CAIC WZ-10.</w:t>
      </w:r>
    </w:p>
    <w:p w14:paraId="71FEF87F" w14:textId="1470242D" w:rsidR="009A6CFB" w:rsidRDefault="009A6CFB" w:rsidP="009A6CFB">
      <w:pPr>
        <w:pStyle w:val="6Teks"/>
        <w:ind w:left="1070" w:firstLine="0"/>
        <w:rPr>
          <w:noProof/>
        </w:rPr>
      </w:pPr>
      <w:r>
        <w:rPr>
          <w:noProof/>
        </w:rPr>
        <w:t>Helikopter serang yang diproduksi oleh China di bawah Perusahaan CAIC (Changhe Aircraft Industries Corporation). Helikopter jenis ini pertama kali diterbangkan di China pada tahun 2003. Memiliki panjang 14,2 meter; tinggi 3,85 meter; berat kosong 5.500kg; berat maksimum take off mencapai 7.257 kg. WZ-10 mempunyai fungsi sebagai helikopter tempur yang mampu menghancurkan tank dan kendaraan lapis baja lainnya, serta mampu menerjang segala macam cuaca.</w:t>
      </w:r>
    </w:p>
    <w:p w14:paraId="2D288500" w14:textId="0AE34B63" w:rsidR="009A6CFB" w:rsidRDefault="009A6CFB" w:rsidP="009A6CFB">
      <w:pPr>
        <w:pStyle w:val="6Teks"/>
        <w:ind w:left="1070" w:firstLine="0"/>
        <w:rPr>
          <w:noProof/>
        </w:rPr>
      </w:pPr>
      <w:r>
        <w:rPr>
          <w:noProof/>
        </w:rPr>
        <w:drawing>
          <wp:inline distT="0" distB="0" distL="0" distR="0" wp14:anchorId="508791FD" wp14:editId="1991D69F">
            <wp:extent cx="5011420" cy="33350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1420" cy="3335020"/>
                    </a:xfrm>
                    <a:prstGeom prst="rect">
                      <a:avLst/>
                    </a:prstGeom>
                    <a:noFill/>
                  </pic:spPr>
                </pic:pic>
              </a:graphicData>
            </a:graphic>
          </wp:inline>
        </w:drawing>
      </w:r>
    </w:p>
    <w:p w14:paraId="78D764A9" w14:textId="77777777" w:rsidR="009A6CFB" w:rsidRDefault="009A6CFB" w:rsidP="009A6CFB">
      <w:pPr>
        <w:pStyle w:val="6Teks"/>
        <w:ind w:left="1070" w:firstLine="0"/>
        <w:rPr>
          <w:noProof/>
        </w:rPr>
      </w:pPr>
      <w:r>
        <w:rPr>
          <w:noProof/>
        </w:rPr>
        <w:t>Gambar 3.3 Dimensi dan kemampuan KRI tipe LPDkelas KRI MKS (2024)</w:t>
      </w:r>
    </w:p>
    <w:p w14:paraId="7A3D9CE1" w14:textId="77777777" w:rsidR="009A6CFB" w:rsidRDefault="009A6CFB" w:rsidP="009A6CFB">
      <w:pPr>
        <w:pStyle w:val="6Teks"/>
        <w:ind w:left="1070" w:firstLine="0"/>
        <w:rPr>
          <w:noProof/>
        </w:rPr>
      </w:pPr>
      <w:r>
        <w:rPr>
          <w:noProof/>
        </w:rPr>
        <w:t>Sumber : Diolah oleh Peneliti (2024)</w:t>
      </w:r>
    </w:p>
    <w:p w14:paraId="28B85CC0" w14:textId="317B5776" w:rsidR="009A6CFB" w:rsidRDefault="009A6CFB" w:rsidP="009A6CFB">
      <w:pPr>
        <w:pStyle w:val="6Teks"/>
        <w:ind w:left="1070" w:firstLine="0"/>
        <w:rPr>
          <w:noProof/>
        </w:rPr>
      </w:pPr>
      <w:r>
        <w:rPr>
          <w:noProof/>
        </w:rPr>
        <w:t>CAIC WZ-10 dilengkapi dengan persenjataan yang lengkap yaitu Meriam 23 milimeter atau 30 milimeter, roket dengan ukuran 57 milimeter, rudal HJ-9 Anti-Tank Missile, rudal HJ-10 Anti-Tank Missile, TY-90 Air-to-Air Missile. Helikopter ini memiliki 4 cantelan dengan masing-masing cantelan mampu membawa hingga 4 rudal. Dengan Karakteristik umum sebagai berikut:</w:t>
      </w:r>
    </w:p>
    <w:p w14:paraId="4F7BFFB0" w14:textId="77777777" w:rsidR="009A6CFB" w:rsidRPr="009A6CFB" w:rsidRDefault="009A6CFB" w:rsidP="009A6CFB">
      <w:pPr>
        <w:pStyle w:val="6Teks"/>
        <w:numPr>
          <w:ilvl w:val="3"/>
          <w:numId w:val="11"/>
        </w:numPr>
        <w:rPr>
          <w:noProof/>
        </w:rPr>
      </w:pPr>
      <w:r w:rsidRPr="009A6CFB">
        <w:rPr>
          <w:noProof/>
        </w:rPr>
        <w:t>Kru: 2</w:t>
      </w:r>
    </w:p>
    <w:p w14:paraId="630CDB80" w14:textId="77777777" w:rsidR="009A6CFB" w:rsidRPr="009A6CFB" w:rsidRDefault="009A6CFB" w:rsidP="009A6CFB">
      <w:pPr>
        <w:pStyle w:val="6Teks"/>
        <w:numPr>
          <w:ilvl w:val="3"/>
          <w:numId w:val="11"/>
        </w:numPr>
        <w:rPr>
          <w:noProof/>
        </w:rPr>
      </w:pPr>
      <w:r w:rsidRPr="009A6CFB">
        <w:rPr>
          <w:noProof/>
        </w:rPr>
        <w:t>Panjangnya: 14,15 m (46 kaki 5 inci)</w:t>
      </w:r>
    </w:p>
    <w:p w14:paraId="7F4DB229" w14:textId="77777777" w:rsidR="009A6CFB" w:rsidRPr="009A6CFB" w:rsidRDefault="009A6CFB" w:rsidP="009A6CFB">
      <w:pPr>
        <w:pStyle w:val="6Teks"/>
        <w:numPr>
          <w:ilvl w:val="3"/>
          <w:numId w:val="11"/>
        </w:numPr>
        <w:rPr>
          <w:noProof/>
        </w:rPr>
      </w:pPr>
      <w:r w:rsidRPr="009A6CFB">
        <w:rPr>
          <w:noProof/>
        </w:rPr>
        <w:lastRenderedPageBreak/>
        <w:t>Tinggi: 3,85 m (12 kaki 8 inci)</w:t>
      </w:r>
    </w:p>
    <w:p w14:paraId="62B8C7FA" w14:textId="77777777" w:rsidR="009A6CFB" w:rsidRPr="009A6CFB" w:rsidRDefault="009A6CFB" w:rsidP="009A6CFB">
      <w:pPr>
        <w:pStyle w:val="6Teks"/>
        <w:numPr>
          <w:ilvl w:val="3"/>
          <w:numId w:val="11"/>
        </w:numPr>
        <w:rPr>
          <w:noProof/>
        </w:rPr>
      </w:pPr>
      <w:r w:rsidRPr="009A6CFB">
        <w:rPr>
          <w:noProof/>
        </w:rPr>
        <w:t>Berat kosong: 5.100 kg (11.244 lb)</w:t>
      </w:r>
    </w:p>
    <w:p w14:paraId="65DCB00A" w14:textId="77777777" w:rsidR="009A6CFB" w:rsidRPr="009A6CFB" w:rsidRDefault="009A6CFB" w:rsidP="009A6CFB">
      <w:pPr>
        <w:pStyle w:val="6Teks"/>
        <w:numPr>
          <w:ilvl w:val="3"/>
          <w:numId w:val="11"/>
        </w:numPr>
        <w:rPr>
          <w:noProof/>
        </w:rPr>
      </w:pPr>
      <w:r w:rsidRPr="009A6CFB">
        <w:rPr>
          <w:noProof/>
        </w:rPr>
        <w:t>Berat kotor: 5.540 kg (12.214 pon)</w:t>
      </w:r>
    </w:p>
    <w:p w14:paraId="5E5A50E3" w14:textId="77777777" w:rsidR="009A6CFB" w:rsidRPr="009A6CFB" w:rsidRDefault="009A6CFB" w:rsidP="009A6CFB">
      <w:pPr>
        <w:pStyle w:val="6Teks"/>
        <w:numPr>
          <w:ilvl w:val="3"/>
          <w:numId w:val="11"/>
        </w:numPr>
        <w:rPr>
          <w:noProof/>
        </w:rPr>
      </w:pPr>
      <w:r w:rsidRPr="009A6CFB">
        <w:rPr>
          <w:noProof/>
        </w:rPr>
        <w:t>Berat lepas landas maksimal: 7.000 kg (15.432 lb)</w:t>
      </w:r>
    </w:p>
    <w:p w14:paraId="49DE0BD3" w14:textId="77777777" w:rsidR="009A6CFB" w:rsidRPr="009A6CFB" w:rsidRDefault="009A6CFB" w:rsidP="009A6CFB">
      <w:pPr>
        <w:pStyle w:val="6Teks"/>
        <w:numPr>
          <w:ilvl w:val="3"/>
          <w:numId w:val="11"/>
        </w:numPr>
        <w:rPr>
          <w:noProof/>
        </w:rPr>
      </w:pPr>
      <w:r w:rsidRPr="009A6CFB">
        <w:rPr>
          <w:noProof/>
        </w:rPr>
        <w:t xml:space="preserve">Pembangkit listrik: 2 × mesin </w:t>
      </w:r>
      <w:hyperlink r:id="rId15">
        <w:r w:rsidRPr="009A6CFB">
          <w:rPr>
            <w:rStyle w:val="Hyperlink"/>
            <w:noProof/>
          </w:rPr>
          <w:t>turboshaft</w:t>
        </w:r>
      </w:hyperlink>
      <w:r w:rsidRPr="009A6CFB">
        <w:rPr>
          <w:noProof/>
        </w:rPr>
        <w:t xml:space="preserve"> </w:t>
      </w:r>
      <w:hyperlink r:id="rId16">
        <w:r w:rsidRPr="009A6CFB">
          <w:rPr>
            <w:rStyle w:val="Hyperlink"/>
            <w:noProof/>
          </w:rPr>
          <w:t>WZ-9 ,</w:t>
        </w:r>
      </w:hyperlink>
      <w:r w:rsidRPr="009A6CFB">
        <w:rPr>
          <w:noProof/>
        </w:rPr>
        <w:t xml:space="preserve"> masing-masing 930–957 kW (1.247–1.283 hp)</w:t>
      </w:r>
    </w:p>
    <w:p w14:paraId="6678850D" w14:textId="77777777" w:rsidR="009A6CFB" w:rsidRPr="009A6CFB" w:rsidRDefault="009A6CFB" w:rsidP="009A6CFB">
      <w:pPr>
        <w:pStyle w:val="6Teks"/>
        <w:numPr>
          <w:ilvl w:val="3"/>
          <w:numId w:val="11"/>
        </w:numPr>
        <w:rPr>
          <w:noProof/>
        </w:rPr>
      </w:pPr>
      <w:r w:rsidRPr="009A6CFB">
        <w:rPr>
          <w:noProof/>
        </w:rPr>
        <w:t>Diameter rotor utama: 12 m (39 kaki 4 inci)</w:t>
      </w:r>
    </w:p>
    <w:p w14:paraId="3895370A" w14:textId="77777777" w:rsidR="009A6CFB" w:rsidRPr="009A6CFB" w:rsidRDefault="009A6CFB" w:rsidP="009A6CFB">
      <w:pPr>
        <w:pStyle w:val="6Teks"/>
        <w:numPr>
          <w:ilvl w:val="3"/>
          <w:numId w:val="11"/>
        </w:numPr>
        <w:rPr>
          <w:noProof/>
        </w:rPr>
      </w:pPr>
      <w:r w:rsidRPr="009A6CFB">
        <w:rPr>
          <w:noProof/>
        </w:rPr>
        <w:t>Pertunjukan</w:t>
      </w:r>
    </w:p>
    <w:p w14:paraId="4F6D4303" w14:textId="77777777" w:rsidR="009A6CFB" w:rsidRPr="009A6CFB" w:rsidRDefault="009A6CFB" w:rsidP="009A6CFB">
      <w:pPr>
        <w:pStyle w:val="6Teks"/>
        <w:numPr>
          <w:ilvl w:val="3"/>
          <w:numId w:val="11"/>
        </w:numPr>
        <w:rPr>
          <w:noProof/>
        </w:rPr>
      </w:pPr>
      <w:r w:rsidRPr="009A6CFB">
        <w:rPr>
          <w:noProof/>
        </w:rPr>
        <w:t>Kecepatan maksimum: 270km/jam (170 mph, 150 kn)</w:t>
      </w:r>
    </w:p>
    <w:p w14:paraId="2DB0B5C3" w14:textId="77777777" w:rsidR="009A6CFB" w:rsidRPr="009A6CFB" w:rsidRDefault="009A6CFB" w:rsidP="009A6CFB">
      <w:pPr>
        <w:pStyle w:val="6Teks"/>
        <w:numPr>
          <w:ilvl w:val="3"/>
          <w:numId w:val="11"/>
        </w:numPr>
        <w:rPr>
          <w:noProof/>
        </w:rPr>
      </w:pPr>
      <w:r w:rsidRPr="009A6CFB">
        <w:rPr>
          <w:noProof/>
        </w:rPr>
        <w:t>Kecepatan jelajah: 230 km/jam (140 mph, 120 kn)</w:t>
      </w:r>
    </w:p>
    <w:p w14:paraId="6F39D45A" w14:textId="77777777" w:rsidR="009A6CFB" w:rsidRPr="009A6CFB" w:rsidRDefault="009A6CFB" w:rsidP="009A6CFB">
      <w:pPr>
        <w:pStyle w:val="6Teks"/>
        <w:numPr>
          <w:ilvl w:val="3"/>
          <w:numId w:val="11"/>
        </w:numPr>
        <w:rPr>
          <w:noProof/>
        </w:rPr>
      </w:pPr>
      <w:r w:rsidRPr="009A6CFB">
        <w:rPr>
          <w:noProof/>
        </w:rPr>
        <w:t>Jarak tempuh: 800 km (500 mil, 430 mil laut)</w:t>
      </w:r>
    </w:p>
    <w:p w14:paraId="18946AB9" w14:textId="77777777" w:rsidR="009A6CFB" w:rsidRPr="009A6CFB" w:rsidRDefault="009A6CFB" w:rsidP="009A6CFB">
      <w:pPr>
        <w:pStyle w:val="6Teks"/>
        <w:numPr>
          <w:ilvl w:val="3"/>
          <w:numId w:val="11"/>
        </w:numPr>
        <w:rPr>
          <w:noProof/>
        </w:rPr>
      </w:pPr>
      <w:r w:rsidRPr="009A6CFB">
        <w:rPr>
          <w:noProof/>
        </w:rPr>
        <w:t>Langit-langit layanan: 6.400 m (21.000 kaki)</w:t>
      </w:r>
    </w:p>
    <w:p w14:paraId="10CEEF96" w14:textId="77777777" w:rsidR="009A6CFB" w:rsidRPr="009A6CFB" w:rsidRDefault="009A6CFB" w:rsidP="009A6CFB">
      <w:pPr>
        <w:pStyle w:val="6Teks"/>
        <w:numPr>
          <w:ilvl w:val="3"/>
          <w:numId w:val="11"/>
        </w:numPr>
        <w:rPr>
          <w:noProof/>
        </w:rPr>
      </w:pPr>
      <w:r w:rsidRPr="009A6CFB">
        <w:rPr>
          <w:noProof/>
        </w:rPr>
        <w:t>batas g: + 3</w:t>
      </w:r>
    </w:p>
    <w:p w14:paraId="6DC9FFB1" w14:textId="77777777" w:rsidR="009A6CFB" w:rsidRPr="009A6CFB" w:rsidRDefault="009A6CFB" w:rsidP="009A6CFB">
      <w:pPr>
        <w:pStyle w:val="6Teks"/>
        <w:numPr>
          <w:ilvl w:val="3"/>
          <w:numId w:val="11"/>
        </w:numPr>
        <w:rPr>
          <w:noProof/>
        </w:rPr>
      </w:pPr>
      <w:r w:rsidRPr="009A6CFB">
        <w:rPr>
          <w:noProof/>
        </w:rPr>
        <w:t>Kecepatan pendakian: 10 m/s (2.000 kaki/mnt) +</w:t>
      </w:r>
    </w:p>
    <w:p w14:paraId="79631DF6" w14:textId="77777777" w:rsidR="009A6CFB" w:rsidRPr="009A6CFB" w:rsidRDefault="009A6CFB" w:rsidP="009A6CFB">
      <w:pPr>
        <w:pStyle w:val="6Teks"/>
        <w:numPr>
          <w:ilvl w:val="3"/>
          <w:numId w:val="11"/>
        </w:numPr>
        <w:rPr>
          <w:noProof/>
        </w:rPr>
      </w:pPr>
      <w:r w:rsidRPr="009A6CFB">
        <w:rPr>
          <w:noProof/>
        </w:rPr>
        <w:t>Persenjataan</w:t>
      </w:r>
    </w:p>
    <w:p w14:paraId="6A815F86" w14:textId="77777777" w:rsidR="009A6CFB" w:rsidRPr="009A6CFB" w:rsidRDefault="009A6CFB" w:rsidP="009A6CFB">
      <w:pPr>
        <w:pStyle w:val="6Teks"/>
        <w:numPr>
          <w:ilvl w:val="3"/>
          <w:numId w:val="11"/>
        </w:numPr>
        <w:rPr>
          <w:noProof/>
        </w:rPr>
      </w:pPr>
      <w:r w:rsidRPr="009A6CFB">
        <w:rPr>
          <w:noProof/>
        </w:rPr>
        <w:t xml:space="preserve">Senjata: 1x meriam revolver PX-10A 23 mm (0,906 in) atau salinan senapan rantai </w:t>
      </w:r>
      <w:hyperlink r:id="rId17">
        <w:r w:rsidRPr="009A6CFB">
          <w:rPr>
            <w:rStyle w:val="Hyperlink"/>
            <w:noProof/>
          </w:rPr>
          <w:t>Bushmaster 1x 25 mm</w:t>
        </w:r>
      </w:hyperlink>
      <w:r w:rsidRPr="009A6CFB">
        <w:rPr>
          <w:noProof/>
        </w:rPr>
        <w:t xml:space="preserve"> </w:t>
      </w:r>
      <w:hyperlink r:id="rId18">
        <w:r w:rsidRPr="009A6CFB">
          <w:rPr>
            <w:rStyle w:val="Hyperlink"/>
            <w:noProof/>
          </w:rPr>
          <w:t>(0,984 in) M242</w:t>
        </w:r>
      </w:hyperlink>
    </w:p>
    <w:p w14:paraId="003A8CF2" w14:textId="77777777" w:rsidR="009A6CFB" w:rsidRPr="009A6CFB" w:rsidRDefault="009A6CFB" w:rsidP="009A6CFB">
      <w:pPr>
        <w:pStyle w:val="6Teks"/>
        <w:numPr>
          <w:ilvl w:val="3"/>
          <w:numId w:val="11"/>
        </w:numPr>
        <w:rPr>
          <w:noProof/>
        </w:rPr>
      </w:pPr>
      <w:r w:rsidRPr="009A6CFB">
        <w:rPr>
          <w:noProof/>
        </w:rPr>
        <w:t>Cantelan: 4 dengan kapasitas 1.500 kg (3.307 lb)</w:t>
      </w:r>
    </w:p>
    <w:p w14:paraId="613DDDA7" w14:textId="77777777" w:rsidR="009A6CFB" w:rsidRPr="009A6CFB" w:rsidRDefault="009A6CFB" w:rsidP="009A6CFB">
      <w:pPr>
        <w:pStyle w:val="6Teks"/>
        <w:numPr>
          <w:ilvl w:val="4"/>
          <w:numId w:val="11"/>
        </w:numPr>
        <w:rPr>
          <w:noProof/>
        </w:rPr>
      </w:pPr>
      <w:r w:rsidRPr="009A6CFB">
        <w:rPr>
          <w:noProof/>
        </w:rPr>
        <w:t>Roket terarah Tipe 57 57 mm (2,244 in).</w:t>
      </w:r>
    </w:p>
    <w:p w14:paraId="1D6D4349" w14:textId="77777777" w:rsidR="009A6CFB" w:rsidRPr="009A6CFB" w:rsidRDefault="009A6CFB" w:rsidP="009A6CFB">
      <w:pPr>
        <w:pStyle w:val="6Teks"/>
        <w:numPr>
          <w:ilvl w:val="4"/>
          <w:numId w:val="11"/>
        </w:numPr>
        <w:rPr>
          <w:noProof/>
        </w:rPr>
      </w:pPr>
      <w:r w:rsidRPr="009A6CFB">
        <w:rPr>
          <w:noProof/>
        </w:rPr>
        <w:t>Roket terarah FS70 70 mm (2,756 in).</w:t>
      </w:r>
    </w:p>
    <w:p w14:paraId="03BB13CD" w14:textId="77777777" w:rsidR="009A6CFB" w:rsidRPr="009A6CFB" w:rsidRDefault="009A6CFB" w:rsidP="009A6CFB">
      <w:pPr>
        <w:pStyle w:val="6Teks"/>
        <w:numPr>
          <w:ilvl w:val="4"/>
          <w:numId w:val="11"/>
        </w:numPr>
        <w:rPr>
          <w:noProof/>
        </w:rPr>
      </w:pPr>
      <w:r w:rsidRPr="009A6CFB">
        <w:rPr>
          <w:noProof/>
        </w:rPr>
        <w:t>Roket berpemandu FS70A (GR-5) 70 mm (2,756 in)</w:t>
      </w:r>
    </w:p>
    <w:p w14:paraId="3AF34F81" w14:textId="77777777" w:rsidR="009A6CFB" w:rsidRPr="009A6CFB" w:rsidRDefault="009A6CFB" w:rsidP="009A6CFB">
      <w:pPr>
        <w:pStyle w:val="6Teks"/>
        <w:numPr>
          <w:ilvl w:val="4"/>
          <w:numId w:val="11"/>
        </w:numPr>
        <w:rPr>
          <w:noProof/>
        </w:rPr>
      </w:pPr>
      <w:r w:rsidRPr="009A6CFB">
        <w:rPr>
          <w:noProof/>
        </w:rPr>
        <w:t>Roket fragmentasi ledakan udara FS70B 70 mm(2,756 in)</w:t>
      </w:r>
    </w:p>
    <w:p w14:paraId="233DCBE6" w14:textId="77777777" w:rsidR="009A6CFB" w:rsidRPr="009A6CFB" w:rsidRDefault="009A6CFB" w:rsidP="009A6CFB">
      <w:pPr>
        <w:pStyle w:val="6Teks"/>
        <w:numPr>
          <w:ilvl w:val="4"/>
          <w:numId w:val="11"/>
        </w:numPr>
        <w:rPr>
          <w:noProof/>
        </w:rPr>
      </w:pPr>
      <w:r w:rsidRPr="009A6CFB">
        <w:rPr>
          <w:noProof/>
        </w:rPr>
        <w:t>Roket terarah FS90 90 mm (3,543 in).</w:t>
      </w:r>
    </w:p>
    <w:p w14:paraId="14C40DB3" w14:textId="77777777" w:rsidR="009A6CFB" w:rsidRPr="009A6CFB" w:rsidRDefault="009A6CFB" w:rsidP="009A6CFB">
      <w:pPr>
        <w:pStyle w:val="6Teks"/>
        <w:numPr>
          <w:ilvl w:val="4"/>
          <w:numId w:val="11"/>
        </w:numPr>
        <w:rPr>
          <w:noProof/>
        </w:rPr>
      </w:pPr>
      <w:r w:rsidRPr="009A6CFB">
        <w:rPr>
          <w:noProof/>
        </w:rPr>
        <w:t>Roket berpemandu FS90A 90 mm (3,543 in).</w:t>
      </w:r>
    </w:p>
    <w:p w14:paraId="404E4905" w14:textId="77777777" w:rsidR="009A6CFB" w:rsidRPr="009A6CFB" w:rsidRDefault="009A6CFB" w:rsidP="009A6CFB">
      <w:pPr>
        <w:pStyle w:val="6Teks"/>
        <w:numPr>
          <w:ilvl w:val="3"/>
          <w:numId w:val="11"/>
        </w:numPr>
        <w:rPr>
          <w:noProof/>
        </w:rPr>
      </w:pPr>
      <w:r w:rsidRPr="009A6CFB">
        <w:rPr>
          <w:noProof/>
        </w:rPr>
        <w:t>Rudal.</w:t>
      </w:r>
    </w:p>
    <w:p w14:paraId="63D7238F" w14:textId="3D3FF8AF" w:rsidR="009A6CFB" w:rsidRDefault="009A6CFB" w:rsidP="009A6CFB">
      <w:pPr>
        <w:pStyle w:val="6Teks"/>
        <w:numPr>
          <w:ilvl w:val="4"/>
          <w:numId w:val="11"/>
        </w:numPr>
        <w:rPr>
          <w:noProof/>
        </w:rPr>
      </w:pPr>
      <w:r w:rsidRPr="009A6CFB">
        <w:rPr>
          <w:noProof/>
        </w:rPr>
        <w:t xml:space="preserve">4× </w:t>
      </w:r>
      <w:hyperlink r:id="rId19">
        <w:r w:rsidRPr="009A6CFB">
          <w:rPr>
            <w:rStyle w:val="Hyperlink"/>
            <w:noProof/>
          </w:rPr>
          <w:t>HJ-8 ,</w:t>
        </w:r>
      </w:hyperlink>
      <w:r w:rsidRPr="009A6CFB">
        <w:rPr>
          <w:noProof/>
        </w:rPr>
        <w:t xml:space="preserve"> rudal udara-ke-permukaan berpemandulaser </w:t>
      </w:r>
      <w:hyperlink r:id="rId20">
        <w:r w:rsidRPr="009A6CFB">
          <w:rPr>
            <w:rStyle w:val="Hyperlink"/>
            <w:noProof/>
          </w:rPr>
          <w:t>HJ-9</w:t>
        </w:r>
      </w:hyperlink>
      <w:r w:rsidRPr="009A6CFB">
        <w:rPr>
          <w:noProof/>
        </w:rPr>
        <w:t xml:space="preserve"> </w:t>
      </w:r>
      <w:hyperlink r:id="rId21" w:anchor="cite_note-AirForceWorld-20">
        <w:r w:rsidRPr="009A6CFB">
          <w:rPr>
            <w:rStyle w:val="Hyperlink"/>
            <w:noProof/>
          </w:rPr>
          <w:t>[20].</w:t>
        </w:r>
      </w:hyperlink>
    </w:p>
    <w:p w14:paraId="24192B63" w14:textId="77777777" w:rsidR="009A6CFB" w:rsidRPr="009A6CFB" w:rsidRDefault="009A6CFB" w:rsidP="009A6CFB">
      <w:pPr>
        <w:pStyle w:val="6Teks"/>
        <w:numPr>
          <w:ilvl w:val="4"/>
          <w:numId w:val="11"/>
        </w:numPr>
        <w:rPr>
          <w:noProof/>
        </w:rPr>
      </w:pPr>
      <w:r w:rsidRPr="009A6CFB">
        <w:rPr>
          <w:noProof/>
        </w:rPr>
        <w:lastRenderedPageBreak/>
        <w:t>4×</w:t>
      </w:r>
      <w:r w:rsidRPr="009A6CFB">
        <w:rPr>
          <w:noProof/>
        </w:rPr>
        <w:tab/>
        <w:t>AKD-10</w:t>
      </w:r>
      <w:r w:rsidRPr="009A6CFB">
        <w:rPr>
          <w:noProof/>
        </w:rPr>
        <w:tab/>
        <w:t>(BA-7)</w:t>
      </w:r>
      <w:r w:rsidRPr="009A6CFB">
        <w:rPr>
          <w:noProof/>
        </w:rPr>
        <w:tab/>
        <w:t>rudal</w:t>
      </w:r>
      <w:r w:rsidRPr="009A6CFB">
        <w:rPr>
          <w:noProof/>
        </w:rPr>
        <w:tab/>
        <w:t>udara-ke-permukaan berpemandu laser.</w:t>
      </w:r>
    </w:p>
    <w:p w14:paraId="74A2294D" w14:textId="77777777" w:rsidR="009A6CFB" w:rsidRPr="009A6CFB" w:rsidRDefault="009A6CFB" w:rsidP="009A6CFB">
      <w:pPr>
        <w:pStyle w:val="6Teks"/>
        <w:numPr>
          <w:ilvl w:val="4"/>
          <w:numId w:val="11"/>
        </w:numPr>
        <w:rPr>
          <w:noProof/>
        </w:rPr>
      </w:pPr>
      <w:r w:rsidRPr="009A6CFB">
        <w:rPr>
          <w:noProof/>
        </w:rPr>
        <w:t>4×</w:t>
      </w:r>
      <w:r w:rsidRPr="009A6CFB">
        <w:rPr>
          <w:noProof/>
        </w:rPr>
        <w:tab/>
        <w:t>AKD-9</w:t>
      </w:r>
      <w:r w:rsidRPr="009A6CFB">
        <w:rPr>
          <w:noProof/>
        </w:rPr>
        <w:tab/>
        <w:t>(BA-9)</w:t>
      </w:r>
      <w:r w:rsidRPr="009A6CFB">
        <w:rPr>
          <w:noProof/>
        </w:rPr>
        <w:tab/>
        <w:t>rudal</w:t>
      </w:r>
      <w:r w:rsidRPr="009A6CFB">
        <w:rPr>
          <w:noProof/>
        </w:rPr>
        <w:tab/>
        <w:t>udara-ke-permukaan berpemandu laser.</w:t>
      </w:r>
    </w:p>
    <w:p w14:paraId="0C17573D" w14:textId="77777777" w:rsidR="009A6CFB" w:rsidRPr="009A6CFB" w:rsidRDefault="009A6CFB" w:rsidP="009A6CFB">
      <w:pPr>
        <w:pStyle w:val="6Teks"/>
        <w:numPr>
          <w:ilvl w:val="4"/>
          <w:numId w:val="11"/>
        </w:numPr>
        <w:rPr>
          <w:noProof/>
        </w:rPr>
      </w:pPr>
      <w:r w:rsidRPr="009A6CFB">
        <w:rPr>
          <w:noProof/>
        </w:rPr>
        <w:t>4×</w:t>
      </w:r>
      <w:r w:rsidRPr="009A6CFB">
        <w:rPr>
          <w:noProof/>
        </w:rPr>
        <w:tab/>
        <w:t>AKD-21</w:t>
      </w:r>
      <w:r w:rsidRPr="009A6CFB">
        <w:rPr>
          <w:noProof/>
        </w:rPr>
        <w:tab/>
        <w:t>(BA-21)</w:t>
      </w:r>
      <w:r w:rsidRPr="009A6CFB">
        <w:rPr>
          <w:noProof/>
        </w:rPr>
        <w:tab/>
        <w:t>rudal</w:t>
      </w:r>
      <w:r w:rsidRPr="009A6CFB">
        <w:rPr>
          <w:noProof/>
        </w:rPr>
        <w:tab/>
        <w:t>udara-ke-permukaan gelombang milimeter.</w:t>
      </w:r>
    </w:p>
    <w:p w14:paraId="767A7C60" w14:textId="77777777" w:rsidR="009A6CFB" w:rsidRPr="009A6CFB" w:rsidRDefault="009A6CFB" w:rsidP="009A6CFB">
      <w:pPr>
        <w:pStyle w:val="6Teks"/>
        <w:numPr>
          <w:ilvl w:val="4"/>
          <w:numId w:val="11"/>
        </w:numPr>
        <w:rPr>
          <w:noProof/>
        </w:rPr>
      </w:pPr>
      <w:r w:rsidRPr="009A6CFB">
        <w:rPr>
          <w:noProof/>
        </w:rPr>
        <w:t>4×</w:t>
      </w:r>
      <w:r w:rsidRPr="009A6CFB">
        <w:rPr>
          <w:noProof/>
        </w:rPr>
        <w:tab/>
        <w:t>rudal</w:t>
      </w:r>
      <w:r w:rsidRPr="009A6CFB">
        <w:rPr>
          <w:noProof/>
        </w:rPr>
        <w:tab/>
        <w:t>udara-ke-permukaan</w:t>
      </w:r>
      <w:r w:rsidRPr="009A6CFB">
        <w:rPr>
          <w:noProof/>
        </w:rPr>
        <w:tab/>
        <w:t>berpemandu</w:t>
      </w:r>
      <w:r w:rsidRPr="009A6CFB">
        <w:rPr>
          <w:noProof/>
        </w:rPr>
        <w:tab/>
        <w:t>laser AG300M atau AG300L.</w:t>
      </w:r>
    </w:p>
    <w:p w14:paraId="54025813" w14:textId="77777777" w:rsidR="009A6CFB" w:rsidRPr="009A6CFB" w:rsidRDefault="009A6CFB" w:rsidP="009A6CFB">
      <w:pPr>
        <w:pStyle w:val="6Teks"/>
        <w:numPr>
          <w:ilvl w:val="4"/>
          <w:numId w:val="11"/>
        </w:numPr>
        <w:rPr>
          <w:noProof/>
        </w:rPr>
      </w:pPr>
      <w:r w:rsidRPr="009A6CFB">
        <w:rPr>
          <w:noProof/>
        </w:rPr>
        <w:t xml:space="preserve">4× </w:t>
      </w:r>
      <w:hyperlink r:id="rId22">
        <w:r w:rsidRPr="009A6CFB">
          <w:rPr>
            <w:rStyle w:val="Hyperlink"/>
            <w:noProof/>
          </w:rPr>
          <w:t>CM-502KG</w:t>
        </w:r>
      </w:hyperlink>
      <w:r w:rsidRPr="009A6CFB">
        <w:rPr>
          <w:noProof/>
        </w:rPr>
        <w:t xml:space="preserve"> atau CM-502V NLOS rudal udara- ke-permukaan </w:t>
      </w:r>
      <w:hyperlink r:id="rId23" w:anchor="cite_note-41">
        <w:r w:rsidRPr="009A6CFB">
          <w:rPr>
            <w:rStyle w:val="Hyperlink"/>
            <w:noProof/>
          </w:rPr>
          <w:t>[41].</w:t>
        </w:r>
      </w:hyperlink>
    </w:p>
    <w:p w14:paraId="78F9ABA3" w14:textId="77777777" w:rsidR="009A6CFB" w:rsidRPr="009A6CFB" w:rsidRDefault="009A6CFB" w:rsidP="009A6CFB">
      <w:pPr>
        <w:pStyle w:val="6Teks"/>
        <w:numPr>
          <w:ilvl w:val="4"/>
          <w:numId w:val="11"/>
        </w:numPr>
        <w:rPr>
          <w:noProof/>
        </w:rPr>
      </w:pPr>
      <w:r w:rsidRPr="009A6CFB">
        <w:rPr>
          <w:noProof/>
        </w:rPr>
        <w:t xml:space="preserve">2× </w:t>
      </w:r>
      <w:hyperlink r:id="rId24">
        <w:r w:rsidRPr="009A6CFB">
          <w:rPr>
            <w:rStyle w:val="Hyperlink"/>
            <w:noProof/>
          </w:rPr>
          <w:t>CM-501G</w:t>
        </w:r>
      </w:hyperlink>
      <w:r w:rsidRPr="009A6CFB">
        <w:rPr>
          <w:noProof/>
        </w:rPr>
        <w:t xml:space="preserve"> A NLOS rudal udara-ke-permukaan </w:t>
      </w:r>
      <w:hyperlink r:id="rId25" w:anchor="cite_note-42">
        <w:r w:rsidRPr="009A6CFB">
          <w:rPr>
            <w:rStyle w:val="Hyperlink"/>
            <w:noProof/>
          </w:rPr>
          <w:t>[42].</w:t>
        </w:r>
      </w:hyperlink>
    </w:p>
    <w:p w14:paraId="1D3A8B25" w14:textId="77777777" w:rsidR="009A6CFB" w:rsidRPr="009A6CFB" w:rsidRDefault="009A6CFB" w:rsidP="009A6CFB">
      <w:pPr>
        <w:pStyle w:val="6Teks"/>
        <w:numPr>
          <w:ilvl w:val="4"/>
          <w:numId w:val="11"/>
        </w:numPr>
        <w:rPr>
          <w:noProof/>
        </w:rPr>
      </w:pPr>
      <w:r w:rsidRPr="009A6CFB">
        <w:rPr>
          <w:noProof/>
        </w:rPr>
        <w:t>1× CM-501XA amunisi berkeliaran.</w:t>
      </w:r>
    </w:p>
    <w:p w14:paraId="69F8D8E4" w14:textId="77777777" w:rsidR="009A6CFB" w:rsidRPr="009A6CFB" w:rsidRDefault="009A6CFB" w:rsidP="009A6CFB">
      <w:pPr>
        <w:pStyle w:val="6Teks"/>
        <w:numPr>
          <w:ilvl w:val="4"/>
          <w:numId w:val="11"/>
        </w:numPr>
        <w:rPr>
          <w:noProof/>
        </w:rPr>
      </w:pPr>
      <w:r w:rsidRPr="009A6CFB">
        <w:rPr>
          <w:noProof/>
        </w:rPr>
        <w:t xml:space="preserve">4× </w:t>
      </w:r>
      <w:hyperlink r:id="rId26">
        <w:r w:rsidRPr="009A6CFB">
          <w:rPr>
            <w:rStyle w:val="Hyperlink"/>
            <w:noProof/>
          </w:rPr>
          <w:t>rudal udara-ke-udara</w:t>
        </w:r>
      </w:hyperlink>
      <w:r w:rsidRPr="009A6CFB">
        <w:rPr>
          <w:noProof/>
        </w:rPr>
        <w:t xml:space="preserve"> </w:t>
      </w:r>
      <w:hyperlink r:id="rId27">
        <w:r w:rsidRPr="009A6CFB">
          <w:rPr>
            <w:rStyle w:val="Hyperlink"/>
            <w:noProof/>
          </w:rPr>
          <w:t>TY-90.</w:t>
        </w:r>
      </w:hyperlink>
    </w:p>
    <w:p w14:paraId="0AA5837D" w14:textId="77777777" w:rsidR="009A6CFB" w:rsidRPr="009A6CFB" w:rsidRDefault="009A6CFB" w:rsidP="009A6CFB">
      <w:pPr>
        <w:pStyle w:val="6Teks"/>
        <w:numPr>
          <w:ilvl w:val="2"/>
          <w:numId w:val="11"/>
        </w:numPr>
        <w:rPr>
          <w:noProof/>
        </w:rPr>
      </w:pPr>
      <w:r w:rsidRPr="009A6CFB">
        <w:rPr>
          <w:noProof/>
        </w:rPr>
        <w:t>Agusta A129 Mangusta.</w:t>
      </w:r>
    </w:p>
    <w:p w14:paraId="0AB21207" w14:textId="77777777" w:rsidR="009A6CFB" w:rsidRPr="009A6CFB" w:rsidRDefault="009A6CFB" w:rsidP="009A6CFB">
      <w:pPr>
        <w:pStyle w:val="6Teks"/>
        <w:ind w:left="1070" w:firstLine="0"/>
        <w:rPr>
          <w:noProof/>
        </w:rPr>
      </w:pPr>
      <w:r w:rsidRPr="009A6CFB">
        <w:rPr>
          <w:noProof/>
        </w:rPr>
        <w:t xml:space="preserve">Helikopter A129 Mangusta merupakan helikopter serang yang didesain dan diproduksi oleh perusahaan Agusta milik Italia. Helikopter ini adalah helikopter serang yang pertama kali yang diproduksi oleh Italia. Pertama kali diterbangkan pada tahun 1983. Helikopter yang memiliki panjang 12,28 meter, tinggi 3,35 meter, berat kosong 2.530 kilogram, dan berat maksimal </w:t>
      </w:r>
      <w:r w:rsidRPr="009A6CFB">
        <w:rPr>
          <w:i/>
          <w:noProof/>
        </w:rPr>
        <w:t xml:space="preserve">take off </w:t>
      </w:r>
      <w:r w:rsidRPr="009A6CFB">
        <w:rPr>
          <w:noProof/>
        </w:rPr>
        <w:t>mencapai 4.600kilogram ini telah dioperasikan secara eksklusif oleh Angkatan Darat Italia sejak 1990.</w:t>
      </w:r>
    </w:p>
    <w:p w14:paraId="6C6A522F" w14:textId="52A70BDB" w:rsidR="009A6CFB" w:rsidRDefault="009A6CFB" w:rsidP="009A6CFB">
      <w:pPr>
        <w:pStyle w:val="6Teks"/>
        <w:ind w:left="1070" w:firstLine="0"/>
        <w:rPr>
          <w:noProof/>
        </w:rPr>
      </w:pPr>
      <w:r w:rsidRPr="009A6CFB">
        <w:rPr>
          <w:noProof/>
        </w:rPr>
        <w:t>A129 dilengkapi dengan sistem inframerah penglihatan malam sehingga mampu beroperasi pada siang atau malam hari dalam segala kondisi cuaca serta telah terbukti layak untuk beroperasi di iklim panas. Helikopter ini diawaki oleh dua kru, yang terdiri dari satu pilot dan satu penembak. Dilengkapi dengan persenjataan yang lengkap yaitu satu Meriam tiga laras kaliber 20 milimeteryang terdiri dari 500 peluru, pod senapan mesin 12,7 milimeter, delapan kali rudal anti-tank AGM-114 Hellfire, empat hingga delapan kali rudal anti pesawat AIM-92 Stinger, serta roket berpandu 81 milimeter. Dibawah merupakan karakteristik dari A129:</w:t>
      </w:r>
    </w:p>
    <w:p w14:paraId="42B78EE6" w14:textId="77777777" w:rsidR="009A6CFB" w:rsidRPr="009A6CFB" w:rsidRDefault="009A6CFB" w:rsidP="009A6CFB">
      <w:pPr>
        <w:pStyle w:val="6Teks"/>
        <w:ind w:left="1070"/>
        <w:rPr>
          <w:noProof/>
        </w:rPr>
      </w:pPr>
      <w:r w:rsidRPr="009A6CFB">
        <w:rPr>
          <w:noProof/>
        </w:rPr>
        <w:drawing>
          <wp:inline distT="0" distB="0" distL="0" distR="0" wp14:anchorId="54614DC3" wp14:editId="35417B24">
            <wp:extent cx="3562350" cy="1381125"/>
            <wp:effectExtent l="0" t="0" r="0" b="9525"/>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8" cstate="print"/>
                    <a:stretch>
                      <a:fillRect/>
                    </a:stretch>
                  </pic:blipFill>
                  <pic:spPr>
                    <a:xfrm>
                      <a:off x="0" y="0"/>
                      <a:ext cx="3572510" cy="1385064"/>
                    </a:xfrm>
                    <a:prstGeom prst="rect">
                      <a:avLst/>
                    </a:prstGeom>
                  </pic:spPr>
                </pic:pic>
              </a:graphicData>
            </a:graphic>
          </wp:inline>
        </w:drawing>
      </w:r>
    </w:p>
    <w:p w14:paraId="16F1E5F9" w14:textId="77777777" w:rsidR="009A6CFB" w:rsidRPr="009A6CFB" w:rsidRDefault="009A6CFB" w:rsidP="009A6CFB">
      <w:pPr>
        <w:pStyle w:val="6Teks"/>
        <w:ind w:left="1070"/>
        <w:rPr>
          <w:noProof/>
        </w:rPr>
      </w:pPr>
      <w:r w:rsidRPr="009A6CFB">
        <w:rPr>
          <w:noProof/>
        </w:rPr>
        <w:t>Gambar 3.4 Helicopter Escort Agusta A129 Mangusta</w:t>
      </w:r>
    </w:p>
    <w:p w14:paraId="5FB9F040" w14:textId="77777777" w:rsidR="009A6CFB" w:rsidRPr="009A6CFB" w:rsidRDefault="009A6CFB" w:rsidP="009A6CFB">
      <w:pPr>
        <w:pStyle w:val="6Teks"/>
        <w:numPr>
          <w:ilvl w:val="3"/>
          <w:numId w:val="11"/>
        </w:numPr>
        <w:rPr>
          <w:noProof/>
        </w:rPr>
      </w:pPr>
      <w:r w:rsidRPr="009A6CFB">
        <w:rPr>
          <w:noProof/>
        </w:rPr>
        <w:lastRenderedPageBreak/>
        <w:t>Kru: 2.</w:t>
      </w:r>
    </w:p>
    <w:p w14:paraId="7B42B4B8" w14:textId="77777777" w:rsidR="009A6CFB" w:rsidRPr="009A6CFB" w:rsidRDefault="009A6CFB" w:rsidP="009A6CFB">
      <w:pPr>
        <w:pStyle w:val="6Teks"/>
        <w:numPr>
          <w:ilvl w:val="3"/>
          <w:numId w:val="11"/>
        </w:numPr>
        <w:rPr>
          <w:noProof/>
        </w:rPr>
      </w:pPr>
      <w:r w:rsidRPr="009A6CFB">
        <w:rPr>
          <w:noProof/>
        </w:rPr>
        <w:t>Panjang: 12,28 m.</w:t>
      </w:r>
    </w:p>
    <w:p w14:paraId="491BDF25" w14:textId="77777777" w:rsidR="009A6CFB" w:rsidRPr="009A6CFB" w:rsidRDefault="009A6CFB" w:rsidP="009A6CFB">
      <w:pPr>
        <w:pStyle w:val="6Teks"/>
        <w:numPr>
          <w:ilvl w:val="3"/>
          <w:numId w:val="11"/>
        </w:numPr>
        <w:rPr>
          <w:noProof/>
        </w:rPr>
      </w:pPr>
      <w:r w:rsidRPr="009A6CFB">
        <w:rPr>
          <w:noProof/>
        </w:rPr>
        <w:t>Diameter rotor: 11,90 m.</w:t>
      </w:r>
    </w:p>
    <w:p w14:paraId="4D4C6249" w14:textId="77777777" w:rsidR="009A6CFB" w:rsidRPr="009A6CFB" w:rsidRDefault="009A6CFB" w:rsidP="009A6CFB">
      <w:pPr>
        <w:pStyle w:val="6Teks"/>
        <w:numPr>
          <w:ilvl w:val="3"/>
          <w:numId w:val="11"/>
        </w:numPr>
        <w:rPr>
          <w:noProof/>
        </w:rPr>
      </w:pPr>
      <w:r w:rsidRPr="009A6CFB">
        <w:rPr>
          <w:noProof/>
        </w:rPr>
        <w:t>Area Rotor: 111,22 m².</w:t>
      </w:r>
    </w:p>
    <w:p w14:paraId="06636E2E" w14:textId="77777777" w:rsidR="009A6CFB" w:rsidRPr="009A6CFB" w:rsidRDefault="009A6CFB" w:rsidP="009A6CFB">
      <w:pPr>
        <w:pStyle w:val="6Teks"/>
        <w:numPr>
          <w:ilvl w:val="3"/>
          <w:numId w:val="11"/>
        </w:numPr>
        <w:rPr>
          <w:noProof/>
        </w:rPr>
      </w:pPr>
      <w:r w:rsidRPr="009A6CFB">
        <w:rPr>
          <w:noProof/>
        </w:rPr>
        <w:t>Sistem rotor: 4 bilah pada rotor utama.</w:t>
      </w:r>
    </w:p>
    <w:p w14:paraId="2F867E27" w14:textId="77777777" w:rsidR="009A6CFB" w:rsidRPr="009A6CFB" w:rsidRDefault="009A6CFB" w:rsidP="009A6CFB">
      <w:pPr>
        <w:pStyle w:val="6Teks"/>
        <w:numPr>
          <w:ilvl w:val="3"/>
          <w:numId w:val="11"/>
        </w:numPr>
        <w:rPr>
          <w:noProof/>
        </w:rPr>
      </w:pPr>
      <w:r w:rsidRPr="009A6CFB">
        <w:rPr>
          <w:noProof/>
        </w:rPr>
        <w:t>Tinggi: 3,35 m.</w:t>
      </w:r>
    </w:p>
    <w:p w14:paraId="55A274C9" w14:textId="77777777" w:rsidR="009A6CFB" w:rsidRPr="009A6CFB" w:rsidRDefault="009A6CFB" w:rsidP="009A6CFB">
      <w:pPr>
        <w:pStyle w:val="6Teks"/>
        <w:numPr>
          <w:ilvl w:val="3"/>
          <w:numId w:val="11"/>
        </w:numPr>
        <w:rPr>
          <w:noProof/>
        </w:rPr>
      </w:pPr>
      <w:r w:rsidRPr="009A6CFB">
        <w:rPr>
          <w:noProof/>
        </w:rPr>
        <w:t>Berat kosong: 2.530 kg.</w:t>
      </w:r>
    </w:p>
    <w:p w14:paraId="54671BF5" w14:textId="77777777" w:rsidR="009A6CFB" w:rsidRPr="009A6CFB" w:rsidRDefault="009A6CFB" w:rsidP="009A6CFB">
      <w:pPr>
        <w:pStyle w:val="6Teks"/>
        <w:numPr>
          <w:ilvl w:val="3"/>
          <w:numId w:val="11"/>
        </w:numPr>
        <w:rPr>
          <w:noProof/>
        </w:rPr>
      </w:pPr>
      <w:r w:rsidRPr="009A6CFB">
        <w:rPr>
          <w:noProof/>
        </w:rPr>
        <w:t>Berat lepas landas maksimum: 4.600 kg.</w:t>
      </w:r>
    </w:p>
    <w:p w14:paraId="12A87726" w14:textId="77777777" w:rsidR="009A6CFB" w:rsidRPr="009A6CFB" w:rsidRDefault="009A6CFB" w:rsidP="009A6CFB">
      <w:pPr>
        <w:pStyle w:val="6Teks"/>
        <w:numPr>
          <w:ilvl w:val="3"/>
          <w:numId w:val="11"/>
        </w:numPr>
        <w:rPr>
          <w:noProof/>
        </w:rPr>
      </w:pPr>
      <w:r w:rsidRPr="009A6CFB">
        <w:rPr>
          <w:noProof/>
        </w:rPr>
        <w:t xml:space="preserve">Mesin: 2 × </w:t>
      </w:r>
      <w:hyperlink r:id="rId29">
        <w:r w:rsidRPr="009A6CFB">
          <w:rPr>
            <w:rStyle w:val="Hyperlink"/>
            <w:noProof/>
          </w:rPr>
          <w:t>mesin turboshaft</w:t>
        </w:r>
      </w:hyperlink>
      <w:r w:rsidRPr="009A6CFB">
        <w:rPr>
          <w:noProof/>
        </w:rPr>
        <w:t xml:space="preserve"> </w:t>
      </w:r>
      <w:hyperlink r:id="rId30">
        <w:r w:rsidRPr="009A6CFB">
          <w:rPr>
            <w:rStyle w:val="Hyperlink"/>
            <w:noProof/>
          </w:rPr>
          <w:t>Rolls-Royce Gem</w:t>
        </w:r>
      </w:hyperlink>
      <w:r w:rsidRPr="009A6CFB">
        <w:rPr>
          <w:noProof/>
        </w:rPr>
        <w:t xml:space="preserve"> 2-1004D(lisensi oleh Piaggio), masing-masing 664 kW (890 shp).</w:t>
      </w:r>
    </w:p>
    <w:p w14:paraId="63EFAAEB" w14:textId="77777777" w:rsidR="009A6CFB" w:rsidRPr="009A6CFB" w:rsidRDefault="009A6CFB" w:rsidP="009A6CFB">
      <w:pPr>
        <w:pStyle w:val="6Teks"/>
        <w:numPr>
          <w:ilvl w:val="3"/>
          <w:numId w:val="11"/>
        </w:numPr>
        <w:rPr>
          <w:noProof/>
        </w:rPr>
      </w:pPr>
      <w:r w:rsidRPr="009A6CFB">
        <w:rPr>
          <w:noProof/>
        </w:rPr>
        <w:t>Kecepatan maksimum: 278 km/jam (148 knot,170 mph).</w:t>
      </w:r>
    </w:p>
    <w:p w14:paraId="7C7CE976" w14:textId="77777777" w:rsidR="009A6CFB" w:rsidRPr="009A6CFB" w:rsidRDefault="009A6CFB" w:rsidP="009A6CFB">
      <w:pPr>
        <w:pStyle w:val="6Teks"/>
        <w:numPr>
          <w:ilvl w:val="3"/>
          <w:numId w:val="11"/>
        </w:numPr>
        <w:rPr>
          <w:noProof/>
        </w:rPr>
      </w:pPr>
      <w:r w:rsidRPr="009A6CFB">
        <w:rPr>
          <w:noProof/>
        </w:rPr>
        <w:t>Kecepatan jelajah: 229 km/jam (135 knot, 155 mph).</w:t>
      </w:r>
    </w:p>
    <w:p w14:paraId="5F1549E1" w14:textId="77777777" w:rsidR="009A6CFB" w:rsidRPr="009A6CFB" w:rsidRDefault="009A6CFB" w:rsidP="009A6CFB">
      <w:pPr>
        <w:pStyle w:val="6Teks"/>
        <w:numPr>
          <w:ilvl w:val="3"/>
          <w:numId w:val="11"/>
        </w:numPr>
        <w:rPr>
          <w:noProof/>
        </w:rPr>
      </w:pPr>
      <w:r w:rsidRPr="009A6CFB">
        <w:rPr>
          <w:noProof/>
        </w:rPr>
        <w:t>Jangkauan: 510 km (275 nm, 320 mi).</w:t>
      </w:r>
    </w:p>
    <w:p w14:paraId="4EC019E0" w14:textId="77777777" w:rsidR="009A6CFB" w:rsidRPr="009A6CFB" w:rsidRDefault="009A6CFB" w:rsidP="009A6CFB">
      <w:pPr>
        <w:pStyle w:val="6Teks"/>
        <w:numPr>
          <w:ilvl w:val="3"/>
          <w:numId w:val="11"/>
        </w:numPr>
        <w:rPr>
          <w:noProof/>
        </w:rPr>
      </w:pPr>
      <w:r w:rsidRPr="009A6CFB">
        <w:rPr>
          <w:noProof/>
        </w:rPr>
        <w:t>Jangkauan feri: 1.000 km (540 nm, 620 mi).</w:t>
      </w:r>
    </w:p>
    <w:p w14:paraId="3AAD77BF" w14:textId="77777777" w:rsidR="009A6CFB" w:rsidRPr="009A6CFB" w:rsidRDefault="009A6CFB" w:rsidP="009A6CFB">
      <w:pPr>
        <w:pStyle w:val="6Teks"/>
        <w:numPr>
          <w:ilvl w:val="3"/>
          <w:numId w:val="11"/>
        </w:numPr>
        <w:rPr>
          <w:noProof/>
        </w:rPr>
      </w:pPr>
      <w:r w:rsidRPr="009A6CFB">
        <w:rPr>
          <w:noProof/>
        </w:rPr>
        <w:t>Ketinggian: 4.725 m (15.500 kaki).</w:t>
      </w:r>
    </w:p>
    <w:p w14:paraId="2BD7BE45" w14:textId="77777777" w:rsidR="009A6CFB" w:rsidRPr="009A6CFB" w:rsidRDefault="009A6CFB" w:rsidP="009A6CFB">
      <w:pPr>
        <w:pStyle w:val="6Teks"/>
        <w:numPr>
          <w:ilvl w:val="3"/>
          <w:numId w:val="11"/>
        </w:numPr>
        <w:rPr>
          <w:noProof/>
        </w:rPr>
      </w:pPr>
      <w:r w:rsidRPr="009A6CFB">
        <w:rPr>
          <w:noProof/>
        </w:rPr>
        <w:t>Tingkat pendakian: 10,2 m/dtk (2.025 ft / min).</w:t>
      </w:r>
    </w:p>
    <w:p w14:paraId="598A277F" w14:textId="77777777" w:rsidR="009A6CFB" w:rsidRPr="009A6CFB" w:rsidRDefault="009A6CFB" w:rsidP="009A6CFB">
      <w:pPr>
        <w:pStyle w:val="6Teks"/>
        <w:numPr>
          <w:ilvl w:val="4"/>
          <w:numId w:val="11"/>
        </w:numPr>
        <w:rPr>
          <w:noProof/>
        </w:rPr>
      </w:pPr>
      <w:r w:rsidRPr="009A6CFB">
        <w:rPr>
          <w:noProof/>
        </w:rPr>
        <w:t>Persenjataan:</w:t>
      </w:r>
      <w:r>
        <w:rPr>
          <w:noProof/>
        </w:rPr>
        <w:t xml:space="preserve"> </w:t>
      </w:r>
      <w:r w:rsidRPr="009A6CFB">
        <w:rPr>
          <w:noProof/>
        </w:rPr>
        <w:t xml:space="preserve">Meriam tiga laras </w:t>
      </w:r>
      <w:hyperlink r:id="rId31">
        <w:r w:rsidRPr="009A6CFB">
          <w:rPr>
            <w:rStyle w:val="Hyperlink"/>
            <w:noProof/>
          </w:rPr>
          <w:t>Gatling M197</w:t>
        </w:r>
      </w:hyperlink>
      <w:r w:rsidRPr="009A6CFB">
        <w:rPr>
          <w:noProof/>
        </w:rPr>
        <w:t xml:space="preserve"> kaliber 20 mm (500 peluru) dalam TM197B </w:t>
      </w:r>
      <w:r w:rsidRPr="009A6CFB">
        <w:rPr>
          <w:i/>
          <w:noProof/>
        </w:rPr>
        <w:t xml:space="preserve">Light Turreted Gun System </w:t>
      </w:r>
      <w:r w:rsidRPr="009A6CFB">
        <w:rPr>
          <w:noProof/>
        </w:rPr>
        <w:t>(hanya versi CBT).</w:t>
      </w:r>
    </w:p>
    <w:p w14:paraId="241A1239" w14:textId="77777777" w:rsidR="009A6CFB" w:rsidRPr="009A6CFB" w:rsidRDefault="009A6CFB" w:rsidP="009A6CFB">
      <w:pPr>
        <w:pStyle w:val="6Teks"/>
        <w:numPr>
          <w:ilvl w:val="4"/>
          <w:numId w:val="11"/>
        </w:numPr>
        <w:rPr>
          <w:noProof/>
        </w:rPr>
      </w:pPr>
      <w:r w:rsidRPr="009A6CFB">
        <w:rPr>
          <w:noProof/>
        </w:rPr>
        <w:t>Pod senapan mesin 12,7 mm.</w:t>
      </w:r>
    </w:p>
    <w:p w14:paraId="1739DB71" w14:textId="77777777" w:rsidR="009A6CFB" w:rsidRPr="009A6CFB" w:rsidRDefault="009A6CFB" w:rsidP="009A6CFB">
      <w:pPr>
        <w:pStyle w:val="6Teks"/>
        <w:numPr>
          <w:ilvl w:val="3"/>
          <w:numId w:val="11"/>
        </w:numPr>
        <w:rPr>
          <w:noProof/>
        </w:rPr>
      </w:pPr>
      <w:r w:rsidRPr="009A6CFB">
        <w:rPr>
          <w:noProof/>
        </w:rPr>
        <w:t>Roket: 38 × roket berpandu 81 mm (3.19 in) 76.</w:t>
      </w:r>
    </w:p>
    <w:p w14:paraId="21A44383" w14:textId="77777777" w:rsidR="009A6CFB" w:rsidRPr="009A6CFB" w:rsidRDefault="009A6CFB" w:rsidP="009A6CFB">
      <w:pPr>
        <w:pStyle w:val="6Teks"/>
        <w:numPr>
          <w:ilvl w:val="3"/>
          <w:numId w:val="11"/>
        </w:numPr>
        <w:rPr>
          <w:noProof/>
        </w:rPr>
      </w:pPr>
      <w:r w:rsidRPr="009A6CFB">
        <w:rPr>
          <w:noProof/>
        </w:rPr>
        <w:t xml:space="preserve">Rudal: 8 × rudal anti-tank </w:t>
      </w:r>
      <w:hyperlink r:id="rId32">
        <w:r w:rsidRPr="009A6CFB">
          <w:rPr>
            <w:rStyle w:val="Hyperlink"/>
            <w:noProof/>
          </w:rPr>
          <w:t xml:space="preserve">AGM-114 </w:t>
        </w:r>
        <w:r w:rsidRPr="009A6CFB">
          <w:rPr>
            <w:rStyle w:val="Hyperlink"/>
            <w:i/>
            <w:noProof/>
          </w:rPr>
          <w:t>Hellfire</w:t>
        </w:r>
      </w:hyperlink>
      <w:r w:rsidRPr="009A6CFB">
        <w:rPr>
          <w:i/>
          <w:noProof/>
        </w:rPr>
        <w:t xml:space="preserve"> </w:t>
      </w:r>
      <w:r w:rsidRPr="009A6CFB">
        <w:rPr>
          <w:noProof/>
        </w:rPr>
        <w:t xml:space="preserve">atau </w:t>
      </w:r>
      <w:hyperlink r:id="rId33">
        <w:r w:rsidRPr="009A6CFB">
          <w:rPr>
            <w:rStyle w:val="Hyperlink"/>
            <w:noProof/>
          </w:rPr>
          <w:t>BGM</w:t>
        </w:r>
      </w:hyperlink>
      <w:hyperlink r:id="rId34">
        <w:r w:rsidRPr="009A6CFB">
          <w:rPr>
            <w:rStyle w:val="Hyperlink"/>
            <w:noProof/>
          </w:rPr>
          <w:t>-71</w:t>
        </w:r>
      </w:hyperlink>
      <w:r w:rsidRPr="009A6CFB">
        <w:rPr>
          <w:noProof/>
        </w:rPr>
        <w:t xml:space="preserve"> </w:t>
      </w:r>
      <w:hyperlink r:id="rId35">
        <w:r w:rsidRPr="009A6CFB">
          <w:rPr>
            <w:rStyle w:val="Hyperlink"/>
            <w:noProof/>
          </w:rPr>
          <w:t>TOW.</w:t>
        </w:r>
      </w:hyperlink>
    </w:p>
    <w:p w14:paraId="35BEBAAD" w14:textId="77777777" w:rsidR="009A6CFB" w:rsidRPr="009A6CFB" w:rsidRDefault="009A6CFB" w:rsidP="009A6CFB">
      <w:pPr>
        <w:pStyle w:val="6Teks"/>
        <w:numPr>
          <w:ilvl w:val="2"/>
          <w:numId w:val="11"/>
        </w:numPr>
        <w:rPr>
          <w:i/>
          <w:noProof/>
        </w:rPr>
      </w:pPr>
      <w:r w:rsidRPr="009A6CFB">
        <w:rPr>
          <w:noProof/>
        </w:rPr>
        <w:t xml:space="preserve">SH-60 </w:t>
      </w:r>
      <w:r w:rsidRPr="009A6CFB">
        <w:rPr>
          <w:i/>
          <w:noProof/>
        </w:rPr>
        <w:t>Seahawk.</w:t>
      </w:r>
    </w:p>
    <w:p w14:paraId="710C60A0" w14:textId="77777777" w:rsidR="009A6CFB" w:rsidRPr="009A6CFB" w:rsidRDefault="009A6CFB" w:rsidP="009A6CFB">
      <w:pPr>
        <w:pStyle w:val="6Teks"/>
        <w:ind w:left="1070" w:firstLine="0"/>
        <w:rPr>
          <w:noProof/>
        </w:rPr>
      </w:pPr>
      <w:r w:rsidRPr="009A6CFB">
        <w:rPr>
          <w:noProof/>
        </w:rPr>
        <w:t xml:space="preserve">Helikopter ini merupakan helikopter serang milik Angkatan Laut Amerika Serikat yang dispesialisasikan dalam peperangan anti permukaan dan anti kapal selam yang memiliki mesin </w:t>
      </w:r>
      <w:r w:rsidRPr="009A6CFB">
        <w:rPr>
          <w:i/>
          <w:noProof/>
        </w:rPr>
        <w:t xml:space="preserve">turboshaft </w:t>
      </w:r>
      <w:r w:rsidRPr="009A6CFB">
        <w:rPr>
          <w:noProof/>
        </w:rPr>
        <w:t xml:space="preserve">ganda. Dilengkapi dengan serangkaian sensor dan avionik canggih serta mampu membawa berbagai persenjataan, antara lain: torpedo MK46, MK50 atau MK54, rudal penguin, rudal AGM-114 </w:t>
      </w:r>
      <w:r w:rsidRPr="009A6CFB">
        <w:rPr>
          <w:i/>
          <w:noProof/>
        </w:rPr>
        <w:t xml:space="preserve">Hellfire </w:t>
      </w:r>
      <w:r w:rsidRPr="009A6CFB">
        <w:rPr>
          <w:noProof/>
        </w:rPr>
        <w:t xml:space="preserve">dan satu senapan mesin M60D/M240 7,62 milimeter atau senapan mesin kaliber GAU-16.50. Helikopter ini mampu membawa tiga hingga empat awak ayng terdiri atas satu pilot, satu </w:t>
      </w:r>
      <w:r w:rsidRPr="009A6CFB">
        <w:rPr>
          <w:i/>
          <w:noProof/>
        </w:rPr>
        <w:t xml:space="preserve">co-pilot </w:t>
      </w:r>
      <w:r w:rsidRPr="009A6CFB">
        <w:rPr>
          <w:noProof/>
        </w:rPr>
        <w:t>sebagai petugas Taktis Lintas Udara dan operator sistem peperangan penerbangan. SH-60 Seahawk memiliki karakteristik sebagai berikut:</w:t>
      </w:r>
    </w:p>
    <w:p w14:paraId="02E3DBE8" w14:textId="77777777" w:rsidR="009A6CFB" w:rsidRPr="009A6CFB" w:rsidRDefault="009A6CFB" w:rsidP="009A6CFB">
      <w:pPr>
        <w:pStyle w:val="6Teks"/>
        <w:numPr>
          <w:ilvl w:val="3"/>
          <w:numId w:val="11"/>
        </w:numPr>
        <w:rPr>
          <w:noProof/>
        </w:rPr>
      </w:pPr>
      <w:r w:rsidRPr="009A6CFB">
        <w:rPr>
          <w:noProof/>
        </w:rPr>
        <w:lastRenderedPageBreak/>
        <w:t>Kru: 3-4</w:t>
      </w:r>
    </w:p>
    <w:p w14:paraId="7A77F778" w14:textId="77777777" w:rsidR="009A6CFB" w:rsidRPr="009A6CFB" w:rsidRDefault="009A6CFB" w:rsidP="009A6CFB">
      <w:pPr>
        <w:pStyle w:val="6Teks"/>
        <w:numPr>
          <w:ilvl w:val="3"/>
          <w:numId w:val="11"/>
        </w:numPr>
        <w:rPr>
          <w:noProof/>
        </w:rPr>
      </w:pPr>
      <w:r w:rsidRPr="009A6CFB">
        <w:rPr>
          <w:noProof/>
        </w:rPr>
        <w:t>Kapasitas: 5 penumpang di kabin, beban tersandang dari</w:t>
      </w:r>
    </w:p>
    <w:p w14:paraId="675DAC88" w14:textId="77777777" w:rsidR="009A6CFB" w:rsidRPr="009A6CFB" w:rsidRDefault="009A6CFB" w:rsidP="009A6CFB">
      <w:pPr>
        <w:pStyle w:val="6Teks"/>
        <w:ind w:left="1070"/>
        <w:rPr>
          <w:noProof/>
        </w:rPr>
      </w:pPr>
      <w:r w:rsidRPr="009A6CFB">
        <w:rPr>
          <w:noProof/>
        </w:rPr>
        <w:t>£ 6.000 (2.700 kg) atau beban internal £ 4.100 (1.900 kg)untuk B, F dan model H, dan 11 penumpang atau beban tersampir dari £ 9.000 (4.100 kg) untuk S- model</w:t>
      </w:r>
    </w:p>
    <w:p w14:paraId="0FB0CA94" w14:textId="77777777" w:rsidR="009A6CFB" w:rsidRPr="009A6CFB" w:rsidRDefault="009A6CFB" w:rsidP="009A6CFB">
      <w:pPr>
        <w:pStyle w:val="6Teks"/>
        <w:numPr>
          <w:ilvl w:val="3"/>
          <w:numId w:val="11"/>
        </w:numPr>
        <w:rPr>
          <w:noProof/>
        </w:rPr>
      </w:pPr>
      <w:r w:rsidRPr="009A6CFB">
        <w:rPr>
          <w:noProof/>
        </w:rPr>
        <w:t>Panjang: 64 ft 8 in (19,75 m)</w:t>
      </w:r>
    </w:p>
    <w:p w14:paraId="0C585C32" w14:textId="77777777" w:rsidR="009A6CFB" w:rsidRPr="009A6CFB" w:rsidRDefault="009A6CFB" w:rsidP="009A6CFB">
      <w:pPr>
        <w:pStyle w:val="6Teks"/>
        <w:numPr>
          <w:ilvl w:val="3"/>
          <w:numId w:val="11"/>
        </w:numPr>
        <w:rPr>
          <w:noProof/>
        </w:rPr>
      </w:pPr>
      <w:r w:rsidRPr="009A6CFB">
        <w:rPr>
          <w:noProof/>
        </w:rPr>
        <w:t>Diameter rotor: 53 ft 8 in (16,35 m)</w:t>
      </w:r>
    </w:p>
    <w:p w14:paraId="34D5A821" w14:textId="77777777" w:rsidR="009A6CFB" w:rsidRPr="009A6CFB" w:rsidRDefault="009A6CFB" w:rsidP="009A6CFB">
      <w:pPr>
        <w:pStyle w:val="6Teks"/>
        <w:numPr>
          <w:ilvl w:val="3"/>
          <w:numId w:val="11"/>
        </w:numPr>
        <w:rPr>
          <w:noProof/>
        </w:rPr>
      </w:pPr>
      <w:r w:rsidRPr="009A6CFB">
        <w:rPr>
          <w:noProof/>
        </w:rPr>
        <w:t>Tinggi: 17 ft 2 in (5,2 m)</w:t>
      </w:r>
    </w:p>
    <w:p w14:paraId="039FDC26" w14:textId="77777777" w:rsidR="009A6CFB" w:rsidRPr="009A6CFB" w:rsidRDefault="009A6CFB" w:rsidP="009A6CFB">
      <w:pPr>
        <w:pStyle w:val="6Teks"/>
        <w:numPr>
          <w:ilvl w:val="3"/>
          <w:numId w:val="11"/>
        </w:numPr>
        <w:rPr>
          <w:noProof/>
        </w:rPr>
      </w:pPr>
      <w:r w:rsidRPr="009A6CFB">
        <w:rPr>
          <w:noProof/>
        </w:rPr>
        <w:t>Daerah Disc: 2.262 ft ² (210 m²)</w:t>
      </w:r>
    </w:p>
    <w:p w14:paraId="26CD4F56" w14:textId="77777777" w:rsidR="009A6CFB" w:rsidRPr="009A6CFB" w:rsidRDefault="009A6CFB" w:rsidP="009A6CFB">
      <w:pPr>
        <w:pStyle w:val="6Teks"/>
        <w:numPr>
          <w:ilvl w:val="3"/>
          <w:numId w:val="11"/>
        </w:numPr>
        <w:rPr>
          <w:noProof/>
        </w:rPr>
      </w:pPr>
      <w:r w:rsidRPr="009A6CFB">
        <w:rPr>
          <w:noProof/>
        </w:rPr>
        <w:t>Berat kosong: £ 15.200 (6.895 kg)</w:t>
      </w:r>
    </w:p>
    <w:p w14:paraId="2D694C31" w14:textId="77777777" w:rsidR="009A6CFB" w:rsidRPr="009A6CFB" w:rsidRDefault="009A6CFB" w:rsidP="009A6CFB">
      <w:pPr>
        <w:pStyle w:val="6Teks"/>
        <w:numPr>
          <w:ilvl w:val="3"/>
          <w:numId w:val="11"/>
        </w:numPr>
        <w:rPr>
          <w:noProof/>
        </w:rPr>
      </w:pPr>
      <w:r w:rsidRPr="009A6CFB">
        <w:rPr>
          <w:noProof/>
        </w:rPr>
        <w:t>Loaded berat: £ 17.758 (8.055 kg), untuk misi ASW</w:t>
      </w:r>
    </w:p>
    <w:p w14:paraId="3B9CC540" w14:textId="77777777" w:rsidR="009A6CFB" w:rsidRPr="009A6CFB" w:rsidRDefault="009A6CFB" w:rsidP="009A6CFB">
      <w:pPr>
        <w:pStyle w:val="6Teks"/>
        <w:numPr>
          <w:ilvl w:val="3"/>
          <w:numId w:val="11"/>
        </w:numPr>
        <w:rPr>
          <w:noProof/>
        </w:rPr>
      </w:pPr>
      <w:r w:rsidRPr="009A6CFB">
        <w:rPr>
          <w:noProof/>
        </w:rPr>
        <w:t>Berguna beban: £ 6.684 (3.031 kg)</w:t>
      </w:r>
    </w:p>
    <w:p w14:paraId="0847ECBD" w14:textId="77777777" w:rsidR="009A6CFB" w:rsidRPr="009A6CFB" w:rsidRDefault="009A6CFB" w:rsidP="009A6CFB">
      <w:pPr>
        <w:pStyle w:val="6Teks"/>
        <w:numPr>
          <w:ilvl w:val="3"/>
          <w:numId w:val="11"/>
        </w:numPr>
        <w:rPr>
          <w:noProof/>
        </w:rPr>
      </w:pPr>
      <w:r w:rsidRPr="009A6CFB">
        <w:rPr>
          <w:noProof/>
        </w:rPr>
        <w:t>Max. berat lepas landas: £ 21.884 (9.927 kg)</w:t>
      </w:r>
    </w:p>
    <w:p w14:paraId="5E5B3DA6" w14:textId="74D06680" w:rsidR="009A6CFB" w:rsidRPr="009A6CFB" w:rsidRDefault="00EF3729" w:rsidP="00AA6006">
      <w:pPr>
        <w:pStyle w:val="6Teks"/>
        <w:numPr>
          <w:ilvl w:val="3"/>
          <w:numId w:val="11"/>
        </w:numPr>
        <w:ind w:left="1070"/>
        <w:rPr>
          <w:noProof/>
        </w:rPr>
      </w:pPr>
      <w:r w:rsidRPr="009A6CFB">
        <w:rPr>
          <w:noProof/>
        </w:rPr>
        <w:drawing>
          <wp:anchor distT="0" distB="0" distL="0" distR="0" simplePos="0" relativeHeight="251662336" behindDoc="1" locked="0" layoutInCell="1" allowOverlap="1" wp14:anchorId="389FFED2" wp14:editId="3109175E">
            <wp:simplePos x="0" y="0"/>
            <wp:positionH relativeFrom="page">
              <wp:posOffset>1827530</wp:posOffset>
            </wp:positionH>
            <wp:positionV relativeFrom="paragraph">
              <wp:posOffset>579755</wp:posOffset>
            </wp:positionV>
            <wp:extent cx="4437021" cy="259842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6" cstate="print"/>
                    <a:stretch>
                      <a:fillRect/>
                    </a:stretch>
                  </pic:blipFill>
                  <pic:spPr>
                    <a:xfrm>
                      <a:off x="0" y="0"/>
                      <a:ext cx="4437021" cy="2598420"/>
                    </a:xfrm>
                    <a:prstGeom prst="rect">
                      <a:avLst/>
                    </a:prstGeom>
                  </pic:spPr>
                </pic:pic>
              </a:graphicData>
            </a:graphic>
          </wp:anchor>
        </w:drawing>
      </w:r>
      <w:r w:rsidR="009A6CFB" w:rsidRPr="009A6CFB">
        <w:rPr>
          <w:noProof/>
        </w:rPr>
        <w:t xml:space="preserve">Powerplant: 2 × </w:t>
      </w:r>
      <w:r w:rsidR="009A6CFB" w:rsidRPr="009A6CFB">
        <w:rPr>
          <w:i/>
          <w:noProof/>
        </w:rPr>
        <w:t xml:space="preserve">General Electric </w:t>
      </w:r>
      <w:r w:rsidR="009A6CFB" w:rsidRPr="009A6CFB">
        <w:rPr>
          <w:noProof/>
        </w:rPr>
        <w:t xml:space="preserve">T700 -GE-401C </w:t>
      </w:r>
      <w:r w:rsidR="009A6CFB" w:rsidRPr="009A6CFB">
        <w:rPr>
          <w:i/>
          <w:noProof/>
        </w:rPr>
        <w:t>turboshaft</w:t>
      </w:r>
      <w:r w:rsidR="009A6CFB" w:rsidRPr="009A6CFB">
        <w:rPr>
          <w:noProof/>
        </w:rPr>
        <w:t>,</w:t>
      </w:r>
      <w:r>
        <w:rPr>
          <w:noProof/>
        </w:rPr>
        <w:t xml:space="preserve"> </w:t>
      </w:r>
      <w:r w:rsidR="009A6CFB" w:rsidRPr="009A6CFB">
        <w:rPr>
          <w:noProof/>
        </w:rPr>
        <w:t xml:space="preserve">1.890 shp (1.410 kW) </w:t>
      </w:r>
      <w:r w:rsidR="009A6CFB" w:rsidRPr="009A6CFB">
        <w:rPr>
          <w:i/>
          <w:noProof/>
        </w:rPr>
        <w:t xml:space="preserve">power take-off </w:t>
      </w:r>
      <w:r w:rsidR="009A6CFB" w:rsidRPr="009A6CFB">
        <w:rPr>
          <w:noProof/>
        </w:rPr>
        <w:t>masing-masing</w:t>
      </w:r>
    </w:p>
    <w:p w14:paraId="6D58FEDD" w14:textId="4AFA8CD6" w:rsidR="009A6CFB" w:rsidRPr="009A6CFB" w:rsidRDefault="009A6CFB" w:rsidP="009A6CFB">
      <w:pPr>
        <w:pStyle w:val="6Teks"/>
        <w:ind w:left="1070"/>
        <w:rPr>
          <w:i/>
          <w:noProof/>
        </w:rPr>
      </w:pPr>
      <w:r w:rsidRPr="009A6CFB">
        <w:rPr>
          <w:noProof/>
        </w:rPr>
        <w:t xml:space="preserve">Gambar 3.5 Helicopter Escort SH-60 </w:t>
      </w:r>
      <w:r w:rsidRPr="009A6CFB">
        <w:rPr>
          <w:i/>
          <w:noProof/>
        </w:rPr>
        <w:t>Seahawk</w:t>
      </w:r>
    </w:p>
    <w:p w14:paraId="0A366444" w14:textId="77777777" w:rsidR="009A6CFB" w:rsidRPr="009A6CFB" w:rsidRDefault="009A6CFB" w:rsidP="009A6CFB">
      <w:pPr>
        <w:pStyle w:val="6Teks"/>
        <w:ind w:left="1070"/>
        <w:rPr>
          <w:noProof/>
        </w:rPr>
      </w:pPr>
      <w:r w:rsidRPr="009A6CFB">
        <w:rPr>
          <w:noProof/>
        </w:rPr>
        <w:t xml:space="preserve">Sumber: </w:t>
      </w:r>
      <w:hyperlink r:id="rId37">
        <w:r w:rsidRPr="009A6CFB">
          <w:rPr>
            <w:rStyle w:val="Hyperlink"/>
            <w:noProof/>
          </w:rPr>
          <w:t>https://www.history.navy.mil</w:t>
        </w:r>
      </w:hyperlink>
      <w:r w:rsidRPr="009A6CFB">
        <w:rPr>
          <w:noProof/>
        </w:rPr>
        <w:t xml:space="preserve"> (2024)</w:t>
      </w:r>
    </w:p>
    <w:p w14:paraId="65A104EB" w14:textId="3E0A19AA" w:rsidR="00EF3729" w:rsidRDefault="00EF3729" w:rsidP="009A6CFB">
      <w:pPr>
        <w:pStyle w:val="6Teks"/>
        <w:ind w:left="1070"/>
        <w:rPr>
          <w:noProof/>
        </w:rPr>
      </w:pPr>
    </w:p>
    <w:p w14:paraId="24875950" w14:textId="777A21A2" w:rsidR="008F7DBB" w:rsidRDefault="008F7DBB" w:rsidP="009A6CFB">
      <w:pPr>
        <w:pStyle w:val="6Teks"/>
        <w:ind w:left="1070"/>
        <w:rPr>
          <w:noProof/>
        </w:rPr>
      </w:pPr>
    </w:p>
    <w:p w14:paraId="2369404F" w14:textId="77777777" w:rsidR="008F7DBB" w:rsidRDefault="008F7DBB" w:rsidP="009A6CFB">
      <w:pPr>
        <w:pStyle w:val="6Teks"/>
        <w:ind w:left="1070"/>
        <w:rPr>
          <w:noProof/>
        </w:rPr>
      </w:pPr>
    </w:p>
    <w:p w14:paraId="2CE0E96F" w14:textId="79F9222D" w:rsidR="009A6CFB" w:rsidRPr="009A6CFB" w:rsidRDefault="009A6CFB" w:rsidP="009A6CFB">
      <w:pPr>
        <w:pStyle w:val="6Teks"/>
        <w:ind w:left="1070"/>
        <w:rPr>
          <w:noProof/>
        </w:rPr>
      </w:pPr>
      <w:r w:rsidRPr="009A6CFB">
        <w:rPr>
          <w:noProof/>
        </w:rPr>
        <w:lastRenderedPageBreak/>
        <w:t>Tabel 3.1 Kelebihan dan Kekurangan Jenis Helicopter Escort</w:t>
      </w:r>
    </w:p>
    <w:tbl>
      <w:tblPr>
        <w:tblW w:w="8379"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2"/>
        <w:gridCol w:w="4487"/>
        <w:gridCol w:w="2430"/>
      </w:tblGrid>
      <w:tr w:rsidR="009A6CFB" w:rsidRPr="009A6CFB" w14:paraId="448BBE7E" w14:textId="77777777" w:rsidTr="00EF3729">
        <w:trPr>
          <w:trHeight w:val="420"/>
        </w:trPr>
        <w:tc>
          <w:tcPr>
            <w:tcW w:w="1462" w:type="dxa"/>
            <w:shd w:val="clear" w:color="auto" w:fill="8EAADB"/>
          </w:tcPr>
          <w:p w14:paraId="74460001" w14:textId="7D15F661" w:rsidR="009A6CFB" w:rsidRPr="009A6CFB" w:rsidRDefault="009A6CFB" w:rsidP="005113A4">
            <w:pPr>
              <w:pStyle w:val="6Teks"/>
              <w:spacing w:after="0" w:line="240" w:lineRule="auto"/>
              <w:ind w:left="134" w:right="187" w:firstLine="0"/>
              <w:rPr>
                <w:b/>
                <w:i/>
                <w:noProof/>
                <w:sz w:val="20"/>
                <w:szCs w:val="20"/>
              </w:rPr>
            </w:pPr>
            <w:r w:rsidRPr="009A6CFB">
              <w:rPr>
                <w:b/>
                <w:noProof/>
                <w:sz w:val="20"/>
                <w:szCs w:val="20"/>
              </w:rPr>
              <w:t xml:space="preserve">Jenis </w:t>
            </w:r>
            <w:r w:rsidRPr="009A6CFB">
              <w:rPr>
                <w:b/>
                <w:i/>
                <w:noProof/>
                <w:sz w:val="20"/>
                <w:szCs w:val="20"/>
              </w:rPr>
              <w:t>Helicopter</w:t>
            </w:r>
            <w:r w:rsidR="00EF3729" w:rsidRPr="005113A4">
              <w:rPr>
                <w:b/>
                <w:i/>
                <w:noProof/>
                <w:sz w:val="20"/>
                <w:szCs w:val="20"/>
              </w:rPr>
              <w:t xml:space="preserve"> </w:t>
            </w:r>
            <w:r w:rsidRPr="009A6CFB">
              <w:rPr>
                <w:b/>
                <w:i/>
                <w:noProof/>
                <w:sz w:val="20"/>
                <w:szCs w:val="20"/>
              </w:rPr>
              <w:t>Escort</w:t>
            </w:r>
          </w:p>
        </w:tc>
        <w:tc>
          <w:tcPr>
            <w:tcW w:w="4487" w:type="dxa"/>
            <w:shd w:val="clear" w:color="auto" w:fill="8EAADB"/>
          </w:tcPr>
          <w:p w14:paraId="3C7B27FD" w14:textId="77777777" w:rsidR="009A6CFB" w:rsidRPr="009A6CFB" w:rsidRDefault="009A6CFB" w:rsidP="005113A4">
            <w:pPr>
              <w:pStyle w:val="6Teks"/>
              <w:spacing w:after="0" w:line="240" w:lineRule="auto"/>
              <w:ind w:left="1070"/>
              <w:rPr>
                <w:noProof/>
                <w:sz w:val="20"/>
                <w:szCs w:val="20"/>
              </w:rPr>
            </w:pPr>
          </w:p>
          <w:p w14:paraId="5BB9F80A" w14:textId="77777777" w:rsidR="009A6CFB" w:rsidRPr="009A6CFB" w:rsidRDefault="009A6CFB" w:rsidP="005113A4">
            <w:pPr>
              <w:pStyle w:val="6Teks"/>
              <w:spacing w:after="0" w:line="240" w:lineRule="auto"/>
              <w:ind w:left="1070"/>
              <w:rPr>
                <w:b/>
                <w:noProof/>
                <w:sz w:val="20"/>
                <w:szCs w:val="20"/>
              </w:rPr>
            </w:pPr>
            <w:r w:rsidRPr="009A6CFB">
              <w:rPr>
                <w:b/>
                <w:noProof/>
                <w:sz w:val="20"/>
                <w:szCs w:val="20"/>
              </w:rPr>
              <w:t>KELEBIHAN</w:t>
            </w:r>
          </w:p>
        </w:tc>
        <w:tc>
          <w:tcPr>
            <w:tcW w:w="2430" w:type="dxa"/>
            <w:shd w:val="clear" w:color="auto" w:fill="8EAADB"/>
          </w:tcPr>
          <w:p w14:paraId="086D7D64" w14:textId="77777777" w:rsidR="009A6CFB" w:rsidRPr="009A6CFB" w:rsidRDefault="009A6CFB" w:rsidP="005113A4">
            <w:pPr>
              <w:pStyle w:val="6Teks"/>
              <w:spacing w:after="0" w:line="240" w:lineRule="auto"/>
              <w:ind w:left="1070"/>
              <w:rPr>
                <w:noProof/>
                <w:sz w:val="20"/>
                <w:szCs w:val="20"/>
              </w:rPr>
            </w:pPr>
          </w:p>
          <w:p w14:paraId="6B700C10" w14:textId="77777777" w:rsidR="009A6CFB" w:rsidRPr="009A6CFB" w:rsidRDefault="009A6CFB" w:rsidP="005113A4">
            <w:pPr>
              <w:pStyle w:val="6Teks"/>
              <w:spacing w:after="0" w:line="240" w:lineRule="auto"/>
              <w:ind w:left="1070" w:hanging="795"/>
              <w:rPr>
                <w:b/>
                <w:noProof/>
                <w:sz w:val="20"/>
                <w:szCs w:val="20"/>
              </w:rPr>
            </w:pPr>
            <w:r w:rsidRPr="009A6CFB">
              <w:rPr>
                <w:b/>
                <w:noProof/>
                <w:sz w:val="20"/>
                <w:szCs w:val="20"/>
              </w:rPr>
              <w:t>KEKURANGAN</w:t>
            </w:r>
          </w:p>
        </w:tc>
      </w:tr>
      <w:tr w:rsidR="009A6CFB" w:rsidRPr="009A6CFB" w14:paraId="5C22A850" w14:textId="77777777" w:rsidTr="00EF3729">
        <w:trPr>
          <w:trHeight w:val="2538"/>
        </w:trPr>
        <w:tc>
          <w:tcPr>
            <w:tcW w:w="1462" w:type="dxa"/>
          </w:tcPr>
          <w:p w14:paraId="4017CB34" w14:textId="77777777" w:rsidR="009A6CFB" w:rsidRPr="009A6CFB" w:rsidRDefault="009A6CFB" w:rsidP="005113A4">
            <w:pPr>
              <w:pStyle w:val="6Teks"/>
              <w:spacing w:after="0" w:line="240" w:lineRule="auto"/>
              <w:ind w:left="1070"/>
              <w:rPr>
                <w:noProof/>
                <w:sz w:val="20"/>
                <w:szCs w:val="20"/>
              </w:rPr>
            </w:pPr>
          </w:p>
          <w:p w14:paraId="6BDB6527" w14:textId="77777777" w:rsidR="009A6CFB" w:rsidRPr="009A6CFB" w:rsidRDefault="009A6CFB" w:rsidP="005113A4">
            <w:pPr>
              <w:pStyle w:val="6Teks"/>
              <w:spacing w:after="0" w:line="240" w:lineRule="auto"/>
              <w:ind w:left="1070"/>
              <w:rPr>
                <w:noProof/>
                <w:sz w:val="20"/>
                <w:szCs w:val="20"/>
              </w:rPr>
            </w:pPr>
          </w:p>
          <w:p w14:paraId="5AC46C26" w14:textId="77777777" w:rsidR="009A6CFB" w:rsidRPr="009A6CFB" w:rsidRDefault="009A6CFB" w:rsidP="005113A4">
            <w:pPr>
              <w:pStyle w:val="6Teks"/>
              <w:spacing w:after="0" w:line="240" w:lineRule="auto"/>
              <w:ind w:left="1070"/>
              <w:rPr>
                <w:noProof/>
                <w:sz w:val="20"/>
                <w:szCs w:val="20"/>
              </w:rPr>
            </w:pPr>
          </w:p>
          <w:p w14:paraId="3C75C5B2" w14:textId="77777777" w:rsidR="009A6CFB" w:rsidRPr="009A6CFB" w:rsidRDefault="009A6CFB" w:rsidP="005113A4">
            <w:pPr>
              <w:pStyle w:val="6Teks"/>
              <w:spacing w:after="0" w:line="240" w:lineRule="auto"/>
              <w:ind w:left="1070"/>
              <w:rPr>
                <w:noProof/>
                <w:sz w:val="20"/>
                <w:szCs w:val="20"/>
              </w:rPr>
            </w:pPr>
          </w:p>
          <w:p w14:paraId="0D2E19FB" w14:textId="77777777" w:rsidR="009A6CFB" w:rsidRPr="009A6CFB" w:rsidRDefault="009A6CFB" w:rsidP="005113A4">
            <w:pPr>
              <w:pStyle w:val="6Teks"/>
              <w:spacing w:after="0" w:line="240" w:lineRule="auto"/>
              <w:ind w:left="1070"/>
              <w:rPr>
                <w:noProof/>
                <w:sz w:val="20"/>
                <w:szCs w:val="20"/>
              </w:rPr>
            </w:pPr>
          </w:p>
          <w:p w14:paraId="3CA75D45" w14:textId="77777777" w:rsidR="009A6CFB" w:rsidRPr="009A6CFB" w:rsidRDefault="009A6CFB" w:rsidP="005113A4">
            <w:pPr>
              <w:pStyle w:val="6Teks"/>
              <w:spacing w:after="0" w:line="240" w:lineRule="auto"/>
              <w:ind w:left="1070"/>
              <w:rPr>
                <w:noProof/>
                <w:sz w:val="20"/>
                <w:szCs w:val="20"/>
              </w:rPr>
            </w:pPr>
          </w:p>
          <w:p w14:paraId="7BB1E48C" w14:textId="77777777" w:rsidR="009A6CFB" w:rsidRPr="009A6CFB" w:rsidRDefault="009A6CFB" w:rsidP="005113A4">
            <w:pPr>
              <w:pStyle w:val="6Teks"/>
              <w:spacing w:after="0" w:line="240" w:lineRule="auto"/>
              <w:ind w:left="1070"/>
              <w:rPr>
                <w:noProof/>
                <w:sz w:val="20"/>
                <w:szCs w:val="20"/>
              </w:rPr>
            </w:pPr>
          </w:p>
          <w:p w14:paraId="7299CFCF" w14:textId="77777777" w:rsidR="009A6CFB" w:rsidRPr="009A6CFB" w:rsidRDefault="009A6CFB" w:rsidP="005113A4">
            <w:pPr>
              <w:pStyle w:val="6Teks"/>
              <w:spacing w:after="0" w:line="240" w:lineRule="auto"/>
              <w:ind w:left="1070"/>
              <w:rPr>
                <w:noProof/>
                <w:sz w:val="20"/>
                <w:szCs w:val="20"/>
              </w:rPr>
            </w:pPr>
          </w:p>
          <w:p w14:paraId="11C62945" w14:textId="77777777" w:rsidR="009A6CFB" w:rsidRPr="009A6CFB" w:rsidRDefault="009A6CFB" w:rsidP="005113A4">
            <w:pPr>
              <w:pStyle w:val="6Teks"/>
              <w:spacing w:after="0" w:line="240" w:lineRule="auto"/>
              <w:ind w:left="1070"/>
              <w:rPr>
                <w:noProof/>
                <w:sz w:val="20"/>
                <w:szCs w:val="20"/>
              </w:rPr>
            </w:pPr>
          </w:p>
          <w:p w14:paraId="7A29F349" w14:textId="77777777" w:rsidR="009A6CFB" w:rsidRPr="009A6CFB" w:rsidRDefault="009A6CFB" w:rsidP="005113A4">
            <w:pPr>
              <w:pStyle w:val="6Teks"/>
              <w:spacing w:after="0" w:line="240" w:lineRule="auto"/>
              <w:ind w:left="1070"/>
              <w:rPr>
                <w:noProof/>
                <w:sz w:val="20"/>
                <w:szCs w:val="20"/>
              </w:rPr>
            </w:pPr>
          </w:p>
          <w:p w14:paraId="366732B4" w14:textId="77777777" w:rsidR="009A6CFB" w:rsidRPr="009A6CFB" w:rsidRDefault="009A6CFB" w:rsidP="005113A4">
            <w:pPr>
              <w:pStyle w:val="6Teks"/>
              <w:spacing w:after="0" w:line="240" w:lineRule="auto"/>
              <w:ind w:left="134" w:firstLine="1503"/>
              <w:rPr>
                <w:b/>
                <w:noProof/>
                <w:sz w:val="20"/>
                <w:szCs w:val="20"/>
              </w:rPr>
            </w:pPr>
            <w:r w:rsidRPr="009A6CFB">
              <w:rPr>
                <w:b/>
                <w:noProof/>
                <w:sz w:val="20"/>
                <w:szCs w:val="20"/>
              </w:rPr>
              <w:t>CAIC WZ-10</w:t>
            </w:r>
          </w:p>
        </w:tc>
        <w:tc>
          <w:tcPr>
            <w:tcW w:w="4487" w:type="dxa"/>
          </w:tcPr>
          <w:p w14:paraId="3010EE8C" w14:textId="77777777" w:rsidR="009A6CFB" w:rsidRPr="009A6CFB" w:rsidRDefault="009A6CFB" w:rsidP="005113A4">
            <w:pPr>
              <w:pStyle w:val="6Teks"/>
              <w:numPr>
                <w:ilvl w:val="0"/>
                <w:numId w:val="13"/>
              </w:numPr>
              <w:spacing w:after="0" w:line="240" w:lineRule="auto"/>
              <w:rPr>
                <w:bCs/>
                <w:noProof/>
                <w:sz w:val="20"/>
                <w:szCs w:val="20"/>
              </w:rPr>
            </w:pPr>
            <w:r w:rsidRPr="009A6CFB">
              <w:rPr>
                <w:bCs/>
                <w:noProof/>
                <w:sz w:val="20"/>
                <w:szCs w:val="20"/>
              </w:rPr>
              <w:t>Spesifikasi:</w:t>
            </w:r>
          </w:p>
          <w:p w14:paraId="149C2B75" w14:textId="77777777" w:rsidR="009A6CFB" w:rsidRPr="009A6CFB" w:rsidRDefault="009A6CFB" w:rsidP="005113A4">
            <w:pPr>
              <w:pStyle w:val="6Teks"/>
              <w:spacing w:after="0" w:line="240" w:lineRule="auto"/>
              <w:ind w:left="549" w:hanging="236"/>
              <w:rPr>
                <w:bCs/>
                <w:noProof/>
                <w:sz w:val="20"/>
                <w:szCs w:val="20"/>
              </w:rPr>
            </w:pPr>
            <w:r w:rsidRPr="009A6CFB">
              <w:rPr>
                <w:bCs/>
                <w:noProof/>
                <w:sz w:val="20"/>
                <w:szCs w:val="20"/>
              </w:rPr>
              <w:t>WZ-10 dirancang dengan teknologi terkini untuk meningkatkan daya tahan,kecepatan, dan ketahanan.</w:t>
            </w:r>
          </w:p>
          <w:p w14:paraId="463BDCA1" w14:textId="77777777" w:rsidR="009A6CFB" w:rsidRPr="009A6CFB" w:rsidRDefault="009A6CFB" w:rsidP="005113A4">
            <w:pPr>
              <w:pStyle w:val="6Teks"/>
              <w:numPr>
                <w:ilvl w:val="0"/>
                <w:numId w:val="13"/>
              </w:numPr>
              <w:spacing w:after="0" w:line="240" w:lineRule="auto"/>
              <w:rPr>
                <w:bCs/>
                <w:noProof/>
                <w:sz w:val="20"/>
                <w:szCs w:val="20"/>
              </w:rPr>
            </w:pPr>
            <w:r w:rsidRPr="009A6CFB">
              <w:rPr>
                <w:bCs/>
                <w:noProof/>
                <w:sz w:val="20"/>
                <w:szCs w:val="20"/>
              </w:rPr>
              <w:t>Kemampuan:</w:t>
            </w:r>
          </w:p>
          <w:p w14:paraId="018BDE04" w14:textId="77777777" w:rsidR="009A6CFB" w:rsidRPr="009A6CFB" w:rsidRDefault="009A6CFB" w:rsidP="005113A4">
            <w:pPr>
              <w:pStyle w:val="6Teks"/>
              <w:spacing w:after="0" w:line="240" w:lineRule="auto"/>
              <w:ind w:left="549" w:hanging="236"/>
              <w:rPr>
                <w:bCs/>
                <w:noProof/>
                <w:sz w:val="20"/>
                <w:szCs w:val="20"/>
              </w:rPr>
            </w:pPr>
            <w:r w:rsidRPr="009A6CFB">
              <w:rPr>
                <w:bCs/>
                <w:noProof/>
                <w:sz w:val="20"/>
                <w:szCs w:val="20"/>
              </w:rPr>
              <w:t>Dilengkapi dengan berbagai jenis senjata termasuk rudal anti-tank dan rudal udara-ke-udara, membuatnya efektif dalam berbagai peran tempur, Sistem avionik dan sensor modern mendukung operasi yang lebih efektif</w:t>
            </w:r>
          </w:p>
          <w:p w14:paraId="6DD0E48A" w14:textId="77777777" w:rsidR="009A6CFB" w:rsidRPr="009A6CFB" w:rsidRDefault="009A6CFB" w:rsidP="005113A4">
            <w:pPr>
              <w:pStyle w:val="6Teks"/>
              <w:spacing w:after="0" w:line="240" w:lineRule="auto"/>
              <w:ind w:left="549" w:hanging="236"/>
              <w:rPr>
                <w:bCs/>
                <w:noProof/>
                <w:sz w:val="20"/>
                <w:szCs w:val="20"/>
              </w:rPr>
            </w:pPr>
            <w:r w:rsidRPr="009A6CFB">
              <w:rPr>
                <w:bCs/>
                <w:noProof/>
                <w:sz w:val="20"/>
                <w:szCs w:val="20"/>
              </w:rPr>
              <w:t>dan akurat.</w:t>
            </w:r>
          </w:p>
        </w:tc>
        <w:tc>
          <w:tcPr>
            <w:tcW w:w="2430" w:type="dxa"/>
          </w:tcPr>
          <w:p w14:paraId="01DC7EF8" w14:textId="77777777" w:rsidR="009A6CFB" w:rsidRPr="009A6CFB" w:rsidRDefault="009A6CFB" w:rsidP="005113A4">
            <w:pPr>
              <w:pStyle w:val="6Teks"/>
              <w:spacing w:after="0" w:line="240" w:lineRule="auto"/>
              <w:ind w:left="417" w:hanging="284"/>
              <w:rPr>
                <w:bCs/>
                <w:noProof/>
                <w:sz w:val="20"/>
                <w:szCs w:val="20"/>
              </w:rPr>
            </w:pPr>
            <w:r w:rsidRPr="009A6CFB">
              <w:rPr>
                <w:bCs/>
                <w:noProof/>
                <w:sz w:val="20"/>
                <w:szCs w:val="20"/>
              </w:rPr>
              <w:t>a. Biaya:</w:t>
            </w:r>
          </w:p>
          <w:p w14:paraId="23B46F68" w14:textId="0ECAEA86" w:rsidR="009A6CFB" w:rsidRPr="009A6CFB" w:rsidRDefault="009A6CFB" w:rsidP="005113A4">
            <w:pPr>
              <w:pStyle w:val="6Teks"/>
              <w:spacing w:after="0" w:line="240" w:lineRule="auto"/>
              <w:ind w:left="133" w:firstLine="0"/>
              <w:rPr>
                <w:bCs/>
                <w:noProof/>
                <w:sz w:val="20"/>
                <w:szCs w:val="20"/>
              </w:rPr>
            </w:pPr>
            <w:r w:rsidRPr="009A6CFB">
              <w:rPr>
                <w:bCs/>
                <w:noProof/>
                <w:sz w:val="20"/>
                <w:szCs w:val="20"/>
              </w:rPr>
              <w:t>perawatan</w:t>
            </w:r>
            <w:r w:rsidRPr="009A6CFB">
              <w:rPr>
                <w:bCs/>
                <w:noProof/>
                <w:sz w:val="20"/>
                <w:szCs w:val="20"/>
              </w:rPr>
              <w:tab/>
              <w:t>dan pemeliharaan  WZ-10</w:t>
            </w:r>
            <w:r w:rsidRPr="009A6CFB">
              <w:rPr>
                <w:bCs/>
                <w:noProof/>
                <w:sz w:val="20"/>
                <w:szCs w:val="20"/>
              </w:rPr>
              <w:tab/>
              <w:t>bisa</w:t>
            </w:r>
            <w:r w:rsidRPr="009A6CFB">
              <w:rPr>
                <w:bCs/>
                <w:noProof/>
                <w:sz w:val="20"/>
                <w:szCs w:val="20"/>
              </w:rPr>
              <w:tab/>
              <w:t>menjadi tinggi, terutamakarena kompleksitas teknologi.</w:t>
            </w:r>
          </w:p>
        </w:tc>
      </w:tr>
      <w:tr w:rsidR="00EF3729" w:rsidRPr="005113A4" w14:paraId="1C2A70BE" w14:textId="77777777" w:rsidTr="00EF3729">
        <w:trPr>
          <w:trHeight w:val="1128"/>
        </w:trPr>
        <w:tc>
          <w:tcPr>
            <w:tcW w:w="1462" w:type="dxa"/>
            <w:tcBorders>
              <w:top w:val="single" w:sz="4" w:space="0" w:color="000000"/>
              <w:left w:val="single" w:sz="4" w:space="0" w:color="000000"/>
              <w:bottom w:val="single" w:sz="4" w:space="0" w:color="000000"/>
              <w:right w:val="single" w:sz="4" w:space="0" w:color="000000"/>
            </w:tcBorders>
          </w:tcPr>
          <w:p w14:paraId="03E3DECE" w14:textId="77777777" w:rsidR="00EF3729" w:rsidRPr="005113A4" w:rsidRDefault="00EF3729" w:rsidP="005113A4">
            <w:pPr>
              <w:pStyle w:val="6Teks"/>
              <w:spacing w:line="240" w:lineRule="auto"/>
              <w:ind w:left="1070"/>
              <w:rPr>
                <w:noProof/>
                <w:sz w:val="20"/>
                <w:szCs w:val="20"/>
              </w:rPr>
            </w:pPr>
          </w:p>
        </w:tc>
        <w:tc>
          <w:tcPr>
            <w:tcW w:w="4487" w:type="dxa"/>
            <w:tcBorders>
              <w:top w:val="single" w:sz="4" w:space="0" w:color="000000"/>
              <w:left w:val="single" w:sz="4" w:space="0" w:color="000000"/>
              <w:bottom w:val="single" w:sz="4" w:space="0" w:color="000000"/>
              <w:right w:val="single" w:sz="4" w:space="0" w:color="000000"/>
            </w:tcBorders>
          </w:tcPr>
          <w:p w14:paraId="57E74280" w14:textId="77777777" w:rsidR="00EF3729" w:rsidRPr="005113A4" w:rsidRDefault="00EF3729" w:rsidP="005113A4">
            <w:pPr>
              <w:pStyle w:val="6Teks"/>
              <w:spacing w:line="240" w:lineRule="auto"/>
              <w:ind w:left="549" w:hanging="236"/>
              <w:rPr>
                <w:bCs/>
                <w:noProof/>
                <w:sz w:val="20"/>
                <w:szCs w:val="20"/>
              </w:rPr>
            </w:pPr>
            <w:r w:rsidRPr="005113A4">
              <w:rPr>
                <w:bCs/>
                <w:noProof/>
                <w:sz w:val="20"/>
                <w:szCs w:val="20"/>
              </w:rPr>
              <w:t>a.  Jangkauan:</w:t>
            </w:r>
          </w:p>
          <w:p w14:paraId="5DEF1525" w14:textId="77777777" w:rsidR="00EF3729" w:rsidRPr="005113A4" w:rsidRDefault="00EF3729" w:rsidP="005113A4">
            <w:pPr>
              <w:pStyle w:val="6Teks"/>
              <w:spacing w:line="240" w:lineRule="auto"/>
              <w:ind w:left="549" w:hanging="236"/>
              <w:rPr>
                <w:bCs/>
                <w:noProof/>
                <w:sz w:val="20"/>
                <w:szCs w:val="20"/>
              </w:rPr>
            </w:pPr>
            <w:r w:rsidRPr="005113A4">
              <w:rPr>
                <w:bCs/>
                <w:noProof/>
                <w:sz w:val="20"/>
                <w:szCs w:val="20"/>
              </w:rPr>
              <w:t>Kemampuan manuver yang baik memungkinkan helikopter ini untuk beroperasi di berbagai kondisi medan dan situasi pertempuran.</w:t>
            </w:r>
          </w:p>
        </w:tc>
        <w:tc>
          <w:tcPr>
            <w:tcW w:w="2430" w:type="dxa"/>
            <w:tcBorders>
              <w:top w:val="single" w:sz="4" w:space="0" w:color="000000"/>
              <w:left w:val="single" w:sz="4" w:space="0" w:color="000000"/>
              <w:bottom w:val="single" w:sz="4" w:space="0" w:color="000000"/>
              <w:right w:val="single" w:sz="4" w:space="0" w:color="000000"/>
            </w:tcBorders>
          </w:tcPr>
          <w:p w14:paraId="380B14D1" w14:textId="77777777" w:rsidR="00EF3729" w:rsidRPr="005113A4" w:rsidRDefault="00EF3729" w:rsidP="005113A4">
            <w:pPr>
              <w:pStyle w:val="6Teks"/>
              <w:spacing w:line="240" w:lineRule="auto"/>
              <w:ind w:left="417" w:hanging="284"/>
              <w:rPr>
                <w:bCs/>
                <w:noProof/>
                <w:sz w:val="20"/>
                <w:szCs w:val="20"/>
              </w:rPr>
            </w:pPr>
          </w:p>
        </w:tc>
      </w:tr>
      <w:tr w:rsidR="00EF3729" w:rsidRPr="005113A4" w14:paraId="7CEA457E" w14:textId="77777777" w:rsidTr="00EF3729">
        <w:trPr>
          <w:trHeight w:val="1128"/>
        </w:trPr>
        <w:tc>
          <w:tcPr>
            <w:tcW w:w="1462" w:type="dxa"/>
            <w:tcBorders>
              <w:top w:val="single" w:sz="4" w:space="0" w:color="000000"/>
              <w:left w:val="single" w:sz="4" w:space="0" w:color="000000"/>
              <w:bottom w:val="single" w:sz="4" w:space="0" w:color="000000"/>
              <w:right w:val="single" w:sz="4" w:space="0" w:color="000000"/>
            </w:tcBorders>
          </w:tcPr>
          <w:p w14:paraId="57BF34BD" w14:textId="77777777" w:rsidR="00EF3729" w:rsidRPr="005113A4" w:rsidRDefault="00EF3729" w:rsidP="005113A4">
            <w:pPr>
              <w:pStyle w:val="6Teks"/>
              <w:spacing w:line="240" w:lineRule="auto"/>
              <w:ind w:left="1070"/>
              <w:rPr>
                <w:noProof/>
                <w:sz w:val="20"/>
                <w:szCs w:val="20"/>
              </w:rPr>
            </w:pPr>
          </w:p>
          <w:p w14:paraId="5D570988" w14:textId="77777777" w:rsidR="00EF3729" w:rsidRPr="005113A4" w:rsidRDefault="00EF3729" w:rsidP="005113A4">
            <w:pPr>
              <w:pStyle w:val="6Teks"/>
              <w:spacing w:line="240" w:lineRule="auto"/>
              <w:ind w:left="1070"/>
              <w:rPr>
                <w:noProof/>
                <w:sz w:val="20"/>
                <w:szCs w:val="20"/>
              </w:rPr>
            </w:pPr>
          </w:p>
          <w:p w14:paraId="7A78A9B9" w14:textId="77777777" w:rsidR="00EF3729" w:rsidRPr="005113A4" w:rsidRDefault="00EF3729" w:rsidP="005113A4">
            <w:pPr>
              <w:pStyle w:val="6Teks"/>
              <w:spacing w:line="240" w:lineRule="auto"/>
              <w:ind w:left="1070"/>
              <w:rPr>
                <w:noProof/>
                <w:sz w:val="20"/>
                <w:szCs w:val="20"/>
              </w:rPr>
            </w:pPr>
          </w:p>
          <w:p w14:paraId="02141AF7" w14:textId="77777777" w:rsidR="00EF3729" w:rsidRPr="005113A4" w:rsidRDefault="00EF3729" w:rsidP="005113A4">
            <w:pPr>
              <w:pStyle w:val="6Teks"/>
              <w:spacing w:line="240" w:lineRule="auto"/>
              <w:ind w:left="134" w:firstLine="1503"/>
              <w:rPr>
                <w:b/>
                <w:bCs/>
                <w:noProof/>
                <w:sz w:val="20"/>
                <w:szCs w:val="20"/>
              </w:rPr>
            </w:pPr>
            <w:r w:rsidRPr="005113A4">
              <w:rPr>
                <w:b/>
                <w:bCs/>
                <w:noProof/>
                <w:sz w:val="20"/>
                <w:szCs w:val="20"/>
              </w:rPr>
              <w:t>A129 MANGUSTA</w:t>
            </w:r>
          </w:p>
        </w:tc>
        <w:tc>
          <w:tcPr>
            <w:tcW w:w="4487" w:type="dxa"/>
            <w:tcBorders>
              <w:top w:val="single" w:sz="4" w:space="0" w:color="000000"/>
              <w:left w:val="single" w:sz="4" w:space="0" w:color="000000"/>
              <w:bottom w:val="single" w:sz="4" w:space="0" w:color="000000"/>
              <w:right w:val="single" w:sz="4" w:space="0" w:color="000000"/>
            </w:tcBorders>
          </w:tcPr>
          <w:p w14:paraId="585B39D7" w14:textId="77777777" w:rsidR="00EF3729" w:rsidRPr="005113A4" w:rsidRDefault="00EF3729" w:rsidP="005113A4">
            <w:pPr>
              <w:pStyle w:val="TableParagraph"/>
              <w:numPr>
                <w:ilvl w:val="0"/>
                <w:numId w:val="15"/>
              </w:numPr>
              <w:tabs>
                <w:tab w:val="left" w:pos="723"/>
              </w:tabs>
              <w:ind w:left="723" w:hanging="481"/>
              <w:jc w:val="both"/>
              <w:rPr>
                <w:rFonts w:eastAsia="Calibri" w:cs="Arial"/>
                <w:bCs/>
                <w:noProof/>
                <w:kern w:val="24"/>
                <w:sz w:val="20"/>
                <w:szCs w:val="20"/>
              </w:rPr>
            </w:pPr>
            <w:r w:rsidRPr="005113A4">
              <w:rPr>
                <w:rFonts w:eastAsia="Calibri" w:cs="Arial"/>
                <w:bCs/>
                <w:noProof/>
                <w:kern w:val="24"/>
                <w:sz w:val="20"/>
                <w:szCs w:val="20"/>
              </w:rPr>
              <w:t>Kemampuan :</w:t>
            </w:r>
          </w:p>
          <w:p w14:paraId="3EC6CB38" w14:textId="77777777" w:rsidR="00EF3729" w:rsidRPr="005113A4" w:rsidRDefault="00EF3729" w:rsidP="005113A4">
            <w:pPr>
              <w:pStyle w:val="6Teks"/>
              <w:spacing w:line="240" w:lineRule="auto"/>
              <w:ind w:left="549" w:hanging="236"/>
              <w:rPr>
                <w:bCs/>
                <w:noProof/>
                <w:sz w:val="20"/>
                <w:szCs w:val="20"/>
              </w:rPr>
            </w:pPr>
            <w:r w:rsidRPr="005113A4">
              <w:rPr>
                <w:bCs/>
                <w:noProof/>
                <w:sz w:val="20"/>
                <w:szCs w:val="20"/>
              </w:rPr>
              <w:t>Dirancang khusus untuk peranserangan, termasuk misi anti-tank dan anti-kendaraan lapis baja.</w:t>
            </w:r>
          </w:p>
          <w:p w14:paraId="6B6EF337" w14:textId="77777777" w:rsidR="00EF3729" w:rsidRPr="005113A4" w:rsidRDefault="00EF3729" w:rsidP="005113A4">
            <w:pPr>
              <w:pStyle w:val="TableParagraph"/>
              <w:numPr>
                <w:ilvl w:val="0"/>
                <w:numId w:val="15"/>
              </w:numPr>
              <w:tabs>
                <w:tab w:val="left" w:pos="722"/>
              </w:tabs>
              <w:ind w:left="722" w:hanging="480"/>
              <w:jc w:val="both"/>
              <w:rPr>
                <w:rFonts w:eastAsia="Calibri" w:cs="Arial"/>
                <w:bCs/>
                <w:noProof/>
                <w:kern w:val="24"/>
                <w:sz w:val="20"/>
                <w:szCs w:val="20"/>
              </w:rPr>
            </w:pPr>
            <w:r w:rsidRPr="005113A4">
              <w:rPr>
                <w:rFonts w:eastAsia="Calibri" w:cs="Arial"/>
                <w:bCs/>
                <w:noProof/>
                <w:kern w:val="24"/>
                <w:sz w:val="20"/>
                <w:szCs w:val="20"/>
              </w:rPr>
              <w:t>Spesifikasi:</w:t>
            </w:r>
          </w:p>
          <w:p w14:paraId="1A7576F3" w14:textId="77777777" w:rsidR="00EF3729" w:rsidRPr="005113A4" w:rsidRDefault="00EF3729" w:rsidP="005113A4">
            <w:pPr>
              <w:pStyle w:val="6Teks"/>
              <w:spacing w:line="240" w:lineRule="auto"/>
              <w:ind w:left="549" w:hanging="236"/>
              <w:rPr>
                <w:bCs/>
                <w:noProof/>
                <w:sz w:val="20"/>
                <w:szCs w:val="20"/>
              </w:rPr>
            </w:pPr>
            <w:r w:rsidRPr="005113A4">
              <w:rPr>
                <w:bCs/>
                <w:noProof/>
                <w:sz w:val="20"/>
                <w:szCs w:val="20"/>
              </w:rPr>
              <w:t>Dilengkapi dengan berbagai senjata seperti rudal Hellfire, peluru kendali Stinger, dan meriam 20mm, Memiliki avionik canggih yang memungkinkan operasi malam hari dan dalam cuaca buruk, Dilengkapi dengan sistem perlindungan diri dan perlindungan untuk awak.</w:t>
            </w:r>
          </w:p>
          <w:p w14:paraId="27610665" w14:textId="77777777" w:rsidR="00EF3729" w:rsidRPr="005113A4" w:rsidRDefault="00EF3729" w:rsidP="005113A4">
            <w:pPr>
              <w:pStyle w:val="TableParagraph"/>
              <w:numPr>
                <w:ilvl w:val="0"/>
                <w:numId w:val="15"/>
              </w:numPr>
              <w:tabs>
                <w:tab w:val="left" w:pos="723"/>
              </w:tabs>
              <w:ind w:left="723" w:hanging="481"/>
              <w:jc w:val="both"/>
              <w:rPr>
                <w:rFonts w:eastAsia="Calibri" w:cs="Arial"/>
                <w:bCs/>
                <w:noProof/>
                <w:kern w:val="24"/>
                <w:sz w:val="20"/>
                <w:szCs w:val="20"/>
              </w:rPr>
            </w:pPr>
            <w:r w:rsidRPr="005113A4">
              <w:rPr>
                <w:rFonts w:eastAsia="Calibri" w:cs="Arial"/>
                <w:bCs/>
                <w:noProof/>
                <w:kern w:val="24"/>
                <w:sz w:val="20"/>
                <w:szCs w:val="20"/>
              </w:rPr>
              <w:t>Jangkauan:</w:t>
            </w:r>
          </w:p>
          <w:p w14:paraId="503F1A6C" w14:textId="77777777" w:rsidR="00EF3729" w:rsidRPr="005113A4" w:rsidRDefault="00EF3729" w:rsidP="005113A4">
            <w:pPr>
              <w:pStyle w:val="6Teks"/>
              <w:spacing w:line="240" w:lineRule="auto"/>
              <w:ind w:left="549" w:hanging="236"/>
              <w:rPr>
                <w:bCs/>
                <w:noProof/>
                <w:sz w:val="20"/>
                <w:szCs w:val="20"/>
              </w:rPr>
            </w:pPr>
            <w:r w:rsidRPr="005113A4">
              <w:rPr>
                <w:bCs/>
                <w:noProof/>
                <w:sz w:val="20"/>
                <w:szCs w:val="20"/>
              </w:rPr>
              <w:t>memiliki kemampuan manuveryang baik untuk helikoptertempur</w:t>
            </w:r>
          </w:p>
        </w:tc>
        <w:tc>
          <w:tcPr>
            <w:tcW w:w="2430" w:type="dxa"/>
            <w:tcBorders>
              <w:top w:val="single" w:sz="4" w:space="0" w:color="000000"/>
              <w:left w:val="single" w:sz="4" w:space="0" w:color="000000"/>
              <w:bottom w:val="single" w:sz="4" w:space="0" w:color="000000"/>
              <w:right w:val="single" w:sz="4" w:space="0" w:color="000000"/>
            </w:tcBorders>
          </w:tcPr>
          <w:p w14:paraId="1FE570E3" w14:textId="77777777" w:rsidR="00EF3729" w:rsidRPr="005113A4" w:rsidRDefault="00EF3729" w:rsidP="005113A4">
            <w:pPr>
              <w:pStyle w:val="TableParagraph"/>
              <w:numPr>
                <w:ilvl w:val="0"/>
                <w:numId w:val="14"/>
              </w:numPr>
              <w:tabs>
                <w:tab w:val="left" w:pos="141"/>
              </w:tabs>
              <w:ind w:left="133" w:firstLine="8"/>
              <w:jc w:val="center"/>
              <w:rPr>
                <w:rFonts w:eastAsia="Calibri" w:cs="Arial"/>
                <w:bCs/>
                <w:noProof/>
                <w:kern w:val="24"/>
                <w:sz w:val="20"/>
                <w:szCs w:val="20"/>
              </w:rPr>
            </w:pPr>
            <w:r w:rsidRPr="005113A4">
              <w:rPr>
                <w:rFonts w:eastAsia="Calibri" w:cs="Arial"/>
                <w:bCs/>
                <w:noProof/>
                <w:kern w:val="24"/>
                <w:sz w:val="20"/>
                <w:szCs w:val="20"/>
              </w:rPr>
              <w:t>Biaya:</w:t>
            </w:r>
          </w:p>
          <w:p w14:paraId="40286B2A" w14:textId="77777777" w:rsidR="00EF3729" w:rsidRPr="005113A4" w:rsidRDefault="00EF3729" w:rsidP="005113A4">
            <w:pPr>
              <w:pStyle w:val="6Teks"/>
              <w:tabs>
                <w:tab w:val="left" w:pos="141"/>
              </w:tabs>
              <w:spacing w:line="240" w:lineRule="auto"/>
              <w:ind w:left="133" w:firstLine="8"/>
              <w:rPr>
                <w:bCs/>
                <w:noProof/>
                <w:sz w:val="20"/>
                <w:szCs w:val="20"/>
              </w:rPr>
            </w:pPr>
            <w:r w:rsidRPr="005113A4">
              <w:rPr>
                <w:bCs/>
                <w:noProof/>
                <w:sz w:val="20"/>
                <w:szCs w:val="20"/>
              </w:rPr>
              <w:t>Cenderung</w:t>
            </w:r>
            <w:r w:rsidRPr="005113A4">
              <w:rPr>
                <w:bCs/>
                <w:noProof/>
                <w:sz w:val="20"/>
                <w:szCs w:val="20"/>
              </w:rPr>
              <w:tab/>
            </w:r>
            <w:r w:rsidRPr="005113A4">
              <w:rPr>
                <w:bCs/>
                <w:noProof/>
                <w:sz w:val="20"/>
                <w:szCs w:val="20"/>
              </w:rPr>
              <w:tab/>
              <w:t>tinggi karena</w:t>
            </w:r>
            <w:r w:rsidRPr="005113A4">
              <w:rPr>
                <w:bCs/>
                <w:noProof/>
                <w:sz w:val="20"/>
                <w:szCs w:val="20"/>
              </w:rPr>
              <w:tab/>
              <w:t>usia</w:t>
            </w:r>
            <w:r w:rsidRPr="005113A4">
              <w:rPr>
                <w:bCs/>
                <w:noProof/>
                <w:sz w:val="20"/>
                <w:szCs w:val="20"/>
              </w:rPr>
              <w:tab/>
            </w:r>
            <w:r w:rsidRPr="005113A4">
              <w:rPr>
                <w:bCs/>
                <w:noProof/>
                <w:sz w:val="20"/>
                <w:szCs w:val="20"/>
              </w:rPr>
              <w:tab/>
              <w:t>dan kompleksitas sistemnya.</w:t>
            </w:r>
          </w:p>
          <w:p w14:paraId="69A3F4A9" w14:textId="77777777" w:rsidR="00EF3729" w:rsidRPr="005113A4" w:rsidRDefault="00EF3729" w:rsidP="005113A4">
            <w:pPr>
              <w:pStyle w:val="TableParagraph"/>
              <w:numPr>
                <w:ilvl w:val="0"/>
                <w:numId w:val="14"/>
              </w:numPr>
              <w:tabs>
                <w:tab w:val="left" w:pos="141"/>
              </w:tabs>
              <w:ind w:left="133" w:firstLine="8"/>
              <w:jc w:val="both"/>
              <w:rPr>
                <w:rFonts w:eastAsia="Calibri" w:cs="Arial"/>
                <w:bCs/>
                <w:noProof/>
                <w:kern w:val="24"/>
                <w:sz w:val="20"/>
                <w:szCs w:val="20"/>
              </w:rPr>
            </w:pPr>
            <w:r w:rsidRPr="005113A4">
              <w:rPr>
                <w:rFonts w:eastAsia="Calibri" w:cs="Arial"/>
                <w:bCs/>
                <w:noProof/>
                <w:kern w:val="24"/>
                <w:sz w:val="20"/>
                <w:szCs w:val="20"/>
              </w:rPr>
              <w:t>Spesikasi:</w:t>
            </w:r>
          </w:p>
          <w:p w14:paraId="6F146818" w14:textId="0D4E6B87" w:rsidR="00EF3729" w:rsidRPr="005113A4" w:rsidRDefault="00EF3729" w:rsidP="005113A4">
            <w:pPr>
              <w:pStyle w:val="6Teks"/>
              <w:tabs>
                <w:tab w:val="left" w:pos="141"/>
              </w:tabs>
              <w:spacing w:line="240" w:lineRule="auto"/>
              <w:ind w:left="133" w:firstLine="8"/>
              <w:rPr>
                <w:bCs/>
                <w:noProof/>
                <w:sz w:val="20"/>
                <w:szCs w:val="20"/>
              </w:rPr>
            </w:pPr>
            <w:r w:rsidRPr="005113A4">
              <w:rPr>
                <w:bCs/>
                <w:noProof/>
                <w:sz w:val="20"/>
                <w:szCs w:val="20"/>
              </w:rPr>
              <w:t>Meskipun</w:t>
            </w:r>
            <w:r w:rsidRPr="005113A4">
              <w:rPr>
                <w:bCs/>
                <w:noProof/>
                <w:sz w:val="20"/>
                <w:szCs w:val="20"/>
              </w:rPr>
              <w:tab/>
            </w:r>
            <w:r w:rsidRPr="005113A4">
              <w:rPr>
                <w:bCs/>
                <w:noProof/>
                <w:sz w:val="20"/>
                <w:szCs w:val="20"/>
              </w:rPr>
              <w:tab/>
              <w:t>telah mengalami beberapa upgrade,</w:t>
            </w:r>
            <w:r w:rsidRPr="005113A4">
              <w:rPr>
                <w:bCs/>
                <w:noProof/>
                <w:sz w:val="20"/>
                <w:szCs w:val="20"/>
              </w:rPr>
              <w:tab/>
              <w:t>desain dasarnya relatif tua (1980-an), Dibandingkan dengan helikopter</w:t>
            </w:r>
            <w:r w:rsidRPr="005113A4">
              <w:rPr>
                <w:bCs/>
                <w:noProof/>
                <w:sz w:val="20"/>
                <w:szCs w:val="20"/>
              </w:rPr>
              <w:tab/>
              <w:t>serang modern,</w:t>
            </w:r>
            <w:r w:rsidRPr="005113A4">
              <w:rPr>
                <w:bCs/>
                <w:noProof/>
                <w:sz w:val="20"/>
                <w:szCs w:val="20"/>
              </w:rPr>
              <w:tab/>
              <w:t>Dibatasi dalam</w:t>
            </w:r>
            <w:r w:rsidRPr="005113A4">
              <w:rPr>
                <w:bCs/>
                <w:noProof/>
                <w:sz w:val="20"/>
                <w:szCs w:val="20"/>
              </w:rPr>
              <w:tab/>
              <w:t>kapasitas muatan senjata dan sistem elektronik jika dibandingkan dengan helikopter terbaru</w:t>
            </w:r>
          </w:p>
        </w:tc>
      </w:tr>
      <w:tr w:rsidR="00EF3729" w:rsidRPr="005113A4" w14:paraId="32EEE032" w14:textId="77777777" w:rsidTr="005113A4">
        <w:trPr>
          <w:trHeight w:val="562"/>
        </w:trPr>
        <w:tc>
          <w:tcPr>
            <w:tcW w:w="1462" w:type="dxa"/>
            <w:tcBorders>
              <w:top w:val="single" w:sz="4" w:space="0" w:color="000000"/>
              <w:left w:val="single" w:sz="4" w:space="0" w:color="000000"/>
              <w:bottom w:val="single" w:sz="4" w:space="0" w:color="000000"/>
              <w:right w:val="single" w:sz="4" w:space="0" w:color="000000"/>
            </w:tcBorders>
          </w:tcPr>
          <w:p w14:paraId="45B01700" w14:textId="77777777" w:rsidR="00EF3729" w:rsidRPr="005113A4" w:rsidRDefault="00EF3729" w:rsidP="005113A4">
            <w:pPr>
              <w:pStyle w:val="6Teks"/>
              <w:spacing w:line="240" w:lineRule="auto"/>
              <w:ind w:left="1070"/>
              <w:rPr>
                <w:noProof/>
                <w:sz w:val="20"/>
                <w:szCs w:val="20"/>
              </w:rPr>
            </w:pPr>
          </w:p>
          <w:p w14:paraId="0F6F47E0" w14:textId="77777777" w:rsidR="00EF3729" w:rsidRPr="005113A4" w:rsidRDefault="00EF3729" w:rsidP="005113A4">
            <w:pPr>
              <w:pStyle w:val="6Teks"/>
              <w:spacing w:line="240" w:lineRule="auto"/>
              <w:ind w:left="1070"/>
              <w:rPr>
                <w:noProof/>
                <w:sz w:val="20"/>
                <w:szCs w:val="20"/>
              </w:rPr>
            </w:pPr>
          </w:p>
          <w:p w14:paraId="3B250CEE" w14:textId="77777777" w:rsidR="00EF3729" w:rsidRPr="005113A4" w:rsidRDefault="00EF3729" w:rsidP="005113A4">
            <w:pPr>
              <w:pStyle w:val="6Teks"/>
              <w:spacing w:line="240" w:lineRule="auto"/>
              <w:ind w:left="1070"/>
              <w:rPr>
                <w:noProof/>
                <w:sz w:val="20"/>
                <w:szCs w:val="20"/>
              </w:rPr>
            </w:pPr>
          </w:p>
          <w:p w14:paraId="176DD4EA" w14:textId="77777777" w:rsidR="00EF3729" w:rsidRPr="005113A4" w:rsidRDefault="00EF3729" w:rsidP="005113A4">
            <w:pPr>
              <w:pStyle w:val="6Teks"/>
              <w:spacing w:line="240" w:lineRule="auto"/>
              <w:ind w:left="1070"/>
              <w:rPr>
                <w:noProof/>
                <w:sz w:val="20"/>
                <w:szCs w:val="20"/>
              </w:rPr>
            </w:pPr>
          </w:p>
          <w:p w14:paraId="6CAF0860" w14:textId="77777777" w:rsidR="00EF3729" w:rsidRPr="005113A4" w:rsidRDefault="00EF3729" w:rsidP="005113A4">
            <w:pPr>
              <w:pStyle w:val="6Teks"/>
              <w:spacing w:line="240" w:lineRule="auto"/>
              <w:ind w:left="134" w:firstLine="1503"/>
              <w:rPr>
                <w:b/>
                <w:bCs/>
                <w:noProof/>
                <w:sz w:val="20"/>
                <w:szCs w:val="20"/>
              </w:rPr>
            </w:pPr>
            <w:r w:rsidRPr="005113A4">
              <w:rPr>
                <w:b/>
                <w:bCs/>
                <w:noProof/>
                <w:sz w:val="20"/>
                <w:szCs w:val="20"/>
              </w:rPr>
              <w:t>SH-60 SEAHAWK</w:t>
            </w:r>
          </w:p>
        </w:tc>
        <w:tc>
          <w:tcPr>
            <w:tcW w:w="4487" w:type="dxa"/>
            <w:tcBorders>
              <w:top w:val="single" w:sz="4" w:space="0" w:color="000000"/>
              <w:left w:val="single" w:sz="4" w:space="0" w:color="000000"/>
              <w:bottom w:val="single" w:sz="4" w:space="0" w:color="000000"/>
              <w:right w:val="single" w:sz="4" w:space="0" w:color="000000"/>
            </w:tcBorders>
          </w:tcPr>
          <w:p w14:paraId="11E13A5F" w14:textId="77777777" w:rsidR="00EF3729" w:rsidRPr="005113A4" w:rsidRDefault="00EF3729" w:rsidP="005113A4">
            <w:pPr>
              <w:pStyle w:val="TableParagraph"/>
              <w:numPr>
                <w:ilvl w:val="0"/>
                <w:numId w:val="16"/>
              </w:numPr>
              <w:tabs>
                <w:tab w:val="left" w:pos="723"/>
              </w:tabs>
              <w:ind w:left="723" w:hanging="620"/>
              <w:jc w:val="both"/>
              <w:rPr>
                <w:rFonts w:eastAsia="Calibri" w:cs="Arial"/>
                <w:bCs/>
                <w:noProof/>
                <w:kern w:val="24"/>
                <w:sz w:val="20"/>
                <w:szCs w:val="20"/>
              </w:rPr>
            </w:pPr>
            <w:r w:rsidRPr="005113A4">
              <w:rPr>
                <w:rFonts w:eastAsia="Calibri" w:cs="Arial"/>
                <w:bCs/>
                <w:noProof/>
                <w:kern w:val="24"/>
                <w:sz w:val="20"/>
                <w:szCs w:val="20"/>
              </w:rPr>
              <w:t>Kemampuan:</w:t>
            </w:r>
          </w:p>
          <w:p w14:paraId="08890CC8" w14:textId="77777777" w:rsidR="00EF3729" w:rsidRPr="005113A4" w:rsidRDefault="00EF3729" w:rsidP="005113A4">
            <w:pPr>
              <w:pStyle w:val="TableParagraph"/>
              <w:tabs>
                <w:tab w:val="left" w:pos="723"/>
              </w:tabs>
              <w:ind w:left="723" w:hanging="481"/>
              <w:jc w:val="both"/>
              <w:rPr>
                <w:rFonts w:eastAsia="Calibri" w:cs="Arial"/>
                <w:bCs/>
                <w:noProof/>
                <w:kern w:val="24"/>
                <w:sz w:val="20"/>
                <w:szCs w:val="20"/>
              </w:rPr>
            </w:pPr>
            <w:r w:rsidRPr="005113A4">
              <w:rPr>
                <w:rFonts w:eastAsia="Calibri" w:cs="Arial"/>
                <w:bCs/>
                <w:noProof/>
                <w:kern w:val="24"/>
                <w:sz w:val="20"/>
                <w:szCs w:val="20"/>
              </w:rPr>
              <w:t>Dirancang untuk misi anti-kapal selam dengan kemampuan sonar dan torpedo.</w:t>
            </w:r>
          </w:p>
          <w:p w14:paraId="0CBC05F6" w14:textId="77777777" w:rsidR="00EF3729" w:rsidRPr="005113A4" w:rsidRDefault="00EF3729" w:rsidP="005113A4">
            <w:pPr>
              <w:pStyle w:val="TableParagraph"/>
              <w:numPr>
                <w:ilvl w:val="0"/>
                <w:numId w:val="16"/>
              </w:numPr>
              <w:tabs>
                <w:tab w:val="left" w:pos="724"/>
              </w:tabs>
              <w:ind w:hanging="621"/>
              <w:jc w:val="both"/>
              <w:rPr>
                <w:rFonts w:eastAsia="Calibri" w:cs="Arial"/>
                <w:bCs/>
                <w:noProof/>
                <w:kern w:val="24"/>
                <w:sz w:val="20"/>
                <w:szCs w:val="20"/>
              </w:rPr>
            </w:pPr>
            <w:r w:rsidRPr="005113A4">
              <w:rPr>
                <w:rFonts w:eastAsia="Calibri" w:cs="Arial"/>
                <w:bCs/>
                <w:noProof/>
                <w:kern w:val="24"/>
                <w:sz w:val="20"/>
                <w:szCs w:val="20"/>
              </w:rPr>
              <w:t>Spesifikasi:</w:t>
            </w:r>
          </w:p>
          <w:p w14:paraId="243D75C7" w14:textId="77777777" w:rsidR="00EF3729" w:rsidRPr="005113A4" w:rsidRDefault="00EF3729" w:rsidP="005113A4">
            <w:pPr>
              <w:pStyle w:val="TableParagraph"/>
              <w:tabs>
                <w:tab w:val="left" w:pos="723"/>
              </w:tabs>
              <w:ind w:left="723" w:hanging="481"/>
              <w:jc w:val="both"/>
              <w:rPr>
                <w:rFonts w:eastAsia="Calibri" w:cs="Arial"/>
                <w:bCs/>
                <w:noProof/>
                <w:kern w:val="24"/>
                <w:sz w:val="20"/>
                <w:szCs w:val="20"/>
              </w:rPr>
            </w:pPr>
            <w:r w:rsidRPr="005113A4">
              <w:rPr>
                <w:rFonts w:eastAsia="Calibri" w:cs="Arial"/>
                <w:bCs/>
                <w:noProof/>
                <w:kern w:val="24"/>
                <w:sz w:val="20"/>
                <w:szCs w:val="20"/>
              </w:rPr>
              <w:t>Dapat digunakan untuk berbagai misi termasuk pencarian dan penyelamatan (SAR), pengintaian, dan transportasi personel, Memiliki kemampuan untuk beroperasi dari kapal induk maupun kapal perang lainnya,dengan daya tahan yang baik, Dilengkapi dengan avionik canggih dan sistem sensor yang memungkinkan operasi malam</w:t>
            </w:r>
          </w:p>
          <w:p w14:paraId="64DC0ABD" w14:textId="77777777" w:rsidR="00EF3729" w:rsidRPr="005113A4" w:rsidRDefault="00EF3729" w:rsidP="005113A4">
            <w:pPr>
              <w:pStyle w:val="TableParagraph"/>
              <w:numPr>
                <w:ilvl w:val="0"/>
                <w:numId w:val="16"/>
              </w:numPr>
              <w:tabs>
                <w:tab w:val="left" w:pos="723"/>
              </w:tabs>
              <w:ind w:left="723" w:hanging="620"/>
              <w:jc w:val="both"/>
              <w:rPr>
                <w:rFonts w:eastAsia="Calibri" w:cs="Arial"/>
                <w:bCs/>
                <w:noProof/>
                <w:kern w:val="24"/>
                <w:sz w:val="20"/>
                <w:szCs w:val="20"/>
              </w:rPr>
            </w:pPr>
            <w:r w:rsidRPr="005113A4">
              <w:rPr>
                <w:rFonts w:eastAsia="Calibri" w:cs="Arial"/>
                <w:bCs/>
                <w:noProof/>
                <w:kern w:val="24"/>
                <w:sz w:val="20"/>
                <w:szCs w:val="20"/>
              </w:rPr>
              <w:lastRenderedPageBreak/>
              <w:t>Jangkauan:</w:t>
            </w:r>
          </w:p>
          <w:p w14:paraId="6894DE62" w14:textId="77777777" w:rsidR="00EF3729" w:rsidRPr="005113A4" w:rsidRDefault="00EF3729" w:rsidP="005113A4">
            <w:pPr>
              <w:pStyle w:val="TableParagraph"/>
              <w:tabs>
                <w:tab w:val="left" w:pos="723"/>
              </w:tabs>
              <w:ind w:left="723" w:hanging="481"/>
              <w:jc w:val="both"/>
              <w:rPr>
                <w:rFonts w:eastAsia="Calibri" w:cs="Arial"/>
                <w:bCs/>
                <w:noProof/>
                <w:kern w:val="24"/>
                <w:sz w:val="20"/>
                <w:szCs w:val="20"/>
              </w:rPr>
            </w:pPr>
            <w:r w:rsidRPr="005113A4">
              <w:rPr>
                <w:rFonts w:eastAsia="Calibri" w:cs="Arial"/>
                <w:bCs/>
                <w:noProof/>
                <w:kern w:val="24"/>
                <w:sz w:val="20"/>
                <w:szCs w:val="20"/>
              </w:rPr>
              <w:t>Mampu beroperasi di berbagai lingkungan operasional, dari perairan terbuka hingga perairan pesisir.</w:t>
            </w:r>
          </w:p>
        </w:tc>
        <w:tc>
          <w:tcPr>
            <w:tcW w:w="2430" w:type="dxa"/>
            <w:tcBorders>
              <w:top w:val="single" w:sz="4" w:space="0" w:color="000000"/>
              <w:left w:val="single" w:sz="4" w:space="0" w:color="000000"/>
              <w:bottom w:val="single" w:sz="4" w:space="0" w:color="000000"/>
              <w:right w:val="single" w:sz="4" w:space="0" w:color="000000"/>
            </w:tcBorders>
          </w:tcPr>
          <w:p w14:paraId="32243AC2" w14:textId="77777777" w:rsidR="00EF3729" w:rsidRPr="005113A4" w:rsidRDefault="00EF3729" w:rsidP="005113A4">
            <w:pPr>
              <w:pStyle w:val="TableParagraph"/>
              <w:tabs>
                <w:tab w:val="left" w:pos="141"/>
              </w:tabs>
              <w:ind w:left="133" w:firstLine="8"/>
              <w:jc w:val="center"/>
              <w:rPr>
                <w:rFonts w:eastAsia="Calibri" w:cs="Arial"/>
                <w:bCs/>
                <w:noProof/>
                <w:kern w:val="24"/>
                <w:sz w:val="20"/>
                <w:szCs w:val="20"/>
              </w:rPr>
            </w:pPr>
            <w:r w:rsidRPr="005113A4">
              <w:rPr>
                <w:rFonts w:eastAsia="Calibri" w:cs="Arial"/>
                <w:bCs/>
                <w:noProof/>
                <w:kern w:val="24"/>
                <w:sz w:val="20"/>
                <w:szCs w:val="20"/>
              </w:rPr>
              <w:lastRenderedPageBreak/>
              <w:t>a.</w:t>
            </w:r>
            <w:r w:rsidRPr="005113A4">
              <w:rPr>
                <w:rFonts w:eastAsia="Calibri" w:cs="Arial"/>
                <w:bCs/>
                <w:noProof/>
                <w:kern w:val="24"/>
                <w:sz w:val="20"/>
                <w:szCs w:val="20"/>
              </w:rPr>
              <w:tab/>
              <w:t>Biaya Operasional: Seperti sama halnya dengan</w:t>
            </w:r>
            <w:r w:rsidRPr="005113A4">
              <w:rPr>
                <w:rFonts w:eastAsia="Calibri" w:cs="Arial"/>
                <w:bCs/>
                <w:noProof/>
                <w:kern w:val="24"/>
                <w:sz w:val="20"/>
                <w:szCs w:val="20"/>
              </w:rPr>
              <w:tab/>
              <w:t>helikopter militer</w:t>
            </w:r>
            <w:r w:rsidRPr="005113A4">
              <w:rPr>
                <w:rFonts w:eastAsia="Calibri" w:cs="Arial"/>
                <w:bCs/>
                <w:noProof/>
                <w:kern w:val="24"/>
                <w:sz w:val="20"/>
                <w:szCs w:val="20"/>
              </w:rPr>
              <w:tab/>
            </w:r>
            <w:r w:rsidRPr="005113A4">
              <w:rPr>
                <w:rFonts w:eastAsia="Calibri" w:cs="Arial"/>
                <w:bCs/>
                <w:noProof/>
                <w:kern w:val="24"/>
                <w:sz w:val="20"/>
                <w:szCs w:val="20"/>
              </w:rPr>
              <w:tab/>
              <w:t>modern lainnya</w:t>
            </w:r>
          </w:p>
        </w:tc>
      </w:tr>
    </w:tbl>
    <w:p w14:paraId="7AF475C8" w14:textId="77777777" w:rsidR="00EF3729" w:rsidRDefault="00EF3729" w:rsidP="009A6CFB">
      <w:pPr>
        <w:pStyle w:val="6Teks"/>
        <w:ind w:left="1070" w:firstLine="0"/>
        <w:rPr>
          <w:noProof/>
        </w:rPr>
      </w:pPr>
    </w:p>
    <w:p w14:paraId="096C0507" w14:textId="787F9B27" w:rsidR="00EF3729" w:rsidRPr="00EF3729" w:rsidRDefault="00EF3729" w:rsidP="00EF3729">
      <w:pPr>
        <w:pStyle w:val="6Teks"/>
        <w:numPr>
          <w:ilvl w:val="1"/>
          <w:numId w:val="6"/>
        </w:numPr>
        <w:rPr>
          <w:b/>
          <w:bCs/>
          <w:noProof/>
        </w:rPr>
      </w:pPr>
      <w:r w:rsidRPr="00EF3729">
        <w:rPr>
          <w:b/>
          <w:bCs/>
          <w:noProof/>
        </w:rPr>
        <w:t>Metode Analytical Hierarchy Process (AHP).</w:t>
      </w:r>
    </w:p>
    <w:p w14:paraId="10099990" w14:textId="77777777" w:rsidR="00EF3729" w:rsidRPr="00EF3729" w:rsidRDefault="00EF3729" w:rsidP="00EF3729">
      <w:pPr>
        <w:pStyle w:val="6Teks"/>
        <w:ind w:left="1070"/>
        <w:rPr>
          <w:b/>
          <w:noProof/>
        </w:rPr>
      </w:pPr>
      <w:r w:rsidRPr="00EF3729">
        <w:rPr>
          <w:b/>
          <w:noProof/>
        </w:rPr>
        <w:drawing>
          <wp:anchor distT="0" distB="0" distL="0" distR="0" simplePos="0" relativeHeight="251664384" behindDoc="1" locked="0" layoutInCell="1" allowOverlap="1" wp14:anchorId="5AC3AFD0" wp14:editId="203C9ED9">
            <wp:simplePos x="0" y="0"/>
            <wp:positionH relativeFrom="page">
              <wp:posOffset>1754088</wp:posOffset>
            </wp:positionH>
            <wp:positionV relativeFrom="paragraph">
              <wp:posOffset>156526</wp:posOffset>
            </wp:positionV>
            <wp:extent cx="4659247" cy="263290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38" cstate="print"/>
                    <a:stretch>
                      <a:fillRect/>
                    </a:stretch>
                  </pic:blipFill>
                  <pic:spPr>
                    <a:xfrm>
                      <a:off x="0" y="0"/>
                      <a:ext cx="4659247" cy="2632900"/>
                    </a:xfrm>
                    <a:prstGeom prst="rect">
                      <a:avLst/>
                    </a:prstGeom>
                  </pic:spPr>
                </pic:pic>
              </a:graphicData>
            </a:graphic>
          </wp:anchor>
        </w:drawing>
      </w:r>
    </w:p>
    <w:p w14:paraId="5B54EFBE" w14:textId="77777777" w:rsidR="00EF3729" w:rsidRPr="00EF3729" w:rsidRDefault="00EF3729" w:rsidP="00EF3729">
      <w:pPr>
        <w:pStyle w:val="6Teks"/>
        <w:ind w:left="1070"/>
        <w:rPr>
          <w:i/>
          <w:noProof/>
        </w:rPr>
      </w:pPr>
      <w:r w:rsidRPr="00EF3729">
        <w:rPr>
          <w:noProof/>
        </w:rPr>
        <w:t xml:space="preserve">Gambar 3.6 Helicopter Escort SH-60 </w:t>
      </w:r>
      <w:r w:rsidRPr="00EF3729">
        <w:rPr>
          <w:i/>
          <w:noProof/>
        </w:rPr>
        <w:t>Seahawk</w:t>
      </w:r>
    </w:p>
    <w:p w14:paraId="647E4255" w14:textId="77777777" w:rsidR="00EF3729" w:rsidRPr="00EF3729" w:rsidRDefault="00EF3729" w:rsidP="00EF3729">
      <w:pPr>
        <w:pStyle w:val="6Teks"/>
        <w:ind w:left="1070"/>
        <w:rPr>
          <w:noProof/>
        </w:rPr>
      </w:pPr>
      <w:r w:rsidRPr="00EF3729">
        <w:rPr>
          <w:noProof/>
        </w:rPr>
        <w:t xml:space="preserve">Sumber: </w:t>
      </w:r>
      <w:hyperlink r:id="rId39">
        <w:r w:rsidRPr="00EF3729">
          <w:rPr>
            <w:rStyle w:val="Hyperlink"/>
            <w:noProof/>
          </w:rPr>
          <w:t>Diolah</w:t>
        </w:r>
      </w:hyperlink>
      <w:r w:rsidRPr="00EF3729">
        <w:rPr>
          <w:noProof/>
        </w:rPr>
        <w:t xml:space="preserve"> oleh peneliti (2024)</w:t>
      </w:r>
    </w:p>
    <w:p w14:paraId="6F577BA0" w14:textId="77777777" w:rsidR="00EF3729" w:rsidRPr="00EF3729" w:rsidRDefault="00EF3729" w:rsidP="00EF3729">
      <w:pPr>
        <w:pStyle w:val="6Teks"/>
        <w:ind w:left="1070" w:firstLine="0"/>
        <w:rPr>
          <w:noProof/>
        </w:rPr>
      </w:pPr>
      <w:r w:rsidRPr="00EF3729">
        <w:rPr>
          <w:noProof/>
        </w:rPr>
        <w:t>Untuk menyederhanakan dan mensistematiskan persoalan maka semua faktor faktor harus dipisahkan kedalam kelompok-kelompok hirarki.</w:t>
      </w:r>
    </w:p>
    <w:p w14:paraId="0A2E988C" w14:textId="77777777" w:rsidR="00EF3729" w:rsidRPr="00EF3729" w:rsidRDefault="00EF3729" w:rsidP="00EF3729">
      <w:pPr>
        <w:pStyle w:val="6Teks"/>
        <w:numPr>
          <w:ilvl w:val="2"/>
          <w:numId w:val="17"/>
        </w:numPr>
        <w:rPr>
          <w:noProof/>
        </w:rPr>
      </w:pPr>
      <w:r w:rsidRPr="00EF3729">
        <w:rPr>
          <w:noProof/>
        </w:rPr>
        <w:t>Perhitungan level 1 (Kriteria). Berikut level 1 (Kriteria) adalah nilai perbandingan berpasangan dari tiap alternatif yang diperoleh dari tiap – tiap responden:</w:t>
      </w:r>
    </w:p>
    <w:p w14:paraId="438CBC30" w14:textId="6CC9C43A" w:rsidR="00EF3729" w:rsidRPr="00EF3729" w:rsidRDefault="00EF3729" w:rsidP="00EF3729">
      <w:pPr>
        <w:pStyle w:val="6Teks"/>
        <w:ind w:left="1070"/>
        <w:rPr>
          <w:noProof/>
        </w:rPr>
      </w:pPr>
      <w:r w:rsidRPr="00EF3729">
        <w:rPr>
          <w:noProof/>
        </w:rPr>
        <w:t>Tabel 3.2 Penilaian Responden Terhadap Kriteria.</w:t>
      </w: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432"/>
        <w:gridCol w:w="1698"/>
        <w:gridCol w:w="1321"/>
        <w:gridCol w:w="1450"/>
      </w:tblGrid>
      <w:tr w:rsidR="00EF3729" w:rsidRPr="00EF3729" w14:paraId="383CBC76" w14:textId="77777777" w:rsidTr="005113A4">
        <w:trPr>
          <w:trHeight w:val="269"/>
        </w:trPr>
        <w:tc>
          <w:tcPr>
            <w:tcW w:w="1844" w:type="dxa"/>
            <w:tcBorders>
              <w:right w:val="single" w:sz="6" w:space="0" w:color="000000"/>
            </w:tcBorders>
            <w:shd w:val="clear" w:color="auto" w:fill="B4C5E7"/>
          </w:tcPr>
          <w:p w14:paraId="091C66B7" w14:textId="77777777" w:rsidR="00EF3729" w:rsidRPr="00EF3729" w:rsidRDefault="00EF3729" w:rsidP="005113A4">
            <w:pPr>
              <w:pStyle w:val="6Teks"/>
              <w:spacing w:after="0" w:line="240" w:lineRule="auto"/>
              <w:ind w:left="86" w:firstLine="0"/>
              <w:rPr>
                <w:noProof/>
                <w:sz w:val="20"/>
                <w:szCs w:val="20"/>
              </w:rPr>
            </w:pPr>
            <w:r w:rsidRPr="00EF3729">
              <w:rPr>
                <w:noProof/>
                <w:sz w:val="20"/>
                <w:szCs w:val="20"/>
              </w:rPr>
              <w:t>Kriteria</w:t>
            </w:r>
          </w:p>
        </w:tc>
        <w:tc>
          <w:tcPr>
            <w:tcW w:w="1432" w:type="dxa"/>
            <w:tcBorders>
              <w:left w:val="single" w:sz="6" w:space="0" w:color="000000"/>
            </w:tcBorders>
            <w:shd w:val="clear" w:color="auto" w:fill="B4C5E7"/>
          </w:tcPr>
          <w:p w14:paraId="219D35D3" w14:textId="2AC90243" w:rsidR="00EF3729" w:rsidRPr="00EF3729" w:rsidRDefault="00EF3729" w:rsidP="005113A4">
            <w:pPr>
              <w:pStyle w:val="6Teks"/>
              <w:spacing w:after="0" w:line="240" w:lineRule="auto"/>
              <w:ind w:left="85" w:firstLine="0"/>
              <w:rPr>
                <w:noProof/>
                <w:sz w:val="20"/>
                <w:szCs w:val="20"/>
              </w:rPr>
            </w:pPr>
            <w:r w:rsidRPr="00EF3729">
              <w:rPr>
                <w:noProof/>
                <w:sz w:val="20"/>
                <w:szCs w:val="20"/>
              </w:rPr>
              <w:t>Spesifikasi</w:t>
            </w:r>
          </w:p>
        </w:tc>
        <w:tc>
          <w:tcPr>
            <w:tcW w:w="1698" w:type="dxa"/>
            <w:shd w:val="clear" w:color="auto" w:fill="B4C5E7"/>
          </w:tcPr>
          <w:p w14:paraId="2726B419" w14:textId="0A84FC20" w:rsidR="00EF3729" w:rsidRPr="00EF3729" w:rsidRDefault="00EF3729" w:rsidP="005113A4">
            <w:pPr>
              <w:pStyle w:val="6Teks"/>
              <w:spacing w:after="0" w:line="240" w:lineRule="auto"/>
              <w:ind w:left="218" w:firstLine="0"/>
              <w:rPr>
                <w:noProof/>
                <w:sz w:val="20"/>
                <w:szCs w:val="20"/>
              </w:rPr>
            </w:pPr>
            <w:r w:rsidRPr="00EF3729">
              <w:rPr>
                <w:noProof/>
                <w:sz w:val="20"/>
                <w:szCs w:val="20"/>
              </w:rPr>
              <w:t>Kemampuan</w:t>
            </w:r>
          </w:p>
        </w:tc>
        <w:tc>
          <w:tcPr>
            <w:tcW w:w="1321" w:type="dxa"/>
            <w:shd w:val="clear" w:color="auto" w:fill="B4C5E7"/>
          </w:tcPr>
          <w:p w14:paraId="12D7F1C3" w14:textId="205F7E82" w:rsidR="00EF3729" w:rsidRPr="00EF3729" w:rsidRDefault="00EF3729" w:rsidP="005113A4">
            <w:pPr>
              <w:pStyle w:val="6Teks"/>
              <w:tabs>
                <w:tab w:val="left" w:pos="224"/>
              </w:tabs>
              <w:spacing w:after="0" w:line="240" w:lineRule="auto"/>
              <w:ind w:left="224" w:firstLine="1413"/>
              <w:rPr>
                <w:noProof/>
                <w:sz w:val="20"/>
                <w:szCs w:val="20"/>
              </w:rPr>
            </w:pPr>
            <w:r w:rsidRPr="00EF3729">
              <w:rPr>
                <w:noProof/>
                <w:sz w:val="20"/>
                <w:szCs w:val="20"/>
              </w:rPr>
              <w:t>B</w:t>
            </w:r>
            <w:r w:rsidR="005113A4" w:rsidRPr="005113A4">
              <w:rPr>
                <w:noProof/>
                <w:sz w:val="20"/>
                <w:szCs w:val="20"/>
              </w:rPr>
              <w:t>B</w:t>
            </w:r>
            <w:r w:rsidRPr="00EF3729">
              <w:rPr>
                <w:noProof/>
                <w:sz w:val="20"/>
                <w:szCs w:val="20"/>
              </w:rPr>
              <w:t>iaya</w:t>
            </w:r>
          </w:p>
        </w:tc>
        <w:tc>
          <w:tcPr>
            <w:tcW w:w="1450" w:type="dxa"/>
            <w:shd w:val="clear" w:color="auto" w:fill="B4C5E7"/>
          </w:tcPr>
          <w:p w14:paraId="01626EAE" w14:textId="15927A73" w:rsidR="00EF3729" w:rsidRPr="00EF3729" w:rsidRDefault="00EF3729" w:rsidP="005113A4">
            <w:pPr>
              <w:pStyle w:val="6Teks"/>
              <w:spacing w:after="0" w:line="240" w:lineRule="auto"/>
              <w:ind w:left="166" w:firstLine="0"/>
              <w:rPr>
                <w:noProof/>
                <w:sz w:val="20"/>
                <w:szCs w:val="20"/>
              </w:rPr>
            </w:pPr>
            <w:r w:rsidRPr="00EF3729">
              <w:rPr>
                <w:noProof/>
                <w:sz w:val="20"/>
                <w:szCs w:val="20"/>
              </w:rPr>
              <w:t>Jangkauan</w:t>
            </w:r>
          </w:p>
        </w:tc>
      </w:tr>
      <w:tr w:rsidR="00EF3729" w:rsidRPr="00EF3729" w14:paraId="2114EDC3" w14:textId="77777777" w:rsidTr="005113A4">
        <w:trPr>
          <w:trHeight w:val="435"/>
        </w:trPr>
        <w:tc>
          <w:tcPr>
            <w:tcW w:w="1844" w:type="dxa"/>
            <w:tcBorders>
              <w:right w:val="single" w:sz="6" w:space="0" w:color="000000"/>
            </w:tcBorders>
            <w:shd w:val="clear" w:color="auto" w:fill="B4C5E7"/>
          </w:tcPr>
          <w:p w14:paraId="0D16DE00" w14:textId="77777777" w:rsidR="00EF3729" w:rsidRPr="00EF3729" w:rsidRDefault="00EF3729" w:rsidP="005113A4">
            <w:pPr>
              <w:pStyle w:val="6Teks"/>
              <w:spacing w:after="0" w:line="240" w:lineRule="auto"/>
              <w:ind w:left="86" w:firstLine="0"/>
              <w:rPr>
                <w:noProof/>
                <w:sz w:val="20"/>
                <w:szCs w:val="20"/>
              </w:rPr>
            </w:pPr>
            <w:r w:rsidRPr="00EF3729">
              <w:rPr>
                <w:noProof/>
                <w:sz w:val="20"/>
                <w:szCs w:val="20"/>
              </w:rPr>
              <w:t>Spesifikasi</w:t>
            </w:r>
          </w:p>
        </w:tc>
        <w:tc>
          <w:tcPr>
            <w:tcW w:w="1432" w:type="dxa"/>
            <w:tcBorders>
              <w:left w:val="single" w:sz="6" w:space="0" w:color="000000"/>
            </w:tcBorders>
            <w:shd w:val="clear" w:color="auto" w:fill="D0CECE"/>
          </w:tcPr>
          <w:p w14:paraId="414F70DB" w14:textId="77777777" w:rsidR="00EF3729" w:rsidRPr="00EF3729" w:rsidRDefault="00EF3729" w:rsidP="005113A4">
            <w:pPr>
              <w:pStyle w:val="6Teks"/>
              <w:spacing w:after="0" w:line="240" w:lineRule="auto"/>
              <w:ind w:left="85" w:firstLine="0"/>
              <w:rPr>
                <w:noProof/>
                <w:sz w:val="20"/>
                <w:szCs w:val="20"/>
              </w:rPr>
            </w:pPr>
            <w:r w:rsidRPr="00EF3729">
              <w:rPr>
                <w:noProof/>
                <w:sz w:val="20"/>
                <w:szCs w:val="20"/>
              </w:rPr>
              <w:t>1</w:t>
            </w:r>
          </w:p>
        </w:tc>
        <w:tc>
          <w:tcPr>
            <w:tcW w:w="1698" w:type="dxa"/>
          </w:tcPr>
          <w:p w14:paraId="1FA946A5" w14:textId="77777777" w:rsidR="00EF3729" w:rsidRPr="00EF3729" w:rsidRDefault="00EF3729" w:rsidP="005113A4">
            <w:pPr>
              <w:pStyle w:val="6Teks"/>
              <w:spacing w:after="0" w:line="240" w:lineRule="auto"/>
              <w:ind w:left="218" w:firstLine="0"/>
              <w:rPr>
                <w:noProof/>
                <w:sz w:val="20"/>
                <w:szCs w:val="20"/>
              </w:rPr>
            </w:pPr>
            <w:r w:rsidRPr="00EF3729">
              <w:rPr>
                <w:noProof/>
                <w:sz w:val="20"/>
                <w:szCs w:val="20"/>
              </w:rPr>
              <w:t>0,5</w:t>
            </w:r>
          </w:p>
        </w:tc>
        <w:tc>
          <w:tcPr>
            <w:tcW w:w="1321" w:type="dxa"/>
          </w:tcPr>
          <w:p w14:paraId="17310A40" w14:textId="4467E402" w:rsidR="00EF3729" w:rsidRPr="00EF3729" w:rsidRDefault="00EF3729" w:rsidP="005113A4">
            <w:pPr>
              <w:pStyle w:val="6Teks"/>
              <w:tabs>
                <w:tab w:val="left" w:pos="224"/>
              </w:tabs>
              <w:spacing w:after="0" w:line="240" w:lineRule="auto"/>
              <w:ind w:left="224" w:firstLine="1413"/>
              <w:rPr>
                <w:noProof/>
                <w:sz w:val="20"/>
                <w:szCs w:val="20"/>
              </w:rPr>
            </w:pPr>
            <w:r w:rsidRPr="00EF3729">
              <w:rPr>
                <w:noProof/>
                <w:sz w:val="20"/>
                <w:szCs w:val="20"/>
              </w:rPr>
              <w:t>0,333333</w:t>
            </w:r>
          </w:p>
        </w:tc>
        <w:tc>
          <w:tcPr>
            <w:tcW w:w="1450" w:type="dxa"/>
          </w:tcPr>
          <w:p w14:paraId="4F62EC6D" w14:textId="77777777" w:rsidR="00EF3729" w:rsidRPr="00EF3729" w:rsidRDefault="00EF3729" w:rsidP="005113A4">
            <w:pPr>
              <w:pStyle w:val="6Teks"/>
              <w:spacing w:after="0" w:line="240" w:lineRule="auto"/>
              <w:ind w:left="166" w:firstLine="0"/>
              <w:rPr>
                <w:noProof/>
                <w:sz w:val="20"/>
                <w:szCs w:val="20"/>
              </w:rPr>
            </w:pPr>
            <w:r w:rsidRPr="00EF3729">
              <w:rPr>
                <w:noProof/>
                <w:sz w:val="20"/>
                <w:szCs w:val="20"/>
              </w:rPr>
              <w:t>3</w:t>
            </w:r>
          </w:p>
        </w:tc>
      </w:tr>
      <w:tr w:rsidR="00EF3729" w:rsidRPr="00EF3729" w14:paraId="478159EA" w14:textId="77777777" w:rsidTr="00AA6006">
        <w:trPr>
          <w:trHeight w:val="596"/>
        </w:trPr>
        <w:tc>
          <w:tcPr>
            <w:tcW w:w="1844" w:type="dxa"/>
            <w:tcBorders>
              <w:right w:val="single" w:sz="6" w:space="0" w:color="000000"/>
            </w:tcBorders>
            <w:shd w:val="clear" w:color="auto" w:fill="B4C5E7"/>
          </w:tcPr>
          <w:p w14:paraId="3AF2155A" w14:textId="77777777" w:rsidR="00EF3729" w:rsidRPr="00EF3729" w:rsidRDefault="00EF3729" w:rsidP="005113A4">
            <w:pPr>
              <w:pStyle w:val="6Teks"/>
              <w:spacing w:after="0" w:line="240" w:lineRule="auto"/>
              <w:ind w:left="86" w:firstLine="0"/>
              <w:rPr>
                <w:noProof/>
                <w:sz w:val="20"/>
                <w:szCs w:val="20"/>
              </w:rPr>
            </w:pPr>
            <w:r w:rsidRPr="00EF3729">
              <w:rPr>
                <w:noProof/>
                <w:sz w:val="20"/>
                <w:szCs w:val="20"/>
              </w:rPr>
              <w:t>Kemampuan</w:t>
            </w:r>
          </w:p>
        </w:tc>
        <w:tc>
          <w:tcPr>
            <w:tcW w:w="1432" w:type="dxa"/>
            <w:tcBorders>
              <w:left w:val="single" w:sz="6" w:space="0" w:color="000000"/>
            </w:tcBorders>
          </w:tcPr>
          <w:p w14:paraId="7429EA6B" w14:textId="77777777" w:rsidR="00EF3729" w:rsidRPr="00EF3729" w:rsidRDefault="00EF3729" w:rsidP="005113A4">
            <w:pPr>
              <w:pStyle w:val="6Teks"/>
              <w:spacing w:after="0" w:line="240" w:lineRule="auto"/>
              <w:ind w:left="85" w:firstLine="0"/>
              <w:rPr>
                <w:noProof/>
                <w:sz w:val="20"/>
                <w:szCs w:val="20"/>
              </w:rPr>
            </w:pPr>
            <w:r w:rsidRPr="00EF3729">
              <w:rPr>
                <w:noProof/>
                <w:sz w:val="20"/>
                <w:szCs w:val="20"/>
              </w:rPr>
              <w:t>2</w:t>
            </w:r>
          </w:p>
        </w:tc>
        <w:tc>
          <w:tcPr>
            <w:tcW w:w="1698" w:type="dxa"/>
            <w:shd w:val="clear" w:color="auto" w:fill="D0CECE"/>
          </w:tcPr>
          <w:p w14:paraId="07130B14" w14:textId="77777777" w:rsidR="00EF3729" w:rsidRPr="00EF3729" w:rsidRDefault="00EF3729" w:rsidP="005113A4">
            <w:pPr>
              <w:pStyle w:val="6Teks"/>
              <w:spacing w:after="0" w:line="240" w:lineRule="auto"/>
              <w:ind w:left="218" w:firstLine="0"/>
              <w:rPr>
                <w:noProof/>
                <w:sz w:val="20"/>
                <w:szCs w:val="20"/>
              </w:rPr>
            </w:pPr>
            <w:r w:rsidRPr="00EF3729">
              <w:rPr>
                <w:noProof/>
                <w:sz w:val="20"/>
                <w:szCs w:val="20"/>
              </w:rPr>
              <w:t>1</w:t>
            </w:r>
          </w:p>
        </w:tc>
        <w:tc>
          <w:tcPr>
            <w:tcW w:w="1321" w:type="dxa"/>
          </w:tcPr>
          <w:p w14:paraId="152525AA" w14:textId="60A2E85B" w:rsidR="00EF3729" w:rsidRPr="00EF3729" w:rsidRDefault="00EF3729" w:rsidP="005113A4">
            <w:pPr>
              <w:pStyle w:val="6Teks"/>
              <w:tabs>
                <w:tab w:val="left" w:pos="224"/>
              </w:tabs>
              <w:spacing w:after="0" w:line="240" w:lineRule="auto"/>
              <w:ind w:left="224" w:firstLine="1413"/>
              <w:rPr>
                <w:noProof/>
                <w:sz w:val="20"/>
                <w:szCs w:val="20"/>
              </w:rPr>
            </w:pPr>
            <w:r w:rsidRPr="00EF3729">
              <w:rPr>
                <w:noProof/>
                <w:sz w:val="20"/>
                <w:szCs w:val="20"/>
              </w:rPr>
              <w:t>0,333333</w:t>
            </w:r>
          </w:p>
        </w:tc>
        <w:tc>
          <w:tcPr>
            <w:tcW w:w="1450" w:type="dxa"/>
          </w:tcPr>
          <w:p w14:paraId="4D22B4DD" w14:textId="77777777" w:rsidR="00EF3729" w:rsidRPr="00EF3729" w:rsidRDefault="00EF3729" w:rsidP="005113A4">
            <w:pPr>
              <w:pStyle w:val="6Teks"/>
              <w:spacing w:after="0" w:line="240" w:lineRule="auto"/>
              <w:ind w:left="166" w:firstLine="0"/>
              <w:rPr>
                <w:noProof/>
                <w:sz w:val="20"/>
                <w:szCs w:val="20"/>
              </w:rPr>
            </w:pPr>
            <w:r w:rsidRPr="00EF3729">
              <w:rPr>
                <w:noProof/>
                <w:sz w:val="20"/>
                <w:szCs w:val="20"/>
              </w:rPr>
              <w:t>7</w:t>
            </w:r>
          </w:p>
        </w:tc>
      </w:tr>
      <w:tr w:rsidR="00EF3729" w:rsidRPr="00EF3729" w14:paraId="4BD7C15C" w14:textId="77777777" w:rsidTr="00AA6006">
        <w:trPr>
          <w:trHeight w:val="430"/>
        </w:trPr>
        <w:tc>
          <w:tcPr>
            <w:tcW w:w="1844" w:type="dxa"/>
            <w:tcBorders>
              <w:right w:val="single" w:sz="6" w:space="0" w:color="000000"/>
            </w:tcBorders>
            <w:shd w:val="clear" w:color="auto" w:fill="B4C5E7"/>
          </w:tcPr>
          <w:p w14:paraId="48633D13" w14:textId="77777777" w:rsidR="00EF3729" w:rsidRPr="00EF3729" w:rsidRDefault="00EF3729" w:rsidP="005113A4">
            <w:pPr>
              <w:pStyle w:val="6Teks"/>
              <w:spacing w:after="0" w:line="240" w:lineRule="auto"/>
              <w:ind w:left="86" w:firstLine="0"/>
              <w:rPr>
                <w:noProof/>
                <w:sz w:val="20"/>
                <w:szCs w:val="20"/>
              </w:rPr>
            </w:pPr>
            <w:r w:rsidRPr="00EF3729">
              <w:rPr>
                <w:noProof/>
                <w:sz w:val="20"/>
                <w:szCs w:val="20"/>
              </w:rPr>
              <w:t>Biaya</w:t>
            </w:r>
          </w:p>
        </w:tc>
        <w:tc>
          <w:tcPr>
            <w:tcW w:w="1432" w:type="dxa"/>
            <w:tcBorders>
              <w:left w:val="single" w:sz="6" w:space="0" w:color="000000"/>
            </w:tcBorders>
          </w:tcPr>
          <w:p w14:paraId="222ADE4B" w14:textId="77777777" w:rsidR="00EF3729" w:rsidRPr="00EF3729" w:rsidRDefault="00EF3729" w:rsidP="005113A4">
            <w:pPr>
              <w:pStyle w:val="6Teks"/>
              <w:spacing w:after="0" w:line="240" w:lineRule="auto"/>
              <w:ind w:left="85" w:firstLine="0"/>
              <w:rPr>
                <w:noProof/>
                <w:sz w:val="20"/>
                <w:szCs w:val="20"/>
              </w:rPr>
            </w:pPr>
            <w:r w:rsidRPr="00EF3729">
              <w:rPr>
                <w:noProof/>
                <w:sz w:val="20"/>
                <w:szCs w:val="20"/>
              </w:rPr>
              <w:t>3</w:t>
            </w:r>
          </w:p>
        </w:tc>
        <w:tc>
          <w:tcPr>
            <w:tcW w:w="1698" w:type="dxa"/>
          </w:tcPr>
          <w:p w14:paraId="619E954C" w14:textId="77777777" w:rsidR="00EF3729" w:rsidRPr="00EF3729" w:rsidRDefault="00EF3729" w:rsidP="005113A4">
            <w:pPr>
              <w:pStyle w:val="6Teks"/>
              <w:spacing w:after="0" w:line="240" w:lineRule="auto"/>
              <w:ind w:left="218" w:firstLine="0"/>
              <w:rPr>
                <w:noProof/>
                <w:sz w:val="20"/>
                <w:szCs w:val="20"/>
              </w:rPr>
            </w:pPr>
            <w:r w:rsidRPr="00EF3729">
              <w:rPr>
                <w:noProof/>
                <w:sz w:val="20"/>
                <w:szCs w:val="20"/>
              </w:rPr>
              <w:t>3</w:t>
            </w:r>
          </w:p>
        </w:tc>
        <w:tc>
          <w:tcPr>
            <w:tcW w:w="1321" w:type="dxa"/>
            <w:shd w:val="clear" w:color="auto" w:fill="D0CECE"/>
          </w:tcPr>
          <w:p w14:paraId="1BD26B57" w14:textId="77777777" w:rsidR="00EF3729" w:rsidRPr="00EF3729" w:rsidRDefault="00EF3729" w:rsidP="005113A4">
            <w:pPr>
              <w:pStyle w:val="6Teks"/>
              <w:tabs>
                <w:tab w:val="left" w:pos="224"/>
              </w:tabs>
              <w:spacing w:after="0" w:line="240" w:lineRule="auto"/>
              <w:ind w:left="224" w:firstLine="1413"/>
              <w:rPr>
                <w:noProof/>
                <w:sz w:val="20"/>
                <w:szCs w:val="20"/>
              </w:rPr>
            </w:pPr>
            <w:r w:rsidRPr="00EF3729">
              <w:rPr>
                <w:noProof/>
                <w:sz w:val="20"/>
                <w:szCs w:val="20"/>
              </w:rPr>
              <w:t>1</w:t>
            </w:r>
          </w:p>
        </w:tc>
        <w:tc>
          <w:tcPr>
            <w:tcW w:w="1450" w:type="dxa"/>
          </w:tcPr>
          <w:p w14:paraId="726C9D34" w14:textId="77777777" w:rsidR="00EF3729" w:rsidRPr="00EF3729" w:rsidRDefault="00EF3729" w:rsidP="005113A4">
            <w:pPr>
              <w:pStyle w:val="6Teks"/>
              <w:spacing w:after="0" w:line="240" w:lineRule="auto"/>
              <w:ind w:left="166" w:firstLine="0"/>
              <w:rPr>
                <w:noProof/>
                <w:sz w:val="20"/>
                <w:szCs w:val="20"/>
              </w:rPr>
            </w:pPr>
            <w:r w:rsidRPr="00EF3729">
              <w:rPr>
                <w:noProof/>
                <w:sz w:val="20"/>
                <w:szCs w:val="20"/>
              </w:rPr>
              <w:t>8</w:t>
            </w:r>
          </w:p>
        </w:tc>
      </w:tr>
      <w:tr w:rsidR="00EF3729" w:rsidRPr="00EF3729" w14:paraId="56D4DAE1" w14:textId="77777777" w:rsidTr="00AA6006">
        <w:trPr>
          <w:trHeight w:val="314"/>
        </w:trPr>
        <w:tc>
          <w:tcPr>
            <w:tcW w:w="1844" w:type="dxa"/>
            <w:tcBorders>
              <w:right w:val="single" w:sz="6" w:space="0" w:color="000000"/>
            </w:tcBorders>
            <w:shd w:val="clear" w:color="auto" w:fill="B4C5E7"/>
          </w:tcPr>
          <w:p w14:paraId="2F21CECC" w14:textId="77777777" w:rsidR="00EF3729" w:rsidRPr="00EF3729" w:rsidRDefault="00EF3729" w:rsidP="005113A4">
            <w:pPr>
              <w:pStyle w:val="6Teks"/>
              <w:spacing w:after="0" w:line="240" w:lineRule="auto"/>
              <w:ind w:left="86" w:firstLine="0"/>
              <w:rPr>
                <w:noProof/>
                <w:sz w:val="20"/>
                <w:szCs w:val="20"/>
              </w:rPr>
            </w:pPr>
            <w:r w:rsidRPr="00EF3729">
              <w:rPr>
                <w:noProof/>
                <w:sz w:val="20"/>
                <w:szCs w:val="20"/>
              </w:rPr>
              <w:t>Jangkauan</w:t>
            </w:r>
          </w:p>
        </w:tc>
        <w:tc>
          <w:tcPr>
            <w:tcW w:w="1432" w:type="dxa"/>
            <w:tcBorders>
              <w:left w:val="single" w:sz="6" w:space="0" w:color="000000"/>
            </w:tcBorders>
          </w:tcPr>
          <w:p w14:paraId="3F0742EC" w14:textId="77777777" w:rsidR="00EF3729" w:rsidRPr="00EF3729" w:rsidRDefault="00EF3729" w:rsidP="005113A4">
            <w:pPr>
              <w:pStyle w:val="6Teks"/>
              <w:spacing w:after="0" w:line="240" w:lineRule="auto"/>
              <w:ind w:left="85" w:firstLine="0"/>
              <w:rPr>
                <w:noProof/>
                <w:sz w:val="20"/>
                <w:szCs w:val="20"/>
              </w:rPr>
            </w:pPr>
            <w:r w:rsidRPr="00EF3729">
              <w:rPr>
                <w:noProof/>
                <w:sz w:val="20"/>
                <w:szCs w:val="20"/>
              </w:rPr>
              <w:t>0,333333</w:t>
            </w:r>
          </w:p>
        </w:tc>
        <w:tc>
          <w:tcPr>
            <w:tcW w:w="1698" w:type="dxa"/>
          </w:tcPr>
          <w:p w14:paraId="149F3745" w14:textId="77777777" w:rsidR="00EF3729" w:rsidRPr="00EF3729" w:rsidRDefault="00EF3729" w:rsidP="005113A4">
            <w:pPr>
              <w:pStyle w:val="6Teks"/>
              <w:spacing w:after="0" w:line="240" w:lineRule="auto"/>
              <w:ind w:left="218" w:firstLine="0"/>
              <w:rPr>
                <w:noProof/>
                <w:sz w:val="20"/>
                <w:szCs w:val="20"/>
              </w:rPr>
            </w:pPr>
            <w:r w:rsidRPr="00EF3729">
              <w:rPr>
                <w:noProof/>
                <w:sz w:val="20"/>
                <w:szCs w:val="20"/>
              </w:rPr>
              <w:t>0,142857</w:t>
            </w:r>
          </w:p>
        </w:tc>
        <w:tc>
          <w:tcPr>
            <w:tcW w:w="1321" w:type="dxa"/>
          </w:tcPr>
          <w:p w14:paraId="3B181C3F" w14:textId="77777777" w:rsidR="00EF3729" w:rsidRPr="00EF3729" w:rsidRDefault="00EF3729" w:rsidP="005113A4">
            <w:pPr>
              <w:pStyle w:val="6Teks"/>
              <w:tabs>
                <w:tab w:val="left" w:pos="224"/>
              </w:tabs>
              <w:spacing w:after="0" w:line="240" w:lineRule="auto"/>
              <w:ind w:left="224" w:firstLine="1413"/>
              <w:rPr>
                <w:noProof/>
                <w:sz w:val="20"/>
                <w:szCs w:val="20"/>
              </w:rPr>
            </w:pPr>
            <w:r w:rsidRPr="00EF3729">
              <w:rPr>
                <w:noProof/>
                <w:sz w:val="20"/>
                <w:szCs w:val="20"/>
              </w:rPr>
              <w:t>0,125</w:t>
            </w:r>
          </w:p>
        </w:tc>
        <w:tc>
          <w:tcPr>
            <w:tcW w:w="1450" w:type="dxa"/>
            <w:shd w:val="clear" w:color="auto" w:fill="D0CECE"/>
          </w:tcPr>
          <w:p w14:paraId="27006FFC" w14:textId="77777777" w:rsidR="00EF3729" w:rsidRPr="00EF3729" w:rsidRDefault="00EF3729" w:rsidP="005113A4">
            <w:pPr>
              <w:pStyle w:val="6Teks"/>
              <w:spacing w:after="0" w:line="240" w:lineRule="auto"/>
              <w:ind w:left="166" w:firstLine="0"/>
              <w:rPr>
                <w:noProof/>
                <w:sz w:val="20"/>
                <w:szCs w:val="20"/>
              </w:rPr>
            </w:pPr>
            <w:r w:rsidRPr="00EF3729">
              <w:rPr>
                <w:noProof/>
                <w:sz w:val="20"/>
                <w:szCs w:val="20"/>
              </w:rPr>
              <w:t>1</w:t>
            </w:r>
          </w:p>
        </w:tc>
      </w:tr>
      <w:tr w:rsidR="00EF3729" w:rsidRPr="00EF3729" w14:paraId="158395C0" w14:textId="77777777" w:rsidTr="00AA6006">
        <w:trPr>
          <w:trHeight w:val="548"/>
        </w:trPr>
        <w:tc>
          <w:tcPr>
            <w:tcW w:w="1844" w:type="dxa"/>
            <w:tcBorders>
              <w:right w:val="single" w:sz="6" w:space="0" w:color="000000"/>
            </w:tcBorders>
            <w:shd w:val="clear" w:color="auto" w:fill="FFFF00"/>
          </w:tcPr>
          <w:p w14:paraId="3EDDDCC1" w14:textId="77777777" w:rsidR="00EF3729" w:rsidRPr="00EF3729" w:rsidRDefault="00EF3729" w:rsidP="005113A4">
            <w:pPr>
              <w:pStyle w:val="6Teks"/>
              <w:spacing w:after="0" w:line="240" w:lineRule="auto"/>
              <w:ind w:left="86" w:firstLine="0"/>
              <w:rPr>
                <w:noProof/>
                <w:sz w:val="20"/>
                <w:szCs w:val="20"/>
              </w:rPr>
            </w:pPr>
            <w:r w:rsidRPr="00EF3729">
              <w:rPr>
                <w:noProof/>
                <w:sz w:val="20"/>
                <w:szCs w:val="20"/>
              </w:rPr>
              <w:t>Jumlah</w:t>
            </w:r>
          </w:p>
        </w:tc>
        <w:tc>
          <w:tcPr>
            <w:tcW w:w="1432" w:type="dxa"/>
            <w:tcBorders>
              <w:left w:val="single" w:sz="6" w:space="0" w:color="000000"/>
            </w:tcBorders>
            <w:shd w:val="clear" w:color="auto" w:fill="FFFF00"/>
          </w:tcPr>
          <w:p w14:paraId="606AAAFB" w14:textId="77777777" w:rsidR="00EF3729" w:rsidRPr="00EF3729" w:rsidRDefault="00EF3729" w:rsidP="005113A4">
            <w:pPr>
              <w:pStyle w:val="6Teks"/>
              <w:spacing w:after="0" w:line="240" w:lineRule="auto"/>
              <w:ind w:left="85" w:firstLine="0"/>
              <w:rPr>
                <w:noProof/>
                <w:sz w:val="20"/>
                <w:szCs w:val="20"/>
              </w:rPr>
            </w:pPr>
            <w:r w:rsidRPr="00EF3729">
              <w:rPr>
                <w:noProof/>
                <w:sz w:val="20"/>
                <w:szCs w:val="20"/>
              </w:rPr>
              <w:t>6,333333</w:t>
            </w:r>
          </w:p>
        </w:tc>
        <w:tc>
          <w:tcPr>
            <w:tcW w:w="1698" w:type="dxa"/>
            <w:shd w:val="clear" w:color="auto" w:fill="FFFF00"/>
          </w:tcPr>
          <w:p w14:paraId="772E5B56" w14:textId="77777777" w:rsidR="00EF3729" w:rsidRPr="00EF3729" w:rsidRDefault="00EF3729" w:rsidP="005113A4">
            <w:pPr>
              <w:pStyle w:val="6Teks"/>
              <w:spacing w:after="0" w:line="240" w:lineRule="auto"/>
              <w:ind w:left="218" w:firstLine="0"/>
              <w:rPr>
                <w:noProof/>
                <w:sz w:val="20"/>
                <w:szCs w:val="20"/>
              </w:rPr>
            </w:pPr>
            <w:r w:rsidRPr="00EF3729">
              <w:rPr>
                <w:noProof/>
                <w:sz w:val="20"/>
                <w:szCs w:val="20"/>
              </w:rPr>
              <w:t>4,642857</w:t>
            </w:r>
          </w:p>
        </w:tc>
        <w:tc>
          <w:tcPr>
            <w:tcW w:w="1321" w:type="dxa"/>
            <w:shd w:val="clear" w:color="auto" w:fill="FFFF00"/>
          </w:tcPr>
          <w:p w14:paraId="7CAC3281" w14:textId="64B8DDC6" w:rsidR="00EF3729" w:rsidRPr="00EF3729" w:rsidRDefault="00EF3729" w:rsidP="005113A4">
            <w:pPr>
              <w:pStyle w:val="6Teks"/>
              <w:tabs>
                <w:tab w:val="left" w:pos="224"/>
              </w:tabs>
              <w:spacing w:after="0" w:line="240" w:lineRule="auto"/>
              <w:ind w:left="224" w:firstLine="1413"/>
              <w:rPr>
                <w:noProof/>
                <w:sz w:val="20"/>
                <w:szCs w:val="20"/>
              </w:rPr>
            </w:pPr>
            <w:r w:rsidRPr="00EF3729">
              <w:rPr>
                <w:noProof/>
                <w:sz w:val="20"/>
                <w:szCs w:val="20"/>
              </w:rPr>
              <w:t>1,791667</w:t>
            </w:r>
          </w:p>
        </w:tc>
        <w:tc>
          <w:tcPr>
            <w:tcW w:w="1450" w:type="dxa"/>
            <w:shd w:val="clear" w:color="auto" w:fill="FFFF00"/>
          </w:tcPr>
          <w:p w14:paraId="751A8595" w14:textId="77777777" w:rsidR="00EF3729" w:rsidRPr="00EF3729" w:rsidRDefault="00EF3729" w:rsidP="005113A4">
            <w:pPr>
              <w:pStyle w:val="6Teks"/>
              <w:spacing w:after="0" w:line="240" w:lineRule="auto"/>
              <w:ind w:left="166" w:firstLine="0"/>
              <w:rPr>
                <w:noProof/>
                <w:sz w:val="20"/>
                <w:szCs w:val="20"/>
              </w:rPr>
            </w:pPr>
            <w:r w:rsidRPr="00EF3729">
              <w:rPr>
                <w:noProof/>
                <w:sz w:val="20"/>
                <w:szCs w:val="20"/>
              </w:rPr>
              <w:t>19</w:t>
            </w:r>
          </w:p>
        </w:tc>
      </w:tr>
    </w:tbl>
    <w:p w14:paraId="74149A86" w14:textId="77777777" w:rsidR="00EF3729" w:rsidRPr="00EF3729" w:rsidRDefault="00EF3729" w:rsidP="00EF3729">
      <w:pPr>
        <w:pStyle w:val="6Teks"/>
        <w:ind w:left="1070"/>
        <w:rPr>
          <w:noProof/>
        </w:rPr>
      </w:pPr>
      <w:r w:rsidRPr="00EF3729">
        <w:rPr>
          <w:noProof/>
        </w:rPr>
        <w:t>Sumber : Diolah oleh Peneliti (2024)</w:t>
      </w:r>
    </w:p>
    <w:p w14:paraId="5578F439" w14:textId="77777777" w:rsidR="00EF3729" w:rsidRPr="00EF3729" w:rsidRDefault="00EF3729" w:rsidP="00EF3729">
      <w:pPr>
        <w:pStyle w:val="6Teks"/>
        <w:numPr>
          <w:ilvl w:val="2"/>
          <w:numId w:val="17"/>
        </w:numPr>
        <w:rPr>
          <w:noProof/>
        </w:rPr>
      </w:pPr>
      <w:r w:rsidRPr="00EF3729">
        <w:rPr>
          <w:noProof/>
        </w:rPr>
        <w:lastRenderedPageBreak/>
        <w:t>Perhitungan Level 2 (Alternatif dari kriteria-kriteria). Tabel 3.3 Penilaian Responden 3 Terhadap Spesifikasi.</w:t>
      </w:r>
    </w:p>
    <w:tbl>
      <w:tblPr>
        <w:tblW w:w="7834"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0"/>
        <w:gridCol w:w="1696"/>
        <w:gridCol w:w="2232"/>
        <w:gridCol w:w="1696"/>
      </w:tblGrid>
      <w:tr w:rsidR="00EF3729" w:rsidRPr="00EF3729" w14:paraId="5F43F3AB" w14:textId="77777777" w:rsidTr="005113A4">
        <w:trPr>
          <w:trHeight w:val="702"/>
        </w:trPr>
        <w:tc>
          <w:tcPr>
            <w:tcW w:w="2210" w:type="dxa"/>
            <w:shd w:val="clear" w:color="auto" w:fill="B4C5E7"/>
          </w:tcPr>
          <w:p w14:paraId="16168F4A" w14:textId="77777777" w:rsidR="00EF3729" w:rsidRPr="00EF3729" w:rsidRDefault="00EF3729" w:rsidP="00AA6006">
            <w:pPr>
              <w:pStyle w:val="6Teks"/>
              <w:spacing w:after="0" w:line="240" w:lineRule="auto"/>
              <w:ind w:left="131" w:firstLine="0"/>
              <w:rPr>
                <w:noProof/>
                <w:sz w:val="20"/>
                <w:szCs w:val="20"/>
              </w:rPr>
            </w:pPr>
            <w:r w:rsidRPr="00EF3729">
              <w:rPr>
                <w:noProof/>
                <w:sz w:val="20"/>
                <w:szCs w:val="20"/>
              </w:rPr>
              <w:t>Spesifikasi</w:t>
            </w:r>
          </w:p>
        </w:tc>
        <w:tc>
          <w:tcPr>
            <w:tcW w:w="1696" w:type="dxa"/>
            <w:shd w:val="clear" w:color="auto" w:fill="B4C5E7"/>
          </w:tcPr>
          <w:p w14:paraId="7A83BF4E" w14:textId="77777777" w:rsidR="00EF3729" w:rsidRPr="00EF3729" w:rsidRDefault="00EF3729" w:rsidP="00AA6006">
            <w:pPr>
              <w:pStyle w:val="6Teks"/>
              <w:spacing w:after="0" w:line="240" w:lineRule="auto"/>
              <w:ind w:left="194" w:firstLine="0"/>
              <w:rPr>
                <w:noProof/>
                <w:sz w:val="20"/>
                <w:szCs w:val="20"/>
              </w:rPr>
            </w:pPr>
            <w:r w:rsidRPr="00EF3729">
              <w:rPr>
                <w:noProof/>
                <w:sz w:val="20"/>
                <w:szCs w:val="20"/>
              </w:rPr>
              <w:t>CAIC WZ-10</w:t>
            </w:r>
          </w:p>
        </w:tc>
        <w:tc>
          <w:tcPr>
            <w:tcW w:w="2232" w:type="dxa"/>
            <w:shd w:val="clear" w:color="auto" w:fill="B4C5E7"/>
          </w:tcPr>
          <w:p w14:paraId="2B4F00BC" w14:textId="77777777" w:rsidR="00EF3729" w:rsidRPr="00EF3729" w:rsidRDefault="00EF3729" w:rsidP="00AA6006">
            <w:pPr>
              <w:pStyle w:val="6Teks"/>
              <w:spacing w:after="0" w:line="240" w:lineRule="auto"/>
              <w:ind w:left="342" w:firstLine="0"/>
              <w:rPr>
                <w:noProof/>
                <w:sz w:val="20"/>
                <w:szCs w:val="20"/>
              </w:rPr>
            </w:pPr>
            <w:r w:rsidRPr="00EF3729">
              <w:rPr>
                <w:noProof/>
                <w:sz w:val="20"/>
                <w:szCs w:val="20"/>
              </w:rPr>
              <w:t>A129 MANGUSTA</w:t>
            </w:r>
          </w:p>
        </w:tc>
        <w:tc>
          <w:tcPr>
            <w:tcW w:w="1696" w:type="dxa"/>
            <w:shd w:val="clear" w:color="auto" w:fill="B4C5E7"/>
          </w:tcPr>
          <w:p w14:paraId="10DBE745" w14:textId="77777777" w:rsidR="00EF3729" w:rsidRPr="00EF3729" w:rsidRDefault="00EF3729" w:rsidP="00AA6006">
            <w:pPr>
              <w:pStyle w:val="6Teks"/>
              <w:spacing w:after="0" w:line="240" w:lineRule="auto"/>
              <w:ind w:left="233" w:firstLine="0"/>
              <w:rPr>
                <w:noProof/>
                <w:sz w:val="20"/>
                <w:szCs w:val="20"/>
              </w:rPr>
            </w:pPr>
            <w:r w:rsidRPr="00EF3729">
              <w:rPr>
                <w:noProof/>
                <w:sz w:val="20"/>
                <w:szCs w:val="20"/>
              </w:rPr>
              <w:t>SH-60</w:t>
            </w:r>
          </w:p>
        </w:tc>
      </w:tr>
      <w:tr w:rsidR="00EF3729" w:rsidRPr="00EF3729" w14:paraId="1518B1E7" w14:textId="77777777" w:rsidTr="005113A4">
        <w:trPr>
          <w:trHeight w:val="186"/>
        </w:trPr>
        <w:tc>
          <w:tcPr>
            <w:tcW w:w="2210" w:type="dxa"/>
            <w:shd w:val="clear" w:color="auto" w:fill="B4C5E7"/>
          </w:tcPr>
          <w:p w14:paraId="4CE7CA67" w14:textId="77777777" w:rsidR="00EF3729" w:rsidRPr="00EF3729" w:rsidRDefault="00EF3729" w:rsidP="00AA6006">
            <w:pPr>
              <w:pStyle w:val="6Teks"/>
              <w:spacing w:after="0" w:line="240" w:lineRule="auto"/>
              <w:ind w:left="131" w:firstLine="0"/>
              <w:rPr>
                <w:noProof/>
                <w:sz w:val="20"/>
                <w:szCs w:val="20"/>
              </w:rPr>
            </w:pPr>
            <w:r w:rsidRPr="00EF3729">
              <w:rPr>
                <w:noProof/>
                <w:sz w:val="20"/>
                <w:szCs w:val="20"/>
              </w:rPr>
              <w:t>CAIC WZ-10</w:t>
            </w:r>
          </w:p>
        </w:tc>
        <w:tc>
          <w:tcPr>
            <w:tcW w:w="1696" w:type="dxa"/>
            <w:shd w:val="clear" w:color="auto" w:fill="D0CECE"/>
          </w:tcPr>
          <w:p w14:paraId="734C9EBE" w14:textId="77777777" w:rsidR="00EF3729" w:rsidRPr="00EF3729" w:rsidRDefault="00EF3729" w:rsidP="00AA6006">
            <w:pPr>
              <w:pStyle w:val="6Teks"/>
              <w:spacing w:after="0" w:line="240" w:lineRule="auto"/>
              <w:ind w:left="194" w:firstLine="0"/>
              <w:rPr>
                <w:noProof/>
                <w:sz w:val="20"/>
                <w:szCs w:val="20"/>
              </w:rPr>
            </w:pPr>
            <w:r w:rsidRPr="00EF3729">
              <w:rPr>
                <w:noProof/>
                <w:sz w:val="20"/>
                <w:szCs w:val="20"/>
              </w:rPr>
              <w:t>1</w:t>
            </w:r>
          </w:p>
        </w:tc>
        <w:tc>
          <w:tcPr>
            <w:tcW w:w="2232" w:type="dxa"/>
          </w:tcPr>
          <w:p w14:paraId="5D72CA3F" w14:textId="77777777" w:rsidR="00EF3729" w:rsidRPr="00EF3729" w:rsidRDefault="00EF3729" w:rsidP="00AA6006">
            <w:pPr>
              <w:pStyle w:val="6Teks"/>
              <w:spacing w:after="0" w:line="240" w:lineRule="auto"/>
              <w:ind w:left="342" w:firstLine="0"/>
              <w:rPr>
                <w:noProof/>
                <w:sz w:val="20"/>
                <w:szCs w:val="20"/>
              </w:rPr>
            </w:pPr>
            <w:r w:rsidRPr="00EF3729">
              <w:rPr>
                <w:noProof/>
                <w:sz w:val="20"/>
                <w:szCs w:val="20"/>
              </w:rPr>
              <w:t>5</w:t>
            </w:r>
          </w:p>
        </w:tc>
        <w:tc>
          <w:tcPr>
            <w:tcW w:w="1696" w:type="dxa"/>
          </w:tcPr>
          <w:p w14:paraId="17C5AA08" w14:textId="77777777" w:rsidR="00EF3729" w:rsidRPr="00EF3729" w:rsidRDefault="00EF3729" w:rsidP="00AA6006">
            <w:pPr>
              <w:pStyle w:val="6Teks"/>
              <w:spacing w:after="0" w:line="240" w:lineRule="auto"/>
              <w:ind w:left="233" w:firstLine="0"/>
              <w:rPr>
                <w:noProof/>
                <w:sz w:val="20"/>
                <w:szCs w:val="20"/>
              </w:rPr>
            </w:pPr>
            <w:r w:rsidRPr="00EF3729">
              <w:rPr>
                <w:noProof/>
                <w:sz w:val="20"/>
                <w:szCs w:val="20"/>
              </w:rPr>
              <w:t>9</w:t>
            </w:r>
          </w:p>
        </w:tc>
      </w:tr>
      <w:tr w:rsidR="00EF3729" w:rsidRPr="00EF3729" w14:paraId="402F00D9" w14:textId="77777777" w:rsidTr="005113A4">
        <w:trPr>
          <w:trHeight w:val="278"/>
        </w:trPr>
        <w:tc>
          <w:tcPr>
            <w:tcW w:w="2210" w:type="dxa"/>
            <w:shd w:val="clear" w:color="auto" w:fill="B4C5E7"/>
          </w:tcPr>
          <w:p w14:paraId="6F6D98D9" w14:textId="77777777" w:rsidR="00EF3729" w:rsidRPr="00EF3729" w:rsidRDefault="00EF3729" w:rsidP="00AA6006">
            <w:pPr>
              <w:pStyle w:val="6Teks"/>
              <w:spacing w:after="0" w:line="240" w:lineRule="auto"/>
              <w:ind w:left="131" w:firstLine="0"/>
              <w:rPr>
                <w:noProof/>
                <w:sz w:val="20"/>
                <w:szCs w:val="20"/>
              </w:rPr>
            </w:pPr>
            <w:r w:rsidRPr="00EF3729">
              <w:rPr>
                <w:noProof/>
                <w:sz w:val="20"/>
                <w:szCs w:val="20"/>
              </w:rPr>
              <w:t>A129 MANGUSTA</w:t>
            </w:r>
          </w:p>
        </w:tc>
        <w:tc>
          <w:tcPr>
            <w:tcW w:w="1696" w:type="dxa"/>
          </w:tcPr>
          <w:p w14:paraId="5A8DA3EF" w14:textId="77777777" w:rsidR="00EF3729" w:rsidRPr="00EF3729" w:rsidRDefault="00EF3729" w:rsidP="00AA6006">
            <w:pPr>
              <w:pStyle w:val="6Teks"/>
              <w:spacing w:after="0" w:line="240" w:lineRule="auto"/>
              <w:ind w:left="194" w:firstLine="0"/>
              <w:rPr>
                <w:noProof/>
                <w:sz w:val="20"/>
                <w:szCs w:val="20"/>
              </w:rPr>
            </w:pPr>
            <w:r w:rsidRPr="00EF3729">
              <w:rPr>
                <w:noProof/>
                <w:sz w:val="20"/>
                <w:szCs w:val="20"/>
              </w:rPr>
              <w:t>0,2</w:t>
            </w:r>
          </w:p>
        </w:tc>
        <w:tc>
          <w:tcPr>
            <w:tcW w:w="2232" w:type="dxa"/>
            <w:shd w:val="clear" w:color="auto" w:fill="D0CECE"/>
          </w:tcPr>
          <w:p w14:paraId="06D6DF45" w14:textId="77777777" w:rsidR="00EF3729" w:rsidRPr="00EF3729" w:rsidRDefault="00EF3729" w:rsidP="00AA6006">
            <w:pPr>
              <w:pStyle w:val="6Teks"/>
              <w:spacing w:after="0" w:line="240" w:lineRule="auto"/>
              <w:ind w:left="342" w:firstLine="0"/>
              <w:rPr>
                <w:noProof/>
                <w:sz w:val="20"/>
                <w:szCs w:val="20"/>
              </w:rPr>
            </w:pPr>
            <w:r w:rsidRPr="00EF3729">
              <w:rPr>
                <w:noProof/>
                <w:sz w:val="20"/>
                <w:szCs w:val="20"/>
              </w:rPr>
              <w:t>1</w:t>
            </w:r>
          </w:p>
        </w:tc>
        <w:tc>
          <w:tcPr>
            <w:tcW w:w="1696" w:type="dxa"/>
          </w:tcPr>
          <w:p w14:paraId="7C400C91" w14:textId="77777777" w:rsidR="00EF3729" w:rsidRPr="00EF3729" w:rsidRDefault="00EF3729" w:rsidP="00AA6006">
            <w:pPr>
              <w:pStyle w:val="6Teks"/>
              <w:spacing w:after="0" w:line="240" w:lineRule="auto"/>
              <w:ind w:left="233" w:firstLine="0"/>
              <w:rPr>
                <w:noProof/>
                <w:sz w:val="20"/>
                <w:szCs w:val="20"/>
              </w:rPr>
            </w:pPr>
            <w:r w:rsidRPr="00EF3729">
              <w:rPr>
                <w:noProof/>
                <w:sz w:val="20"/>
                <w:szCs w:val="20"/>
              </w:rPr>
              <w:t>4</w:t>
            </w:r>
          </w:p>
        </w:tc>
      </w:tr>
      <w:tr w:rsidR="00EF3729" w:rsidRPr="00EF3729" w14:paraId="6CDF6054" w14:textId="77777777" w:rsidTr="005113A4">
        <w:trPr>
          <w:trHeight w:val="213"/>
        </w:trPr>
        <w:tc>
          <w:tcPr>
            <w:tcW w:w="2210" w:type="dxa"/>
            <w:shd w:val="clear" w:color="auto" w:fill="B4C5E7"/>
          </w:tcPr>
          <w:p w14:paraId="66406D81" w14:textId="77777777" w:rsidR="00EF3729" w:rsidRPr="00EF3729" w:rsidRDefault="00EF3729" w:rsidP="00AA6006">
            <w:pPr>
              <w:pStyle w:val="6Teks"/>
              <w:spacing w:after="0" w:line="240" w:lineRule="auto"/>
              <w:ind w:left="131" w:firstLine="0"/>
              <w:rPr>
                <w:noProof/>
                <w:sz w:val="20"/>
                <w:szCs w:val="20"/>
              </w:rPr>
            </w:pPr>
            <w:r w:rsidRPr="00EF3729">
              <w:rPr>
                <w:noProof/>
                <w:sz w:val="20"/>
                <w:szCs w:val="20"/>
              </w:rPr>
              <w:t>SH-60</w:t>
            </w:r>
          </w:p>
        </w:tc>
        <w:tc>
          <w:tcPr>
            <w:tcW w:w="1696" w:type="dxa"/>
          </w:tcPr>
          <w:p w14:paraId="50B5E48D" w14:textId="77777777" w:rsidR="00EF3729" w:rsidRPr="00EF3729" w:rsidRDefault="00EF3729" w:rsidP="00AA6006">
            <w:pPr>
              <w:pStyle w:val="6Teks"/>
              <w:spacing w:after="0" w:line="240" w:lineRule="auto"/>
              <w:ind w:left="194" w:firstLine="0"/>
              <w:rPr>
                <w:noProof/>
                <w:sz w:val="20"/>
                <w:szCs w:val="20"/>
              </w:rPr>
            </w:pPr>
            <w:r w:rsidRPr="00EF3729">
              <w:rPr>
                <w:noProof/>
                <w:sz w:val="20"/>
                <w:szCs w:val="20"/>
              </w:rPr>
              <w:t>0,111111</w:t>
            </w:r>
          </w:p>
        </w:tc>
        <w:tc>
          <w:tcPr>
            <w:tcW w:w="2232" w:type="dxa"/>
          </w:tcPr>
          <w:p w14:paraId="6D0DC445" w14:textId="77777777" w:rsidR="00EF3729" w:rsidRPr="00EF3729" w:rsidRDefault="00EF3729" w:rsidP="00AA6006">
            <w:pPr>
              <w:pStyle w:val="6Teks"/>
              <w:spacing w:after="0" w:line="240" w:lineRule="auto"/>
              <w:ind w:left="342" w:firstLine="0"/>
              <w:rPr>
                <w:noProof/>
                <w:sz w:val="20"/>
                <w:szCs w:val="20"/>
              </w:rPr>
            </w:pPr>
            <w:r w:rsidRPr="00EF3729">
              <w:rPr>
                <w:noProof/>
                <w:sz w:val="20"/>
                <w:szCs w:val="20"/>
              </w:rPr>
              <w:t>0,25</w:t>
            </w:r>
          </w:p>
        </w:tc>
        <w:tc>
          <w:tcPr>
            <w:tcW w:w="1696" w:type="dxa"/>
            <w:shd w:val="clear" w:color="auto" w:fill="D0CECE"/>
          </w:tcPr>
          <w:p w14:paraId="442F7D1B" w14:textId="77777777" w:rsidR="00EF3729" w:rsidRPr="00EF3729" w:rsidRDefault="00EF3729" w:rsidP="00AA6006">
            <w:pPr>
              <w:pStyle w:val="6Teks"/>
              <w:spacing w:after="0" w:line="240" w:lineRule="auto"/>
              <w:ind w:left="233" w:firstLine="0"/>
              <w:rPr>
                <w:noProof/>
                <w:sz w:val="20"/>
                <w:szCs w:val="20"/>
              </w:rPr>
            </w:pPr>
            <w:r w:rsidRPr="00EF3729">
              <w:rPr>
                <w:noProof/>
                <w:sz w:val="20"/>
                <w:szCs w:val="20"/>
              </w:rPr>
              <w:t>1</w:t>
            </w:r>
          </w:p>
        </w:tc>
      </w:tr>
      <w:tr w:rsidR="00EF3729" w:rsidRPr="00EF3729" w14:paraId="058BFB04" w14:textId="77777777" w:rsidTr="005113A4">
        <w:trPr>
          <w:trHeight w:val="480"/>
        </w:trPr>
        <w:tc>
          <w:tcPr>
            <w:tcW w:w="2210" w:type="dxa"/>
            <w:shd w:val="clear" w:color="auto" w:fill="FFFF00"/>
          </w:tcPr>
          <w:p w14:paraId="507F6974" w14:textId="77777777" w:rsidR="00EF3729" w:rsidRPr="00EF3729" w:rsidRDefault="00EF3729" w:rsidP="00AA6006">
            <w:pPr>
              <w:pStyle w:val="6Teks"/>
              <w:spacing w:after="0" w:line="240" w:lineRule="auto"/>
              <w:ind w:left="131" w:firstLine="0"/>
              <w:rPr>
                <w:noProof/>
                <w:sz w:val="20"/>
                <w:szCs w:val="20"/>
              </w:rPr>
            </w:pPr>
            <w:r w:rsidRPr="00EF3729">
              <w:rPr>
                <w:noProof/>
                <w:sz w:val="20"/>
                <w:szCs w:val="20"/>
              </w:rPr>
              <w:t>JUMLAH</w:t>
            </w:r>
          </w:p>
        </w:tc>
        <w:tc>
          <w:tcPr>
            <w:tcW w:w="1696" w:type="dxa"/>
            <w:shd w:val="clear" w:color="auto" w:fill="FFFF00"/>
          </w:tcPr>
          <w:p w14:paraId="42FD798E" w14:textId="77777777" w:rsidR="00EF3729" w:rsidRPr="00EF3729" w:rsidRDefault="00EF3729" w:rsidP="00AA6006">
            <w:pPr>
              <w:pStyle w:val="6Teks"/>
              <w:spacing w:after="0" w:line="240" w:lineRule="auto"/>
              <w:ind w:left="194" w:firstLine="0"/>
              <w:rPr>
                <w:noProof/>
                <w:sz w:val="20"/>
                <w:szCs w:val="20"/>
              </w:rPr>
            </w:pPr>
            <w:r w:rsidRPr="00EF3729">
              <w:rPr>
                <w:noProof/>
                <w:sz w:val="20"/>
                <w:szCs w:val="20"/>
              </w:rPr>
              <w:t>1,311111</w:t>
            </w:r>
          </w:p>
        </w:tc>
        <w:tc>
          <w:tcPr>
            <w:tcW w:w="2232" w:type="dxa"/>
            <w:shd w:val="clear" w:color="auto" w:fill="FFFF00"/>
          </w:tcPr>
          <w:p w14:paraId="112D2471" w14:textId="77777777" w:rsidR="00EF3729" w:rsidRPr="00EF3729" w:rsidRDefault="00EF3729" w:rsidP="00AA6006">
            <w:pPr>
              <w:pStyle w:val="6Teks"/>
              <w:spacing w:after="0" w:line="240" w:lineRule="auto"/>
              <w:ind w:left="342" w:firstLine="0"/>
              <w:rPr>
                <w:noProof/>
                <w:sz w:val="20"/>
                <w:szCs w:val="20"/>
              </w:rPr>
            </w:pPr>
            <w:r w:rsidRPr="00EF3729">
              <w:rPr>
                <w:noProof/>
                <w:sz w:val="20"/>
                <w:szCs w:val="20"/>
              </w:rPr>
              <w:t>0,25</w:t>
            </w:r>
          </w:p>
        </w:tc>
        <w:tc>
          <w:tcPr>
            <w:tcW w:w="1696" w:type="dxa"/>
            <w:shd w:val="clear" w:color="auto" w:fill="FFFF00"/>
          </w:tcPr>
          <w:p w14:paraId="0BDBAD17" w14:textId="77777777" w:rsidR="00EF3729" w:rsidRPr="00EF3729" w:rsidRDefault="00EF3729" w:rsidP="00AA6006">
            <w:pPr>
              <w:pStyle w:val="6Teks"/>
              <w:spacing w:after="0" w:line="240" w:lineRule="auto"/>
              <w:ind w:left="233" w:firstLine="0"/>
              <w:rPr>
                <w:noProof/>
                <w:sz w:val="20"/>
                <w:szCs w:val="20"/>
              </w:rPr>
            </w:pPr>
            <w:r w:rsidRPr="00EF3729">
              <w:rPr>
                <w:noProof/>
                <w:sz w:val="20"/>
                <w:szCs w:val="20"/>
              </w:rPr>
              <w:t>14</w:t>
            </w:r>
          </w:p>
        </w:tc>
      </w:tr>
    </w:tbl>
    <w:p w14:paraId="662969A5" w14:textId="77777777" w:rsidR="00EF3729" w:rsidRPr="00EF3729" w:rsidRDefault="00EF3729" w:rsidP="00EF3729">
      <w:pPr>
        <w:pStyle w:val="6Teks"/>
        <w:ind w:left="1070"/>
        <w:rPr>
          <w:noProof/>
        </w:rPr>
      </w:pPr>
      <w:r w:rsidRPr="00EF3729">
        <w:rPr>
          <w:noProof/>
        </w:rPr>
        <w:t>Sumber : Diolah oleh Peneliti (2024)</w:t>
      </w:r>
    </w:p>
    <w:p w14:paraId="5DC6CAB0" w14:textId="77777777" w:rsidR="00EF3729" w:rsidRPr="00EF3729" w:rsidRDefault="00EF3729" w:rsidP="00EF3729">
      <w:pPr>
        <w:pStyle w:val="6Teks"/>
        <w:ind w:left="1070"/>
        <w:rPr>
          <w:noProof/>
        </w:rPr>
      </w:pPr>
      <w:r w:rsidRPr="00EF3729">
        <w:rPr>
          <w:noProof/>
        </w:rPr>
        <w:t>Tabel 3.4 Penilaian Responden 3 Terhadap Kemampuan</w:t>
      </w:r>
    </w:p>
    <w:tbl>
      <w:tblPr>
        <w:tblW w:w="779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700"/>
        <w:gridCol w:w="2269"/>
        <w:gridCol w:w="1703"/>
      </w:tblGrid>
      <w:tr w:rsidR="005113A4" w:rsidRPr="005113A4" w14:paraId="58FDEE53" w14:textId="77777777" w:rsidTr="005113A4">
        <w:trPr>
          <w:trHeight w:val="256"/>
        </w:trPr>
        <w:tc>
          <w:tcPr>
            <w:tcW w:w="2126" w:type="dxa"/>
            <w:shd w:val="clear" w:color="auto" w:fill="B4C5E7"/>
          </w:tcPr>
          <w:p w14:paraId="39815446" w14:textId="77777777" w:rsidR="005113A4" w:rsidRPr="005113A4" w:rsidRDefault="005113A4" w:rsidP="005113A4">
            <w:pPr>
              <w:pStyle w:val="6Teks"/>
              <w:spacing w:after="0" w:line="240" w:lineRule="auto"/>
              <w:ind w:left="131" w:firstLine="0"/>
              <w:rPr>
                <w:noProof/>
                <w:sz w:val="20"/>
                <w:szCs w:val="20"/>
              </w:rPr>
            </w:pPr>
            <w:r w:rsidRPr="005113A4">
              <w:rPr>
                <w:noProof/>
                <w:sz w:val="20"/>
                <w:szCs w:val="20"/>
              </w:rPr>
              <w:t>Kemampuan</w:t>
            </w:r>
          </w:p>
        </w:tc>
        <w:tc>
          <w:tcPr>
            <w:tcW w:w="1700" w:type="dxa"/>
            <w:shd w:val="clear" w:color="auto" w:fill="B4C5E7"/>
          </w:tcPr>
          <w:p w14:paraId="318ACA69" w14:textId="77777777" w:rsidR="005113A4" w:rsidRPr="005113A4" w:rsidRDefault="005113A4" w:rsidP="005113A4">
            <w:pPr>
              <w:pStyle w:val="6Teks"/>
              <w:spacing w:after="0" w:line="240" w:lineRule="auto"/>
              <w:ind w:left="270" w:firstLine="0"/>
              <w:rPr>
                <w:noProof/>
                <w:sz w:val="20"/>
                <w:szCs w:val="20"/>
              </w:rPr>
            </w:pPr>
            <w:r w:rsidRPr="005113A4">
              <w:rPr>
                <w:noProof/>
                <w:sz w:val="20"/>
                <w:szCs w:val="20"/>
              </w:rPr>
              <w:t>CAIC WZ-10</w:t>
            </w:r>
          </w:p>
        </w:tc>
        <w:tc>
          <w:tcPr>
            <w:tcW w:w="2269" w:type="dxa"/>
            <w:shd w:val="clear" w:color="auto" w:fill="B4C5E7"/>
          </w:tcPr>
          <w:p w14:paraId="3483F4D6" w14:textId="77777777" w:rsidR="005113A4" w:rsidRPr="005113A4" w:rsidRDefault="005113A4" w:rsidP="005113A4">
            <w:pPr>
              <w:pStyle w:val="6Teks"/>
              <w:spacing w:after="0" w:line="240" w:lineRule="auto"/>
              <w:ind w:left="275" w:firstLine="0"/>
              <w:rPr>
                <w:noProof/>
                <w:sz w:val="20"/>
                <w:szCs w:val="20"/>
              </w:rPr>
            </w:pPr>
            <w:r w:rsidRPr="005113A4">
              <w:rPr>
                <w:noProof/>
                <w:sz w:val="20"/>
                <w:szCs w:val="20"/>
              </w:rPr>
              <w:t>A129 ANGUSTA</w:t>
            </w:r>
          </w:p>
        </w:tc>
        <w:tc>
          <w:tcPr>
            <w:tcW w:w="1703" w:type="dxa"/>
            <w:shd w:val="clear" w:color="auto" w:fill="B4C5E7"/>
          </w:tcPr>
          <w:p w14:paraId="455495A7" w14:textId="77777777" w:rsidR="005113A4" w:rsidRPr="005113A4" w:rsidRDefault="005113A4" w:rsidP="005113A4">
            <w:pPr>
              <w:pStyle w:val="6Teks"/>
              <w:spacing w:after="0" w:line="240" w:lineRule="auto"/>
              <w:ind w:left="136" w:firstLine="0"/>
              <w:rPr>
                <w:noProof/>
                <w:sz w:val="20"/>
                <w:szCs w:val="20"/>
              </w:rPr>
            </w:pPr>
            <w:r w:rsidRPr="005113A4">
              <w:rPr>
                <w:noProof/>
                <w:sz w:val="20"/>
                <w:szCs w:val="20"/>
              </w:rPr>
              <w:t>SH-60</w:t>
            </w:r>
          </w:p>
        </w:tc>
      </w:tr>
      <w:tr w:rsidR="005113A4" w:rsidRPr="005113A4" w14:paraId="6BB7EA4E" w14:textId="77777777" w:rsidTr="005113A4">
        <w:trPr>
          <w:trHeight w:val="70"/>
        </w:trPr>
        <w:tc>
          <w:tcPr>
            <w:tcW w:w="2126" w:type="dxa"/>
            <w:shd w:val="clear" w:color="auto" w:fill="B4C5E7"/>
          </w:tcPr>
          <w:p w14:paraId="20ACCB02" w14:textId="77777777" w:rsidR="005113A4" w:rsidRPr="005113A4" w:rsidRDefault="005113A4" w:rsidP="005113A4">
            <w:pPr>
              <w:pStyle w:val="6Teks"/>
              <w:spacing w:after="0" w:line="240" w:lineRule="auto"/>
              <w:ind w:left="131" w:firstLine="0"/>
              <w:rPr>
                <w:noProof/>
                <w:sz w:val="20"/>
                <w:szCs w:val="20"/>
              </w:rPr>
            </w:pPr>
            <w:r w:rsidRPr="005113A4">
              <w:rPr>
                <w:noProof/>
                <w:sz w:val="20"/>
                <w:szCs w:val="20"/>
              </w:rPr>
              <w:t>CAIC WZ-10</w:t>
            </w:r>
          </w:p>
        </w:tc>
        <w:tc>
          <w:tcPr>
            <w:tcW w:w="1700" w:type="dxa"/>
            <w:shd w:val="clear" w:color="auto" w:fill="D0CECE"/>
          </w:tcPr>
          <w:p w14:paraId="1FF4D1F0" w14:textId="77777777" w:rsidR="005113A4" w:rsidRPr="005113A4" w:rsidRDefault="005113A4" w:rsidP="005113A4">
            <w:pPr>
              <w:pStyle w:val="6Teks"/>
              <w:spacing w:after="0" w:line="240" w:lineRule="auto"/>
              <w:ind w:left="270" w:firstLine="0"/>
              <w:rPr>
                <w:noProof/>
                <w:sz w:val="20"/>
                <w:szCs w:val="20"/>
              </w:rPr>
            </w:pPr>
            <w:r w:rsidRPr="005113A4">
              <w:rPr>
                <w:noProof/>
                <w:sz w:val="20"/>
                <w:szCs w:val="20"/>
              </w:rPr>
              <w:t>1</w:t>
            </w:r>
          </w:p>
        </w:tc>
        <w:tc>
          <w:tcPr>
            <w:tcW w:w="2269" w:type="dxa"/>
          </w:tcPr>
          <w:p w14:paraId="0E269F3C" w14:textId="77777777" w:rsidR="005113A4" w:rsidRPr="005113A4" w:rsidRDefault="005113A4" w:rsidP="005113A4">
            <w:pPr>
              <w:pStyle w:val="6Teks"/>
              <w:spacing w:after="0" w:line="240" w:lineRule="auto"/>
              <w:ind w:left="275" w:firstLine="0"/>
              <w:rPr>
                <w:noProof/>
                <w:sz w:val="20"/>
                <w:szCs w:val="20"/>
              </w:rPr>
            </w:pPr>
            <w:r w:rsidRPr="005113A4">
              <w:rPr>
                <w:noProof/>
                <w:sz w:val="20"/>
                <w:szCs w:val="20"/>
              </w:rPr>
              <w:t>3</w:t>
            </w:r>
          </w:p>
        </w:tc>
        <w:tc>
          <w:tcPr>
            <w:tcW w:w="1703" w:type="dxa"/>
          </w:tcPr>
          <w:p w14:paraId="7AB7795D" w14:textId="77777777" w:rsidR="005113A4" w:rsidRPr="005113A4" w:rsidRDefault="005113A4" w:rsidP="005113A4">
            <w:pPr>
              <w:pStyle w:val="6Teks"/>
              <w:spacing w:after="0" w:line="240" w:lineRule="auto"/>
              <w:ind w:left="136" w:firstLine="0"/>
              <w:rPr>
                <w:noProof/>
                <w:sz w:val="20"/>
                <w:szCs w:val="20"/>
              </w:rPr>
            </w:pPr>
            <w:r w:rsidRPr="005113A4">
              <w:rPr>
                <w:noProof/>
                <w:sz w:val="20"/>
                <w:szCs w:val="20"/>
              </w:rPr>
              <w:t>8</w:t>
            </w:r>
          </w:p>
        </w:tc>
      </w:tr>
      <w:tr w:rsidR="005113A4" w:rsidRPr="005113A4" w14:paraId="28A54C9A" w14:textId="77777777" w:rsidTr="005113A4">
        <w:trPr>
          <w:trHeight w:val="283"/>
        </w:trPr>
        <w:tc>
          <w:tcPr>
            <w:tcW w:w="2126" w:type="dxa"/>
            <w:shd w:val="clear" w:color="auto" w:fill="B4C5E7"/>
          </w:tcPr>
          <w:p w14:paraId="09A4A68E" w14:textId="77777777" w:rsidR="005113A4" w:rsidRPr="005113A4" w:rsidRDefault="005113A4" w:rsidP="005113A4">
            <w:pPr>
              <w:pStyle w:val="6Teks"/>
              <w:spacing w:after="0" w:line="240" w:lineRule="auto"/>
              <w:ind w:left="131" w:firstLine="0"/>
              <w:rPr>
                <w:noProof/>
                <w:sz w:val="20"/>
                <w:szCs w:val="20"/>
              </w:rPr>
            </w:pPr>
            <w:r w:rsidRPr="005113A4">
              <w:rPr>
                <w:noProof/>
                <w:sz w:val="20"/>
                <w:szCs w:val="20"/>
              </w:rPr>
              <w:t>A129 MANGUSTA</w:t>
            </w:r>
          </w:p>
        </w:tc>
        <w:tc>
          <w:tcPr>
            <w:tcW w:w="1700" w:type="dxa"/>
          </w:tcPr>
          <w:p w14:paraId="0C963E93" w14:textId="77777777" w:rsidR="005113A4" w:rsidRPr="005113A4" w:rsidRDefault="005113A4" w:rsidP="005113A4">
            <w:pPr>
              <w:pStyle w:val="6Teks"/>
              <w:spacing w:after="0" w:line="240" w:lineRule="auto"/>
              <w:ind w:left="270" w:firstLine="0"/>
              <w:rPr>
                <w:noProof/>
                <w:sz w:val="20"/>
                <w:szCs w:val="20"/>
              </w:rPr>
            </w:pPr>
            <w:r w:rsidRPr="005113A4">
              <w:rPr>
                <w:noProof/>
                <w:sz w:val="20"/>
                <w:szCs w:val="20"/>
              </w:rPr>
              <w:t>0,333333</w:t>
            </w:r>
          </w:p>
        </w:tc>
        <w:tc>
          <w:tcPr>
            <w:tcW w:w="2269" w:type="dxa"/>
            <w:shd w:val="clear" w:color="auto" w:fill="D0CECE"/>
          </w:tcPr>
          <w:p w14:paraId="7AEB4E96" w14:textId="77777777" w:rsidR="005113A4" w:rsidRPr="005113A4" w:rsidRDefault="005113A4" w:rsidP="005113A4">
            <w:pPr>
              <w:pStyle w:val="6Teks"/>
              <w:spacing w:after="0" w:line="240" w:lineRule="auto"/>
              <w:ind w:left="275" w:firstLine="0"/>
              <w:rPr>
                <w:noProof/>
                <w:sz w:val="20"/>
                <w:szCs w:val="20"/>
              </w:rPr>
            </w:pPr>
            <w:r w:rsidRPr="005113A4">
              <w:rPr>
                <w:noProof/>
                <w:sz w:val="20"/>
                <w:szCs w:val="20"/>
              </w:rPr>
              <w:t>1</w:t>
            </w:r>
          </w:p>
        </w:tc>
        <w:tc>
          <w:tcPr>
            <w:tcW w:w="1703" w:type="dxa"/>
          </w:tcPr>
          <w:p w14:paraId="3032D1BF" w14:textId="77777777" w:rsidR="005113A4" w:rsidRPr="005113A4" w:rsidRDefault="005113A4" w:rsidP="005113A4">
            <w:pPr>
              <w:pStyle w:val="6Teks"/>
              <w:spacing w:after="0" w:line="240" w:lineRule="auto"/>
              <w:ind w:left="136" w:firstLine="0"/>
              <w:rPr>
                <w:noProof/>
                <w:sz w:val="20"/>
                <w:szCs w:val="20"/>
              </w:rPr>
            </w:pPr>
            <w:r w:rsidRPr="005113A4">
              <w:rPr>
                <w:noProof/>
                <w:sz w:val="20"/>
                <w:szCs w:val="20"/>
              </w:rPr>
              <w:t>4</w:t>
            </w:r>
          </w:p>
        </w:tc>
      </w:tr>
      <w:tr w:rsidR="005113A4" w:rsidRPr="005113A4" w14:paraId="72628E83" w14:textId="77777777" w:rsidTr="005113A4">
        <w:trPr>
          <w:trHeight w:val="233"/>
        </w:trPr>
        <w:tc>
          <w:tcPr>
            <w:tcW w:w="2126" w:type="dxa"/>
            <w:shd w:val="clear" w:color="auto" w:fill="B4C5E7"/>
          </w:tcPr>
          <w:p w14:paraId="68787CF8" w14:textId="77777777" w:rsidR="005113A4" w:rsidRPr="005113A4" w:rsidRDefault="005113A4" w:rsidP="005113A4">
            <w:pPr>
              <w:pStyle w:val="6Teks"/>
              <w:spacing w:after="0" w:line="240" w:lineRule="auto"/>
              <w:ind w:left="131" w:firstLine="0"/>
              <w:rPr>
                <w:noProof/>
                <w:sz w:val="20"/>
                <w:szCs w:val="20"/>
              </w:rPr>
            </w:pPr>
            <w:r w:rsidRPr="005113A4">
              <w:rPr>
                <w:noProof/>
                <w:sz w:val="20"/>
                <w:szCs w:val="20"/>
              </w:rPr>
              <w:t>SH-60</w:t>
            </w:r>
          </w:p>
        </w:tc>
        <w:tc>
          <w:tcPr>
            <w:tcW w:w="1700" w:type="dxa"/>
          </w:tcPr>
          <w:p w14:paraId="715F2BCE" w14:textId="77777777" w:rsidR="005113A4" w:rsidRPr="005113A4" w:rsidRDefault="005113A4" w:rsidP="005113A4">
            <w:pPr>
              <w:pStyle w:val="6Teks"/>
              <w:spacing w:after="0" w:line="240" w:lineRule="auto"/>
              <w:ind w:left="270" w:firstLine="0"/>
              <w:rPr>
                <w:noProof/>
                <w:sz w:val="20"/>
                <w:szCs w:val="20"/>
              </w:rPr>
            </w:pPr>
            <w:r w:rsidRPr="005113A4">
              <w:rPr>
                <w:noProof/>
                <w:sz w:val="20"/>
                <w:szCs w:val="20"/>
              </w:rPr>
              <w:t>0,125</w:t>
            </w:r>
          </w:p>
        </w:tc>
        <w:tc>
          <w:tcPr>
            <w:tcW w:w="2269" w:type="dxa"/>
          </w:tcPr>
          <w:p w14:paraId="6B206562" w14:textId="77777777" w:rsidR="005113A4" w:rsidRPr="005113A4" w:rsidRDefault="005113A4" w:rsidP="005113A4">
            <w:pPr>
              <w:pStyle w:val="6Teks"/>
              <w:spacing w:after="0" w:line="240" w:lineRule="auto"/>
              <w:ind w:left="275" w:firstLine="0"/>
              <w:rPr>
                <w:noProof/>
                <w:sz w:val="20"/>
                <w:szCs w:val="20"/>
              </w:rPr>
            </w:pPr>
            <w:r w:rsidRPr="005113A4">
              <w:rPr>
                <w:noProof/>
                <w:sz w:val="20"/>
                <w:szCs w:val="20"/>
              </w:rPr>
              <w:t>0,25</w:t>
            </w:r>
          </w:p>
        </w:tc>
        <w:tc>
          <w:tcPr>
            <w:tcW w:w="1703" w:type="dxa"/>
            <w:shd w:val="clear" w:color="auto" w:fill="D0CECE"/>
          </w:tcPr>
          <w:p w14:paraId="54DE6200" w14:textId="77777777" w:rsidR="005113A4" w:rsidRPr="005113A4" w:rsidRDefault="005113A4" w:rsidP="005113A4">
            <w:pPr>
              <w:pStyle w:val="6Teks"/>
              <w:spacing w:after="0" w:line="240" w:lineRule="auto"/>
              <w:ind w:left="136" w:firstLine="0"/>
              <w:rPr>
                <w:noProof/>
                <w:sz w:val="20"/>
                <w:szCs w:val="20"/>
              </w:rPr>
            </w:pPr>
            <w:r w:rsidRPr="005113A4">
              <w:rPr>
                <w:noProof/>
                <w:sz w:val="20"/>
                <w:szCs w:val="20"/>
              </w:rPr>
              <w:t>1</w:t>
            </w:r>
          </w:p>
        </w:tc>
      </w:tr>
      <w:tr w:rsidR="005113A4" w:rsidRPr="005113A4" w14:paraId="1782C226" w14:textId="77777777" w:rsidTr="005113A4">
        <w:trPr>
          <w:trHeight w:val="441"/>
        </w:trPr>
        <w:tc>
          <w:tcPr>
            <w:tcW w:w="2126" w:type="dxa"/>
            <w:shd w:val="clear" w:color="auto" w:fill="FFFF00"/>
          </w:tcPr>
          <w:p w14:paraId="4A0222BD" w14:textId="77777777" w:rsidR="005113A4" w:rsidRPr="005113A4" w:rsidRDefault="005113A4" w:rsidP="005113A4">
            <w:pPr>
              <w:pStyle w:val="6Teks"/>
              <w:spacing w:after="0" w:line="240" w:lineRule="auto"/>
              <w:ind w:left="131" w:firstLine="0"/>
              <w:rPr>
                <w:noProof/>
                <w:sz w:val="20"/>
                <w:szCs w:val="20"/>
              </w:rPr>
            </w:pPr>
            <w:r w:rsidRPr="005113A4">
              <w:rPr>
                <w:noProof/>
                <w:sz w:val="20"/>
                <w:szCs w:val="20"/>
              </w:rPr>
              <w:t>umlah</w:t>
            </w:r>
          </w:p>
        </w:tc>
        <w:tc>
          <w:tcPr>
            <w:tcW w:w="1700" w:type="dxa"/>
            <w:shd w:val="clear" w:color="auto" w:fill="FFFF00"/>
          </w:tcPr>
          <w:p w14:paraId="4EFB7CE8" w14:textId="77777777" w:rsidR="005113A4" w:rsidRPr="005113A4" w:rsidRDefault="005113A4" w:rsidP="005113A4">
            <w:pPr>
              <w:pStyle w:val="6Teks"/>
              <w:spacing w:after="0" w:line="240" w:lineRule="auto"/>
              <w:ind w:left="270" w:firstLine="0"/>
              <w:rPr>
                <w:noProof/>
                <w:sz w:val="20"/>
                <w:szCs w:val="20"/>
              </w:rPr>
            </w:pPr>
            <w:r w:rsidRPr="005113A4">
              <w:rPr>
                <w:noProof/>
                <w:sz w:val="20"/>
                <w:szCs w:val="20"/>
              </w:rPr>
              <w:t>1,458333</w:t>
            </w:r>
          </w:p>
        </w:tc>
        <w:tc>
          <w:tcPr>
            <w:tcW w:w="2269" w:type="dxa"/>
            <w:shd w:val="clear" w:color="auto" w:fill="FFFF00"/>
          </w:tcPr>
          <w:p w14:paraId="20F3BEBA" w14:textId="77777777" w:rsidR="005113A4" w:rsidRPr="005113A4" w:rsidRDefault="005113A4" w:rsidP="005113A4">
            <w:pPr>
              <w:pStyle w:val="6Teks"/>
              <w:spacing w:after="0" w:line="240" w:lineRule="auto"/>
              <w:ind w:left="275" w:firstLine="0"/>
              <w:rPr>
                <w:noProof/>
                <w:sz w:val="20"/>
                <w:szCs w:val="20"/>
              </w:rPr>
            </w:pPr>
            <w:r w:rsidRPr="005113A4">
              <w:rPr>
                <w:noProof/>
                <w:sz w:val="20"/>
                <w:szCs w:val="20"/>
              </w:rPr>
              <w:t>4,25</w:t>
            </w:r>
          </w:p>
        </w:tc>
        <w:tc>
          <w:tcPr>
            <w:tcW w:w="1703" w:type="dxa"/>
            <w:shd w:val="clear" w:color="auto" w:fill="FFFF00"/>
          </w:tcPr>
          <w:p w14:paraId="41E8B55F" w14:textId="77777777" w:rsidR="005113A4" w:rsidRPr="005113A4" w:rsidRDefault="005113A4" w:rsidP="005113A4">
            <w:pPr>
              <w:pStyle w:val="6Teks"/>
              <w:spacing w:after="0" w:line="240" w:lineRule="auto"/>
              <w:ind w:left="136" w:firstLine="0"/>
              <w:rPr>
                <w:noProof/>
                <w:sz w:val="20"/>
                <w:szCs w:val="20"/>
              </w:rPr>
            </w:pPr>
            <w:r w:rsidRPr="005113A4">
              <w:rPr>
                <w:noProof/>
                <w:sz w:val="20"/>
                <w:szCs w:val="20"/>
              </w:rPr>
              <w:t>13</w:t>
            </w:r>
          </w:p>
        </w:tc>
      </w:tr>
    </w:tbl>
    <w:p w14:paraId="44DF68A5" w14:textId="77777777" w:rsidR="005113A4" w:rsidRPr="005113A4" w:rsidRDefault="005113A4" w:rsidP="005113A4">
      <w:pPr>
        <w:pStyle w:val="6Teks"/>
        <w:ind w:left="1070"/>
        <w:rPr>
          <w:noProof/>
        </w:rPr>
      </w:pPr>
      <w:r w:rsidRPr="005113A4">
        <w:rPr>
          <w:noProof/>
        </w:rPr>
        <w:t>Sumber : Diolah oleh Peneliti (2024)</w:t>
      </w:r>
    </w:p>
    <w:p w14:paraId="49BE55F0" w14:textId="77777777" w:rsidR="005113A4" w:rsidRPr="005113A4" w:rsidRDefault="005113A4" w:rsidP="005113A4">
      <w:pPr>
        <w:pStyle w:val="6Teks"/>
        <w:ind w:left="1070"/>
        <w:rPr>
          <w:noProof/>
        </w:rPr>
      </w:pPr>
      <w:r w:rsidRPr="005113A4">
        <w:rPr>
          <w:noProof/>
        </w:rPr>
        <w:t>Tabel 3.5 Penilaian Responden 3 Terhadap Biaya</w:t>
      </w:r>
    </w:p>
    <w:tbl>
      <w:tblPr>
        <w:tblW w:w="779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700"/>
        <w:gridCol w:w="2269"/>
        <w:gridCol w:w="1703"/>
      </w:tblGrid>
      <w:tr w:rsidR="005113A4" w:rsidRPr="005113A4" w14:paraId="189209BA" w14:textId="77777777" w:rsidTr="00AA6006">
        <w:trPr>
          <w:trHeight w:val="295"/>
        </w:trPr>
        <w:tc>
          <w:tcPr>
            <w:tcW w:w="2126" w:type="dxa"/>
            <w:shd w:val="clear" w:color="auto" w:fill="B4C5E7"/>
          </w:tcPr>
          <w:p w14:paraId="0ED10170" w14:textId="77777777" w:rsidR="005113A4" w:rsidRPr="005113A4" w:rsidRDefault="005113A4" w:rsidP="00AA6006">
            <w:pPr>
              <w:pStyle w:val="6Teks"/>
              <w:spacing w:after="0" w:line="240" w:lineRule="auto"/>
              <w:ind w:left="131" w:firstLine="0"/>
              <w:rPr>
                <w:noProof/>
              </w:rPr>
            </w:pPr>
            <w:r w:rsidRPr="005113A4">
              <w:rPr>
                <w:noProof/>
              </w:rPr>
              <w:t>Biaya</w:t>
            </w:r>
          </w:p>
        </w:tc>
        <w:tc>
          <w:tcPr>
            <w:tcW w:w="1700" w:type="dxa"/>
            <w:shd w:val="clear" w:color="auto" w:fill="B4C5E7"/>
          </w:tcPr>
          <w:p w14:paraId="0330D6B2" w14:textId="77777777" w:rsidR="005113A4" w:rsidRPr="005113A4" w:rsidRDefault="005113A4" w:rsidP="00AA6006">
            <w:pPr>
              <w:pStyle w:val="6Teks"/>
              <w:spacing w:after="0" w:line="240" w:lineRule="auto"/>
              <w:ind w:left="128" w:firstLine="0"/>
              <w:rPr>
                <w:noProof/>
              </w:rPr>
            </w:pPr>
            <w:r w:rsidRPr="005113A4">
              <w:rPr>
                <w:noProof/>
              </w:rPr>
              <w:t>CAIC WZ-10</w:t>
            </w:r>
          </w:p>
        </w:tc>
        <w:tc>
          <w:tcPr>
            <w:tcW w:w="2269" w:type="dxa"/>
            <w:shd w:val="clear" w:color="auto" w:fill="B4C5E7"/>
          </w:tcPr>
          <w:p w14:paraId="03A91634" w14:textId="77777777" w:rsidR="005113A4" w:rsidRPr="005113A4" w:rsidRDefault="005113A4" w:rsidP="00AA6006">
            <w:pPr>
              <w:pStyle w:val="6Teks"/>
              <w:spacing w:after="0" w:line="240" w:lineRule="auto"/>
              <w:ind w:left="275" w:firstLine="0"/>
              <w:rPr>
                <w:noProof/>
              </w:rPr>
            </w:pPr>
            <w:r w:rsidRPr="005113A4">
              <w:rPr>
                <w:noProof/>
              </w:rPr>
              <w:t>A129 MANGUSTA</w:t>
            </w:r>
          </w:p>
        </w:tc>
        <w:tc>
          <w:tcPr>
            <w:tcW w:w="1703" w:type="dxa"/>
            <w:shd w:val="clear" w:color="auto" w:fill="B4C5E7"/>
          </w:tcPr>
          <w:p w14:paraId="08C56A77" w14:textId="77777777" w:rsidR="005113A4" w:rsidRPr="005113A4" w:rsidRDefault="005113A4" w:rsidP="00AA6006">
            <w:pPr>
              <w:pStyle w:val="6Teks"/>
              <w:spacing w:after="0" w:line="240" w:lineRule="auto"/>
              <w:ind w:left="136" w:firstLine="0"/>
              <w:rPr>
                <w:noProof/>
              </w:rPr>
            </w:pPr>
            <w:r w:rsidRPr="005113A4">
              <w:rPr>
                <w:noProof/>
              </w:rPr>
              <w:t>SH-60</w:t>
            </w:r>
          </w:p>
        </w:tc>
      </w:tr>
      <w:tr w:rsidR="005113A4" w:rsidRPr="005113A4" w14:paraId="129E2674" w14:textId="77777777" w:rsidTr="00AA6006">
        <w:trPr>
          <w:trHeight w:val="272"/>
        </w:trPr>
        <w:tc>
          <w:tcPr>
            <w:tcW w:w="2126" w:type="dxa"/>
            <w:shd w:val="clear" w:color="auto" w:fill="B4C5E7"/>
          </w:tcPr>
          <w:p w14:paraId="358BD920" w14:textId="77777777" w:rsidR="005113A4" w:rsidRPr="005113A4" w:rsidRDefault="005113A4" w:rsidP="00AA6006">
            <w:pPr>
              <w:pStyle w:val="6Teks"/>
              <w:spacing w:after="0" w:line="240" w:lineRule="auto"/>
              <w:ind w:left="131" w:firstLine="0"/>
              <w:rPr>
                <w:noProof/>
              </w:rPr>
            </w:pPr>
            <w:r w:rsidRPr="005113A4">
              <w:rPr>
                <w:noProof/>
              </w:rPr>
              <w:t>CAIC WZ-10</w:t>
            </w:r>
          </w:p>
        </w:tc>
        <w:tc>
          <w:tcPr>
            <w:tcW w:w="1700" w:type="dxa"/>
            <w:shd w:val="clear" w:color="auto" w:fill="D0CECE"/>
          </w:tcPr>
          <w:p w14:paraId="5115682E" w14:textId="77777777" w:rsidR="005113A4" w:rsidRPr="005113A4" w:rsidRDefault="005113A4" w:rsidP="00AA6006">
            <w:pPr>
              <w:pStyle w:val="6Teks"/>
              <w:spacing w:after="0" w:line="240" w:lineRule="auto"/>
              <w:ind w:left="128" w:firstLine="0"/>
              <w:rPr>
                <w:noProof/>
              </w:rPr>
            </w:pPr>
            <w:r w:rsidRPr="005113A4">
              <w:rPr>
                <w:noProof/>
              </w:rPr>
              <w:t>1</w:t>
            </w:r>
          </w:p>
        </w:tc>
        <w:tc>
          <w:tcPr>
            <w:tcW w:w="2269" w:type="dxa"/>
          </w:tcPr>
          <w:p w14:paraId="3D4A9875" w14:textId="77777777" w:rsidR="005113A4" w:rsidRPr="005113A4" w:rsidRDefault="005113A4" w:rsidP="00AA6006">
            <w:pPr>
              <w:pStyle w:val="6Teks"/>
              <w:spacing w:after="0" w:line="240" w:lineRule="auto"/>
              <w:ind w:left="275" w:firstLine="0"/>
              <w:rPr>
                <w:noProof/>
              </w:rPr>
            </w:pPr>
            <w:r w:rsidRPr="005113A4">
              <w:rPr>
                <w:noProof/>
              </w:rPr>
              <w:t>4</w:t>
            </w:r>
          </w:p>
        </w:tc>
        <w:tc>
          <w:tcPr>
            <w:tcW w:w="1703" w:type="dxa"/>
          </w:tcPr>
          <w:p w14:paraId="71C7A1FC" w14:textId="77777777" w:rsidR="005113A4" w:rsidRPr="005113A4" w:rsidRDefault="005113A4" w:rsidP="00AA6006">
            <w:pPr>
              <w:pStyle w:val="6Teks"/>
              <w:spacing w:after="0" w:line="240" w:lineRule="auto"/>
              <w:ind w:left="136" w:firstLine="0"/>
              <w:rPr>
                <w:noProof/>
              </w:rPr>
            </w:pPr>
            <w:r w:rsidRPr="005113A4">
              <w:rPr>
                <w:noProof/>
              </w:rPr>
              <w:t>7</w:t>
            </w:r>
          </w:p>
        </w:tc>
      </w:tr>
      <w:tr w:rsidR="005113A4" w:rsidRPr="005113A4" w14:paraId="4FB52A98" w14:textId="77777777" w:rsidTr="00AA6006">
        <w:trPr>
          <w:trHeight w:val="276"/>
        </w:trPr>
        <w:tc>
          <w:tcPr>
            <w:tcW w:w="2126" w:type="dxa"/>
            <w:shd w:val="clear" w:color="auto" w:fill="B4C5E7"/>
          </w:tcPr>
          <w:p w14:paraId="5835E4D0" w14:textId="77777777" w:rsidR="005113A4" w:rsidRPr="005113A4" w:rsidRDefault="005113A4" w:rsidP="00AA6006">
            <w:pPr>
              <w:pStyle w:val="6Teks"/>
              <w:spacing w:after="0" w:line="240" w:lineRule="auto"/>
              <w:ind w:left="131" w:firstLine="0"/>
              <w:rPr>
                <w:noProof/>
              </w:rPr>
            </w:pPr>
            <w:r w:rsidRPr="005113A4">
              <w:rPr>
                <w:noProof/>
              </w:rPr>
              <w:t>A129 MANGUST A</w:t>
            </w:r>
          </w:p>
        </w:tc>
        <w:tc>
          <w:tcPr>
            <w:tcW w:w="1700" w:type="dxa"/>
          </w:tcPr>
          <w:p w14:paraId="2697F401" w14:textId="77777777" w:rsidR="005113A4" w:rsidRPr="005113A4" w:rsidRDefault="005113A4" w:rsidP="00AA6006">
            <w:pPr>
              <w:pStyle w:val="6Teks"/>
              <w:spacing w:after="0" w:line="240" w:lineRule="auto"/>
              <w:ind w:left="128" w:firstLine="0"/>
              <w:rPr>
                <w:noProof/>
              </w:rPr>
            </w:pPr>
            <w:r w:rsidRPr="005113A4">
              <w:rPr>
                <w:noProof/>
              </w:rPr>
              <w:t>0,25</w:t>
            </w:r>
          </w:p>
        </w:tc>
        <w:tc>
          <w:tcPr>
            <w:tcW w:w="2269" w:type="dxa"/>
            <w:shd w:val="clear" w:color="auto" w:fill="D0CECE"/>
          </w:tcPr>
          <w:p w14:paraId="2E78882E" w14:textId="77777777" w:rsidR="005113A4" w:rsidRPr="005113A4" w:rsidRDefault="005113A4" w:rsidP="00AA6006">
            <w:pPr>
              <w:pStyle w:val="6Teks"/>
              <w:spacing w:after="0" w:line="240" w:lineRule="auto"/>
              <w:ind w:left="275" w:firstLine="0"/>
              <w:rPr>
                <w:noProof/>
              </w:rPr>
            </w:pPr>
            <w:r w:rsidRPr="005113A4">
              <w:rPr>
                <w:noProof/>
              </w:rPr>
              <w:t>1</w:t>
            </w:r>
          </w:p>
        </w:tc>
        <w:tc>
          <w:tcPr>
            <w:tcW w:w="1703" w:type="dxa"/>
          </w:tcPr>
          <w:p w14:paraId="610D20EE" w14:textId="77777777" w:rsidR="005113A4" w:rsidRPr="005113A4" w:rsidRDefault="005113A4" w:rsidP="00AA6006">
            <w:pPr>
              <w:pStyle w:val="6Teks"/>
              <w:spacing w:after="0" w:line="240" w:lineRule="auto"/>
              <w:ind w:left="136" w:firstLine="0"/>
              <w:rPr>
                <w:noProof/>
              </w:rPr>
            </w:pPr>
            <w:r w:rsidRPr="005113A4">
              <w:rPr>
                <w:noProof/>
              </w:rPr>
              <w:t>2</w:t>
            </w:r>
          </w:p>
        </w:tc>
      </w:tr>
      <w:tr w:rsidR="005113A4" w:rsidRPr="005113A4" w14:paraId="17E45A32" w14:textId="77777777" w:rsidTr="00AA6006">
        <w:trPr>
          <w:trHeight w:val="265"/>
        </w:trPr>
        <w:tc>
          <w:tcPr>
            <w:tcW w:w="2126" w:type="dxa"/>
            <w:shd w:val="clear" w:color="auto" w:fill="B4C5E7"/>
          </w:tcPr>
          <w:p w14:paraId="742FE4C7" w14:textId="77777777" w:rsidR="005113A4" w:rsidRPr="005113A4" w:rsidRDefault="005113A4" w:rsidP="00AA6006">
            <w:pPr>
              <w:pStyle w:val="6Teks"/>
              <w:spacing w:after="0" w:line="240" w:lineRule="auto"/>
              <w:ind w:left="131" w:firstLine="0"/>
              <w:rPr>
                <w:noProof/>
              </w:rPr>
            </w:pPr>
            <w:r w:rsidRPr="005113A4">
              <w:rPr>
                <w:noProof/>
              </w:rPr>
              <w:t>SH-60</w:t>
            </w:r>
          </w:p>
        </w:tc>
        <w:tc>
          <w:tcPr>
            <w:tcW w:w="1700" w:type="dxa"/>
          </w:tcPr>
          <w:p w14:paraId="6C68A525" w14:textId="77777777" w:rsidR="005113A4" w:rsidRPr="005113A4" w:rsidRDefault="005113A4" w:rsidP="00AA6006">
            <w:pPr>
              <w:pStyle w:val="6Teks"/>
              <w:spacing w:after="0" w:line="240" w:lineRule="auto"/>
              <w:ind w:left="128" w:firstLine="0"/>
              <w:rPr>
                <w:noProof/>
              </w:rPr>
            </w:pPr>
            <w:r w:rsidRPr="005113A4">
              <w:rPr>
                <w:noProof/>
              </w:rPr>
              <w:t>0,142857</w:t>
            </w:r>
          </w:p>
        </w:tc>
        <w:tc>
          <w:tcPr>
            <w:tcW w:w="2269" w:type="dxa"/>
          </w:tcPr>
          <w:p w14:paraId="05946A37" w14:textId="77777777" w:rsidR="005113A4" w:rsidRPr="005113A4" w:rsidRDefault="005113A4" w:rsidP="00AA6006">
            <w:pPr>
              <w:pStyle w:val="6Teks"/>
              <w:spacing w:after="0" w:line="240" w:lineRule="auto"/>
              <w:ind w:left="275" w:firstLine="0"/>
              <w:rPr>
                <w:noProof/>
              </w:rPr>
            </w:pPr>
            <w:r w:rsidRPr="005113A4">
              <w:rPr>
                <w:noProof/>
              </w:rPr>
              <w:t>0,5</w:t>
            </w:r>
          </w:p>
        </w:tc>
        <w:tc>
          <w:tcPr>
            <w:tcW w:w="1703" w:type="dxa"/>
            <w:shd w:val="clear" w:color="auto" w:fill="D0CECE"/>
          </w:tcPr>
          <w:p w14:paraId="29BB7781" w14:textId="77777777" w:rsidR="005113A4" w:rsidRPr="005113A4" w:rsidRDefault="005113A4" w:rsidP="00AA6006">
            <w:pPr>
              <w:pStyle w:val="6Teks"/>
              <w:spacing w:after="0" w:line="240" w:lineRule="auto"/>
              <w:ind w:left="136" w:firstLine="0"/>
              <w:rPr>
                <w:noProof/>
              </w:rPr>
            </w:pPr>
            <w:r w:rsidRPr="005113A4">
              <w:rPr>
                <w:noProof/>
              </w:rPr>
              <w:t>1</w:t>
            </w:r>
          </w:p>
        </w:tc>
      </w:tr>
      <w:tr w:rsidR="005113A4" w:rsidRPr="005113A4" w14:paraId="3B1CC6E2" w14:textId="77777777" w:rsidTr="00AA6006">
        <w:trPr>
          <w:trHeight w:val="270"/>
        </w:trPr>
        <w:tc>
          <w:tcPr>
            <w:tcW w:w="2126" w:type="dxa"/>
            <w:shd w:val="clear" w:color="auto" w:fill="FFFF00"/>
          </w:tcPr>
          <w:p w14:paraId="2E64EAD6" w14:textId="77777777" w:rsidR="005113A4" w:rsidRPr="005113A4" w:rsidRDefault="005113A4" w:rsidP="00AA6006">
            <w:pPr>
              <w:pStyle w:val="6Teks"/>
              <w:spacing w:after="0" w:line="240" w:lineRule="auto"/>
              <w:ind w:left="131" w:firstLine="0"/>
              <w:rPr>
                <w:noProof/>
              </w:rPr>
            </w:pPr>
            <w:r w:rsidRPr="005113A4">
              <w:rPr>
                <w:noProof/>
              </w:rPr>
              <w:t>Jumla h</w:t>
            </w:r>
          </w:p>
        </w:tc>
        <w:tc>
          <w:tcPr>
            <w:tcW w:w="1700" w:type="dxa"/>
            <w:shd w:val="clear" w:color="auto" w:fill="FFFF00"/>
          </w:tcPr>
          <w:p w14:paraId="7091CFD5" w14:textId="77777777" w:rsidR="005113A4" w:rsidRPr="005113A4" w:rsidRDefault="005113A4" w:rsidP="00AA6006">
            <w:pPr>
              <w:pStyle w:val="6Teks"/>
              <w:spacing w:after="0" w:line="240" w:lineRule="auto"/>
              <w:ind w:left="128" w:firstLine="0"/>
              <w:rPr>
                <w:noProof/>
              </w:rPr>
            </w:pPr>
            <w:r w:rsidRPr="005113A4">
              <w:rPr>
                <w:noProof/>
              </w:rPr>
              <w:t>1,392857</w:t>
            </w:r>
          </w:p>
        </w:tc>
        <w:tc>
          <w:tcPr>
            <w:tcW w:w="2269" w:type="dxa"/>
            <w:shd w:val="clear" w:color="auto" w:fill="FFFF00"/>
          </w:tcPr>
          <w:p w14:paraId="24DF1225" w14:textId="77777777" w:rsidR="005113A4" w:rsidRPr="005113A4" w:rsidRDefault="005113A4" w:rsidP="00AA6006">
            <w:pPr>
              <w:pStyle w:val="6Teks"/>
              <w:spacing w:after="0" w:line="240" w:lineRule="auto"/>
              <w:ind w:left="275" w:firstLine="0"/>
              <w:rPr>
                <w:noProof/>
              </w:rPr>
            </w:pPr>
            <w:r w:rsidRPr="005113A4">
              <w:rPr>
                <w:noProof/>
              </w:rPr>
              <w:t>5,5</w:t>
            </w:r>
          </w:p>
        </w:tc>
        <w:tc>
          <w:tcPr>
            <w:tcW w:w="1703" w:type="dxa"/>
            <w:shd w:val="clear" w:color="auto" w:fill="FFFF00"/>
          </w:tcPr>
          <w:p w14:paraId="1CC7E159" w14:textId="77777777" w:rsidR="005113A4" w:rsidRPr="005113A4" w:rsidRDefault="005113A4" w:rsidP="00AA6006">
            <w:pPr>
              <w:pStyle w:val="6Teks"/>
              <w:spacing w:after="0" w:line="240" w:lineRule="auto"/>
              <w:ind w:left="136" w:firstLine="0"/>
              <w:rPr>
                <w:noProof/>
              </w:rPr>
            </w:pPr>
            <w:r w:rsidRPr="005113A4">
              <w:rPr>
                <w:noProof/>
              </w:rPr>
              <w:t>10</w:t>
            </w:r>
          </w:p>
        </w:tc>
      </w:tr>
    </w:tbl>
    <w:p w14:paraId="5A06A4BE" w14:textId="77777777" w:rsidR="005113A4" w:rsidRPr="005113A4" w:rsidRDefault="005113A4" w:rsidP="005113A4">
      <w:pPr>
        <w:pStyle w:val="6Teks"/>
        <w:ind w:left="1070"/>
        <w:rPr>
          <w:noProof/>
        </w:rPr>
      </w:pPr>
      <w:r w:rsidRPr="005113A4">
        <w:rPr>
          <w:noProof/>
        </w:rPr>
        <w:t>Sumber : Diolah oleh Peneliti (2024)</w:t>
      </w:r>
    </w:p>
    <w:p w14:paraId="4BEAE24B" w14:textId="77777777" w:rsidR="005113A4" w:rsidRPr="005113A4" w:rsidRDefault="005113A4" w:rsidP="005113A4">
      <w:pPr>
        <w:pStyle w:val="6Teks"/>
        <w:ind w:left="1070"/>
        <w:rPr>
          <w:noProof/>
        </w:rPr>
      </w:pPr>
      <w:r w:rsidRPr="005113A4">
        <w:rPr>
          <w:noProof/>
        </w:rPr>
        <w:t>Tabel 3.6 Penilaian Responden 3 Terhadap Jangkauan</w:t>
      </w:r>
    </w:p>
    <w:tbl>
      <w:tblPr>
        <w:tblW w:w="779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1700"/>
        <w:gridCol w:w="2269"/>
        <w:gridCol w:w="1703"/>
      </w:tblGrid>
      <w:tr w:rsidR="005113A4" w:rsidRPr="005113A4" w14:paraId="2A365A68" w14:textId="77777777" w:rsidTr="00AA6006">
        <w:trPr>
          <w:trHeight w:val="288"/>
        </w:trPr>
        <w:tc>
          <w:tcPr>
            <w:tcW w:w="2126" w:type="dxa"/>
            <w:shd w:val="clear" w:color="auto" w:fill="B4C5E7"/>
          </w:tcPr>
          <w:p w14:paraId="26D0BE11" w14:textId="77777777" w:rsidR="005113A4" w:rsidRPr="005113A4" w:rsidRDefault="005113A4" w:rsidP="00AA6006">
            <w:pPr>
              <w:pStyle w:val="6Teks"/>
              <w:spacing w:after="0" w:line="240" w:lineRule="auto"/>
              <w:ind w:left="131" w:firstLine="0"/>
              <w:rPr>
                <w:noProof/>
              </w:rPr>
            </w:pPr>
            <w:r w:rsidRPr="005113A4">
              <w:rPr>
                <w:noProof/>
              </w:rPr>
              <w:t>Jangkauan</w:t>
            </w:r>
          </w:p>
        </w:tc>
        <w:tc>
          <w:tcPr>
            <w:tcW w:w="1700" w:type="dxa"/>
            <w:shd w:val="clear" w:color="auto" w:fill="B4C5E7"/>
          </w:tcPr>
          <w:p w14:paraId="3118498D" w14:textId="77777777" w:rsidR="005113A4" w:rsidRPr="005113A4" w:rsidRDefault="005113A4" w:rsidP="00AA6006">
            <w:pPr>
              <w:pStyle w:val="6Teks"/>
              <w:spacing w:after="0" w:line="240" w:lineRule="auto"/>
              <w:ind w:left="128" w:firstLine="0"/>
              <w:rPr>
                <w:noProof/>
              </w:rPr>
            </w:pPr>
            <w:r w:rsidRPr="005113A4">
              <w:rPr>
                <w:noProof/>
              </w:rPr>
              <w:t>CAIC WZ-10</w:t>
            </w:r>
          </w:p>
        </w:tc>
        <w:tc>
          <w:tcPr>
            <w:tcW w:w="2269" w:type="dxa"/>
            <w:shd w:val="clear" w:color="auto" w:fill="B4C5E7"/>
          </w:tcPr>
          <w:p w14:paraId="0BCA629E" w14:textId="77777777" w:rsidR="005113A4" w:rsidRPr="005113A4" w:rsidRDefault="005113A4" w:rsidP="00AA6006">
            <w:pPr>
              <w:pStyle w:val="6Teks"/>
              <w:spacing w:after="0" w:line="240" w:lineRule="auto"/>
              <w:ind w:left="133" w:firstLine="0"/>
              <w:rPr>
                <w:noProof/>
              </w:rPr>
            </w:pPr>
            <w:r w:rsidRPr="005113A4">
              <w:rPr>
                <w:noProof/>
              </w:rPr>
              <w:t>A129 MANGUSTA</w:t>
            </w:r>
          </w:p>
        </w:tc>
        <w:tc>
          <w:tcPr>
            <w:tcW w:w="1703" w:type="dxa"/>
            <w:shd w:val="clear" w:color="auto" w:fill="B4C5E7"/>
          </w:tcPr>
          <w:p w14:paraId="6E360A4F" w14:textId="77777777" w:rsidR="005113A4" w:rsidRPr="005113A4" w:rsidRDefault="005113A4" w:rsidP="00AA6006">
            <w:pPr>
              <w:pStyle w:val="6Teks"/>
              <w:spacing w:after="0" w:line="240" w:lineRule="auto"/>
              <w:ind w:left="136" w:firstLine="142"/>
              <w:rPr>
                <w:noProof/>
              </w:rPr>
            </w:pPr>
            <w:r w:rsidRPr="005113A4">
              <w:rPr>
                <w:noProof/>
              </w:rPr>
              <w:t>SH-60</w:t>
            </w:r>
          </w:p>
        </w:tc>
      </w:tr>
      <w:tr w:rsidR="005113A4" w:rsidRPr="005113A4" w14:paraId="2F73A050" w14:textId="77777777" w:rsidTr="00AA6006">
        <w:trPr>
          <w:trHeight w:val="263"/>
        </w:trPr>
        <w:tc>
          <w:tcPr>
            <w:tcW w:w="2126" w:type="dxa"/>
            <w:shd w:val="clear" w:color="auto" w:fill="B4C5E7"/>
          </w:tcPr>
          <w:p w14:paraId="02371C3B" w14:textId="77777777" w:rsidR="005113A4" w:rsidRPr="005113A4" w:rsidRDefault="005113A4" w:rsidP="00AA6006">
            <w:pPr>
              <w:pStyle w:val="6Teks"/>
              <w:spacing w:after="0" w:line="240" w:lineRule="auto"/>
              <w:ind w:left="131" w:firstLine="0"/>
              <w:rPr>
                <w:noProof/>
              </w:rPr>
            </w:pPr>
            <w:r w:rsidRPr="005113A4">
              <w:rPr>
                <w:noProof/>
              </w:rPr>
              <w:t>CAIC WZ-10</w:t>
            </w:r>
          </w:p>
        </w:tc>
        <w:tc>
          <w:tcPr>
            <w:tcW w:w="1700" w:type="dxa"/>
            <w:shd w:val="clear" w:color="auto" w:fill="D0CECE"/>
          </w:tcPr>
          <w:p w14:paraId="1742ABBF" w14:textId="77777777" w:rsidR="005113A4" w:rsidRPr="005113A4" w:rsidRDefault="005113A4" w:rsidP="00AA6006">
            <w:pPr>
              <w:pStyle w:val="6Teks"/>
              <w:spacing w:after="0" w:line="240" w:lineRule="auto"/>
              <w:ind w:left="128" w:firstLine="0"/>
              <w:rPr>
                <w:noProof/>
              </w:rPr>
            </w:pPr>
            <w:r w:rsidRPr="005113A4">
              <w:rPr>
                <w:noProof/>
              </w:rPr>
              <w:t>1</w:t>
            </w:r>
          </w:p>
        </w:tc>
        <w:tc>
          <w:tcPr>
            <w:tcW w:w="2269" w:type="dxa"/>
          </w:tcPr>
          <w:p w14:paraId="73C38D96" w14:textId="77777777" w:rsidR="005113A4" w:rsidRPr="005113A4" w:rsidRDefault="005113A4" w:rsidP="00AA6006">
            <w:pPr>
              <w:pStyle w:val="6Teks"/>
              <w:spacing w:after="0" w:line="240" w:lineRule="auto"/>
              <w:ind w:left="133" w:firstLine="0"/>
              <w:rPr>
                <w:noProof/>
              </w:rPr>
            </w:pPr>
            <w:r w:rsidRPr="005113A4">
              <w:rPr>
                <w:noProof/>
              </w:rPr>
              <w:t>3</w:t>
            </w:r>
          </w:p>
        </w:tc>
        <w:tc>
          <w:tcPr>
            <w:tcW w:w="1703" w:type="dxa"/>
          </w:tcPr>
          <w:p w14:paraId="301BA41C" w14:textId="77777777" w:rsidR="005113A4" w:rsidRPr="005113A4" w:rsidRDefault="005113A4" w:rsidP="00AA6006">
            <w:pPr>
              <w:pStyle w:val="6Teks"/>
              <w:spacing w:after="0" w:line="240" w:lineRule="auto"/>
              <w:ind w:left="136" w:firstLine="142"/>
              <w:rPr>
                <w:noProof/>
              </w:rPr>
            </w:pPr>
            <w:r w:rsidRPr="005113A4">
              <w:rPr>
                <w:noProof/>
              </w:rPr>
              <w:t>2</w:t>
            </w:r>
          </w:p>
        </w:tc>
      </w:tr>
      <w:tr w:rsidR="005113A4" w:rsidRPr="005113A4" w14:paraId="5EFECFB4" w14:textId="77777777" w:rsidTr="00AA6006">
        <w:trPr>
          <w:trHeight w:val="282"/>
        </w:trPr>
        <w:tc>
          <w:tcPr>
            <w:tcW w:w="2126" w:type="dxa"/>
            <w:shd w:val="clear" w:color="auto" w:fill="B4C5E7"/>
          </w:tcPr>
          <w:p w14:paraId="01D9E440" w14:textId="77777777" w:rsidR="005113A4" w:rsidRPr="005113A4" w:rsidRDefault="005113A4" w:rsidP="00AA6006">
            <w:pPr>
              <w:pStyle w:val="6Teks"/>
              <w:spacing w:after="0" w:line="240" w:lineRule="auto"/>
              <w:ind w:left="131" w:firstLine="0"/>
              <w:rPr>
                <w:noProof/>
              </w:rPr>
            </w:pPr>
            <w:r w:rsidRPr="005113A4">
              <w:rPr>
                <w:noProof/>
              </w:rPr>
              <w:t>A129 MANGUST A</w:t>
            </w:r>
          </w:p>
        </w:tc>
        <w:tc>
          <w:tcPr>
            <w:tcW w:w="1700" w:type="dxa"/>
          </w:tcPr>
          <w:p w14:paraId="1F160DCB" w14:textId="77777777" w:rsidR="005113A4" w:rsidRPr="005113A4" w:rsidRDefault="005113A4" w:rsidP="00AA6006">
            <w:pPr>
              <w:pStyle w:val="6Teks"/>
              <w:spacing w:after="0" w:line="240" w:lineRule="auto"/>
              <w:ind w:left="128" w:firstLine="0"/>
              <w:rPr>
                <w:noProof/>
              </w:rPr>
            </w:pPr>
            <w:r w:rsidRPr="005113A4">
              <w:rPr>
                <w:noProof/>
              </w:rPr>
              <w:t>0,333333</w:t>
            </w:r>
          </w:p>
        </w:tc>
        <w:tc>
          <w:tcPr>
            <w:tcW w:w="2269" w:type="dxa"/>
            <w:shd w:val="clear" w:color="auto" w:fill="D0CECE"/>
          </w:tcPr>
          <w:p w14:paraId="2C1BF479" w14:textId="77777777" w:rsidR="005113A4" w:rsidRPr="005113A4" w:rsidRDefault="005113A4" w:rsidP="00AA6006">
            <w:pPr>
              <w:pStyle w:val="6Teks"/>
              <w:spacing w:after="0" w:line="240" w:lineRule="auto"/>
              <w:ind w:left="133" w:firstLine="0"/>
              <w:rPr>
                <w:noProof/>
              </w:rPr>
            </w:pPr>
            <w:r w:rsidRPr="005113A4">
              <w:rPr>
                <w:noProof/>
              </w:rPr>
              <w:t>1</w:t>
            </w:r>
          </w:p>
        </w:tc>
        <w:tc>
          <w:tcPr>
            <w:tcW w:w="1703" w:type="dxa"/>
          </w:tcPr>
          <w:p w14:paraId="477E9AA0" w14:textId="77777777" w:rsidR="005113A4" w:rsidRPr="005113A4" w:rsidRDefault="005113A4" w:rsidP="00AA6006">
            <w:pPr>
              <w:pStyle w:val="6Teks"/>
              <w:spacing w:after="0" w:line="240" w:lineRule="auto"/>
              <w:ind w:left="136" w:firstLine="142"/>
              <w:rPr>
                <w:noProof/>
              </w:rPr>
            </w:pPr>
            <w:r w:rsidRPr="005113A4">
              <w:rPr>
                <w:noProof/>
              </w:rPr>
              <w:t>0,5</w:t>
            </w:r>
          </w:p>
        </w:tc>
      </w:tr>
      <w:tr w:rsidR="005113A4" w:rsidRPr="005113A4" w14:paraId="5FB10266" w14:textId="77777777" w:rsidTr="00AA6006">
        <w:trPr>
          <w:trHeight w:val="271"/>
        </w:trPr>
        <w:tc>
          <w:tcPr>
            <w:tcW w:w="2126" w:type="dxa"/>
            <w:shd w:val="clear" w:color="auto" w:fill="B4C5E7"/>
          </w:tcPr>
          <w:p w14:paraId="70731596" w14:textId="77777777" w:rsidR="005113A4" w:rsidRPr="005113A4" w:rsidRDefault="005113A4" w:rsidP="00AA6006">
            <w:pPr>
              <w:pStyle w:val="6Teks"/>
              <w:spacing w:after="0" w:line="240" w:lineRule="auto"/>
              <w:ind w:left="131" w:firstLine="0"/>
              <w:rPr>
                <w:noProof/>
              </w:rPr>
            </w:pPr>
            <w:r w:rsidRPr="005113A4">
              <w:rPr>
                <w:noProof/>
              </w:rPr>
              <w:t>SH-60</w:t>
            </w:r>
          </w:p>
        </w:tc>
        <w:tc>
          <w:tcPr>
            <w:tcW w:w="1700" w:type="dxa"/>
          </w:tcPr>
          <w:p w14:paraId="0A101C99" w14:textId="77777777" w:rsidR="005113A4" w:rsidRPr="005113A4" w:rsidRDefault="005113A4" w:rsidP="00AA6006">
            <w:pPr>
              <w:pStyle w:val="6Teks"/>
              <w:spacing w:after="0" w:line="240" w:lineRule="auto"/>
              <w:ind w:left="128" w:firstLine="0"/>
              <w:rPr>
                <w:noProof/>
              </w:rPr>
            </w:pPr>
            <w:r w:rsidRPr="005113A4">
              <w:rPr>
                <w:noProof/>
              </w:rPr>
              <w:t>0,5</w:t>
            </w:r>
          </w:p>
        </w:tc>
        <w:tc>
          <w:tcPr>
            <w:tcW w:w="2269" w:type="dxa"/>
          </w:tcPr>
          <w:p w14:paraId="2725CBDC" w14:textId="77777777" w:rsidR="005113A4" w:rsidRPr="005113A4" w:rsidRDefault="005113A4" w:rsidP="00AA6006">
            <w:pPr>
              <w:pStyle w:val="6Teks"/>
              <w:spacing w:after="0" w:line="240" w:lineRule="auto"/>
              <w:ind w:left="133" w:firstLine="0"/>
              <w:rPr>
                <w:noProof/>
              </w:rPr>
            </w:pPr>
            <w:r w:rsidRPr="005113A4">
              <w:rPr>
                <w:noProof/>
              </w:rPr>
              <w:t>2</w:t>
            </w:r>
          </w:p>
        </w:tc>
        <w:tc>
          <w:tcPr>
            <w:tcW w:w="1703" w:type="dxa"/>
            <w:shd w:val="clear" w:color="auto" w:fill="D0CECE"/>
          </w:tcPr>
          <w:p w14:paraId="700A8C30" w14:textId="77777777" w:rsidR="005113A4" w:rsidRPr="005113A4" w:rsidRDefault="005113A4" w:rsidP="00AA6006">
            <w:pPr>
              <w:pStyle w:val="6Teks"/>
              <w:spacing w:after="0" w:line="240" w:lineRule="auto"/>
              <w:ind w:left="136" w:firstLine="142"/>
              <w:rPr>
                <w:noProof/>
              </w:rPr>
            </w:pPr>
            <w:r w:rsidRPr="005113A4">
              <w:rPr>
                <w:noProof/>
              </w:rPr>
              <w:t>1</w:t>
            </w:r>
          </w:p>
        </w:tc>
      </w:tr>
      <w:tr w:rsidR="005113A4" w:rsidRPr="005113A4" w14:paraId="7E7A892E" w14:textId="77777777" w:rsidTr="00AA6006">
        <w:trPr>
          <w:trHeight w:val="383"/>
        </w:trPr>
        <w:tc>
          <w:tcPr>
            <w:tcW w:w="2126" w:type="dxa"/>
            <w:shd w:val="clear" w:color="auto" w:fill="FFFF00"/>
          </w:tcPr>
          <w:p w14:paraId="24B5F1BA" w14:textId="77777777" w:rsidR="005113A4" w:rsidRPr="005113A4" w:rsidRDefault="005113A4" w:rsidP="00AA6006">
            <w:pPr>
              <w:pStyle w:val="6Teks"/>
              <w:spacing w:after="0" w:line="240" w:lineRule="auto"/>
              <w:ind w:left="131" w:firstLine="0"/>
              <w:rPr>
                <w:noProof/>
              </w:rPr>
            </w:pPr>
            <w:r w:rsidRPr="005113A4">
              <w:rPr>
                <w:noProof/>
              </w:rPr>
              <w:t>Jumlah</w:t>
            </w:r>
          </w:p>
        </w:tc>
        <w:tc>
          <w:tcPr>
            <w:tcW w:w="1700" w:type="dxa"/>
            <w:shd w:val="clear" w:color="auto" w:fill="FFFF00"/>
          </w:tcPr>
          <w:p w14:paraId="73072AE8" w14:textId="77777777" w:rsidR="005113A4" w:rsidRPr="005113A4" w:rsidRDefault="005113A4" w:rsidP="00AA6006">
            <w:pPr>
              <w:pStyle w:val="6Teks"/>
              <w:spacing w:after="0" w:line="240" w:lineRule="auto"/>
              <w:ind w:left="128" w:firstLine="0"/>
              <w:rPr>
                <w:noProof/>
              </w:rPr>
            </w:pPr>
            <w:r w:rsidRPr="005113A4">
              <w:rPr>
                <w:noProof/>
              </w:rPr>
              <w:t>1,833333</w:t>
            </w:r>
          </w:p>
        </w:tc>
        <w:tc>
          <w:tcPr>
            <w:tcW w:w="2269" w:type="dxa"/>
            <w:shd w:val="clear" w:color="auto" w:fill="FFFF00"/>
          </w:tcPr>
          <w:p w14:paraId="75060B47" w14:textId="77777777" w:rsidR="005113A4" w:rsidRPr="005113A4" w:rsidRDefault="005113A4" w:rsidP="00AA6006">
            <w:pPr>
              <w:pStyle w:val="6Teks"/>
              <w:spacing w:after="0" w:line="240" w:lineRule="auto"/>
              <w:ind w:left="133" w:firstLine="0"/>
              <w:rPr>
                <w:noProof/>
              </w:rPr>
            </w:pPr>
            <w:r w:rsidRPr="005113A4">
              <w:rPr>
                <w:noProof/>
              </w:rPr>
              <w:t>6</w:t>
            </w:r>
          </w:p>
        </w:tc>
        <w:tc>
          <w:tcPr>
            <w:tcW w:w="1703" w:type="dxa"/>
            <w:shd w:val="clear" w:color="auto" w:fill="FFFF00"/>
          </w:tcPr>
          <w:p w14:paraId="03EB8C85" w14:textId="77777777" w:rsidR="005113A4" w:rsidRPr="005113A4" w:rsidRDefault="005113A4" w:rsidP="00AA6006">
            <w:pPr>
              <w:pStyle w:val="6Teks"/>
              <w:spacing w:after="0" w:line="240" w:lineRule="auto"/>
              <w:ind w:left="136" w:firstLine="142"/>
              <w:rPr>
                <w:noProof/>
              </w:rPr>
            </w:pPr>
            <w:r w:rsidRPr="005113A4">
              <w:rPr>
                <w:noProof/>
              </w:rPr>
              <w:t>3,5</w:t>
            </w:r>
          </w:p>
        </w:tc>
      </w:tr>
    </w:tbl>
    <w:p w14:paraId="3DED92C3" w14:textId="77777777" w:rsidR="005113A4" w:rsidRPr="005113A4" w:rsidRDefault="005113A4" w:rsidP="005113A4">
      <w:pPr>
        <w:pStyle w:val="6Teks"/>
        <w:ind w:left="1070"/>
        <w:rPr>
          <w:noProof/>
        </w:rPr>
      </w:pPr>
      <w:r w:rsidRPr="005113A4">
        <w:rPr>
          <w:noProof/>
        </w:rPr>
        <w:t>Sumber : Diolah oleh Peneliti (2024)</w:t>
      </w:r>
    </w:p>
    <w:p w14:paraId="5E240FCA" w14:textId="77777777" w:rsidR="005113A4" w:rsidRPr="005113A4" w:rsidRDefault="005113A4" w:rsidP="005113A4">
      <w:pPr>
        <w:pStyle w:val="6Teks"/>
        <w:numPr>
          <w:ilvl w:val="0"/>
          <w:numId w:val="18"/>
        </w:numPr>
        <w:rPr>
          <w:noProof/>
        </w:rPr>
      </w:pPr>
      <w:r w:rsidRPr="005113A4">
        <w:rPr>
          <w:noProof/>
        </w:rPr>
        <w:t xml:space="preserve">Dari penilaian diatas berdasarkan perhitungan AHP diperoleh bobot nilai terbaik yang dirata-rata dari penilaian para </w:t>
      </w:r>
      <w:r w:rsidRPr="005113A4">
        <w:rPr>
          <w:i/>
          <w:noProof/>
        </w:rPr>
        <w:t xml:space="preserve">expert </w:t>
      </w:r>
      <w:r w:rsidRPr="005113A4">
        <w:rPr>
          <w:noProof/>
        </w:rPr>
        <w:t xml:space="preserve">pada penelitian ini. Berikut adalah rata-rata nilai dari setiap kriteria dari para </w:t>
      </w:r>
      <w:r w:rsidRPr="005113A4">
        <w:rPr>
          <w:i/>
          <w:noProof/>
        </w:rPr>
        <w:t xml:space="preserve">expert </w:t>
      </w:r>
      <w:r w:rsidRPr="005113A4">
        <w:rPr>
          <w:noProof/>
        </w:rPr>
        <w:t>:</w:t>
      </w:r>
    </w:p>
    <w:p w14:paraId="79F8DF06" w14:textId="287EA721" w:rsidR="009A6CFB" w:rsidRDefault="005113A4" w:rsidP="005113A4">
      <w:pPr>
        <w:pStyle w:val="6Teks"/>
        <w:ind w:left="1070" w:firstLine="0"/>
        <w:rPr>
          <w:noProof/>
        </w:rPr>
      </w:pPr>
      <w:r w:rsidRPr="005113A4">
        <w:rPr>
          <w:noProof/>
        </w:rPr>
        <w:t>Tabel 3.7 Rata-rata perangkingan alternatif pilihan pada setiap kriteria</w:t>
      </w:r>
    </w:p>
    <w:p w14:paraId="1CC7D2E3" w14:textId="77777777" w:rsidR="009A6CFB" w:rsidRPr="00B1112A" w:rsidRDefault="009A6CFB" w:rsidP="009A6CFB">
      <w:pPr>
        <w:pStyle w:val="6Teks"/>
        <w:ind w:left="1070" w:firstLine="0"/>
        <w:rPr>
          <w:noProof/>
        </w:rPr>
      </w:pPr>
    </w:p>
    <w:p w14:paraId="3C86A449" w14:textId="028EA844" w:rsidR="00B1112A" w:rsidRPr="00B1112A" w:rsidRDefault="00B1112A" w:rsidP="009A6CFB">
      <w:pPr>
        <w:pStyle w:val="6Teks"/>
        <w:ind w:left="1070" w:firstLine="0"/>
        <w:rPr>
          <w:noProof/>
        </w:rPr>
      </w:pPr>
    </w:p>
    <w:tbl>
      <w:tblPr>
        <w:tblW w:w="751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49"/>
        <w:gridCol w:w="1134"/>
        <w:gridCol w:w="1842"/>
        <w:gridCol w:w="1435"/>
      </w:tblGrid>
      <w:tr w:rsidR="00AA6006" w:rsidRPr="00AA6006" w14:paraId="77606723" w14:textId="77777777" w:rsidTr="00AA6006">
        <w:trPr>
          <w:trHeight w:val="518"/>
        </w:trPr>
        <w:tc>
          <w:tcPr>
            <w:tcW w:w="1558" w:type="dxa"/>
            <w:shd w:val="clear" w:color="auto" w:fill="F4AE84"/>
          </w:tcPr>
          <w:p w14:paraId="0F6A0952" w14:textId="77777777" w:rsidR="00AA6006" w:rsidRPr="00AA6006" w:rsidRDefault="00AA6006" w:rsidP="00AA6006">
            <w:pPr>
              <w:widowControl w:val="0"/>
              <w:autoSpaceDE w:val="0"/>
              <w:autoSpaceDN w:val="0"/>
              <w:spacing w:after="0" w:line="240" w:lineRule="auto"/>
              <w:ind w:left="112" w:right="483"/>
              <w:rPr>
                <w:rFonts w:ascii="Cambria" w:eastAsia="Cambria" w:hAnsi="Cambria" w:cs="Cambria"/>
                <w:sz w:val="20"/>
                <w:szCs w:val="20"/>
              </w:rPr>
            </w:pPr>
            <w:r w:rsidRPr="00AA6006">
              <w:rPr>
                <w:rFonts w:ascii="Cambria" w:eastAsia="Cambria" w:hAnsi="Cambria" w:cs="Cambria"/>
                <w:spacing w:val="-2"/>
                <w:sz w:val="20"/>
                <w:szCs w:val="20"/>
              </w:rPr>
              <w:lastRenderedPageBreak/>
              <w:t>KRITERIA PILIHAN</w:t>
            </w:r>
          </w:p>
        </w:tc>
        <w:tc>
          <w:tcPr>
            <w:tcW w:w="1549" w:type="dxa"/>
          </w:tcPr>
          <w:p w14:paraId="71F44077" w14:textId="77777777" w:rsidR="00AA6006" w:rsidRPr="00AA6006" w:rsidRDefault="00AA6006" w:rsidP="00AA6006">
            <w:pPr>
              <w:widowControl w:val="0"/>
              <w:autoSpaceDE w:val="0"/>
              <w:autoSpaceDN w:val="0"/>
              <w:spacing w:after="0" w:line="240" w:lineRule="auto"/>
              <w:ind w:left="130" w:right="131"/>
              <w:rPr>
                <w:rFonts w:ascii="Times New Roman" w:eastAsia="Cambria" w:hAnsi="Cambria" w:cs="Cambria"/>
                <w:sz w:val="20"/>
                <w:szCs w:val="20"/>
              </w:rPr>
            </w:pPr>
          </w:p>
        </w:tc>
        <w:tc>
          <w:tcPr>
            <w:tcW w:w="1134" w:type="dxa"/>
          </w:tcPr>
          <w:p w14:paraId="4259FF7B" w14:textId="77777777" w:rsidR="00AA6006" w:rsidRPr="00AA6006" w:rsidRDefault="00AA6006" w:rsidP="00AA6006">
            <w:pPr>
              <w:widowControl w:val="0"/>
              <w:autoSpaceDE w:val="0"/>
              <w:autoSpaceDN w:val="0"/>
              <w:spacing w:after="0" w:line="240" w:lineRule="auto"/>
              <w:rPr>
                <w:rFonts w:ascii="Times New Roman" w:eastAsia="Cambria" w:hAnsi="Cambria" w:cs="Cambria"/>
                <w:sz w:val="20"/>
                <w:szCs w:val="20"/>
              </w:rPr>
            </w:pPr>
          </w:p>
        </w:tc>
        <w:tc>
          <w:tcPr>
            <w:tcW w:w="1842" w:type="dxa"/>
          </w:tcPr>
          <w:p w14:paraId="11AADB0B" w14:textId="77777777" w:rsidR="00AA6006" w:rsidRPr="00AA6006" w:rsidRDefault="00AA6006" w:rsidP="00AA6006">
            <w:pPr>
              <w:widowControl w:val="0"/>
              <w:autoSpaceDE w:val="0"/>
              <w:autoSpaceDN w:val="0"/>
              <w:spacing w:after="0" w:line="240" w:lineRule="auto"/>
              <w:rPr>
                <w:rFonts w:ascii="Times New Roman" w:eastAsia="Cambria" w:hAnsi="Cambria" w:cs="Cambria"/>
                <w:sz w:val="20"/>
                <w:szCs w:val="20"/>
              </w:rPr>
            </w:pPr>
          </w:p>
        </w:tc>
        <w:tc>
          <w:tcPr>
            <w:tcW w:w="1435" w:type="dxa"/>
          </w:tcPr>
          <w:p w14:paraId="62A1E1CD" w14:textId="77777777" w:rsidR="00AA6006" w:rsidRPr="00AA6006" w:rsidRDefault="00AA6006" w:rsidP="00AA6006">
            <w:pPr>
              <w:widowControl w:val="0"/>
              <w:autoSpaceDE w:val="0"/>
              <w:autoSpaceDN w:val="0"/>
              <w:spacing w:after="0" w:line="240" w:lineRule="auto"/>
              <w:rPr>
                <w:rFonts w:ascii="Times New Roman" w:eastAsia="Cambria" w:hAnsi="Cambria" w:cs="Cambria"/>
                <w:sz w:val="20"/>
                <w:szCs w:val="20"/>
              </w:rPr>
            </w:pPr>
          </w:p>
        </w:tc>
      </w:tr>
      <w:tr w:rsidR="00AA6006" w:rsidRPr="00AA6006" w14:paraId="12C92C85" w14:textId="77777777" w:rsidTr="00AA6006">
        <w:trPr>
          <w:trHeight w:val="537"/>
        </w:trPr>
        <w:tc>
          <w:tcPr>
            <w:tcW w:w="1558" w:type="dxa"/>
            <w:shd w:val="clear" w:color="auto" w:fill="92D050"/>
          </w:tcPr>
          <w:p w14:paraId="4861989C" w14:textId="77777777" w:rsidR="00AA6006" w:rsidRPr="00AA6006" w:rsidRDefault="00AA6006" w:rsidP="00AA6006">
            <w:pPr>
              <w:widowControl w:val="0"/>
              <w:autoSpaceDE w:val="0"/>
              <w:autoSpaceDN w:val="0"/>
              <w:spacing w:after="0" w:line="240" w:lineRule="auto"/>
              <w:ind w:left="112"/>
              <w:rPr>
                <w:rFonts w:ascii="Cambria" w:eastAsia="Cambria" w:hAnsi="Cambria" w:cs="Cambria"/>
                <w:sz w:val="20"/>
                <w:szCs w:val="20"/>
              </w:rPr>
            </w:pPr>
            <w:r w:rsidRPr="00AA6006">
              <w:rPr>
                <w:rFonts w:ascii="Cambria" w:eastAsia="Cambria" w:hAnsi="Cambria" w:cs="Cambria"/>
                <w:sz w:val="20"/>
                <w:szCs w:val="20"/>
              </w:rPr>
              <w:t>BOBOT</w:t>
            </w:r>
            <w:r w:rsidRPr="00AA6006">
              <w:rPr>
                <w:rFonts w:ascii="Cambria" w:eastAsia="Cambria" w:hAnsi="Cambria" w:cs="Cambria"/>
                <w:spacing w:val="-4"/>
                <w:sz w:val="20"/>
                <w:szCs w:val="20"/>
              </w:rPr>
              <w:t xml:space="preserve"> </w:t>
            </w:r>
            <w:r w:rsidRPr="00AA6006">
              <w:rPr>
                <w:rFonts w:ascii="Cambria" w:eastAsia="Cambria" w:hAnsi="Cambria" w:cs="Cambria"/>
                <w:spacing w:val="-5"/>
                <w:sz w:val="20"/>
                <w:szCs w:val="20"/>
              </w:rPr>
              <w:t>GAB</w:t>
            </w:r>
          </w:p>
        </w:tc>
        <w:tc>
          <w:tcPr>
            <w:tcW w:w="1549" w:type="dxa"/>
            <w:shd w:val="clear" w:color="auto" w:fill="FFFF00"/>
          </w:tcPr>
          <w:p w14:paraId="20C0E8A5" w14:textId="18C7308E" w:rsidR="00AA6006" w:rsidRPr="00AA6006" w:rsidRDefault="00AA6006" w:rsidP="00AA6006">
            <w:pPr>
              <w:widowControl w:val="0"/>
              <w:autoSpaceDE w:val="0"/>
              <w:autoSpaceDN w:val="0"/>
              <w:spacing w:after="0" w:line="240" w:lineRule="auto"/>
              <w:ind w:left="130" w:right="131"/>
              <w:rPr>
                <w:rFonts w:ascii="Cambria" w:eastAsia="Cambria" w:hAnsi="Cambria" w:cs="Cambria"/>
                <w:sz w:val="20"/>
                <w:szCs w:val="20"/>
              </w:rPr>
            </w:pPr>
            <w:r>
              <w:rPr>
                <w:rFonts w:ascii="Cambria" w:eastAsia="Cambria" w:hAnsi="Cambria" w:cs="Cambria"/>
                <w:spacing w:val="-2"/>
                <w:sz w:val="20"/>
                <w:szCs w:val="20"/>
              </w:rPr>
              <w:t xml:space="preserve"> </w:t>
            </w:r>
            <w:r w:rsidRPr="00AA6006">
              <w:rPr>
                <w:rFonts w:ascii="Cambria" w:eastAsia="Cambria" w:hAnsi="Cambria" w:cs="Cambria"/>
                <w:spacing w:val="-2"/>
                <w:sz w:val="20"/>
                <w:szCs w:val="20"/>
              </w:rPr>
              <w:t>DANLANUDA</w:t>
            </w:r>
            <w:r w:rsidRPr="00AA6006">
              <w:rPr>
                <w:rFonts w:ascii="Cambria" w:eastAsia="Cambria" w:hAnsi="Cambria" w:cs="Cambria"/>
                <w:spacing w:val="-10"/>
                <w:sz w:val="20"/>
                <w:szCs w:val="20"/>
              </w:rPr>
              <w:t>L</w:t>
            </w:r>
          </w:p>
        </w:tc>
        <w:tc>
          <w:tcPr>
            <w:tcW w:w="1134" w:type="dxa"/>
            <w:shd w:val="clear" w:color="auto" w:fill="FFFF00"/>
          </w:tcPr>
          <w:p w14:paraId="23A9C65A" w14:textId="77777777" w:rsidR="00AA6006" w:rsidRPr="00AA6006" w:rsidRDefault="00AA6006" w:rsidP="00AA6006">
            <w:pPr>
              <w:widowControl w:val="0"/>
              <w:autoSpaceDE w:val="0"/>
              <w:autoSpaceDN w:val="0"/>
              <w:spacing w:after="0" w:line="240" w:lineRule="auto"/>
              <w:ind w:right="4"/>
              <w:rPr>
                <w:rFonts w:ascii="Cambria" w:eastAsia="Cambria" w:hAnsi="Cambria" w:cs="Cambria"/>
                <w:sz w:val="20"/>
                <w:szCs w:val="20"/>
              </w:rPr>
            </w:pPr>
            <w:r w:rsidRPr="00AA6006">
              <w:rPr>
                <w:rFonts w:ascii="Cambria" w:eastAsia="Cambria" w:hAnsi="Cambria" w:cs="Cambria"/>
                <w:spacing w:val="-2"/>
                <w:sz w:val="20"/>
                <w:szCs w:val="20"/>
              </w:rPr>
              <w:t xml:space="preserve">KADEPPE </w:t>
            </w:r>
            <w:r w:rsidRPr="00AA6006">
              <w:rPr>
                <w:rFonts w:ascii="Cambria" w:eastAsia="Cambria" w:hAnsi="Cambria" w:cs="Cambria"/>
                <w:spacing w:val="-10"/>
                <w:sz w:val="20"/>
                <w:szCs w:val="20"/>
              </w:rPr>
              <w:t>L</w:t>
            </w:r>
          </w:p>
        </w:tc>
        <w:tc>
          <w:tcPr>
            <w:tcW w:w="1842" w:type="dxa"/>
            <w:shd w:val="clear" w:color="auto" w:fill="FFFF00"/>
          </w:tcPr>
          <w:p w14:paraId="432B3E51" w14:textId="77777777" w:rsidR="00AA6006" w:rsidRPr="00AA6006" w:rsidRDefault="00AA6006" w:rsidP="00AA6006">
            <w:pPr>
              <w:widowControl w:val="0"/>
              <w:autoSpaceDE w:val="0"/>
              <w:autoSpaceDN w:val="0"/>
              <w:spacing w:after="0" w:line="240" w:lineRule="auto"/>
              <w:ind w:left="113" w:right="111"/>
              <w:rPr>
                <w:rFonts w:ascii="Cambria" w:eastAsia="Cambria" w:hAnsi="Cambria" w:cs="Cambria"/>
                <w:sz w:val="20"/>
                <w:szCs w:val="20"/>
              </w:rPr>
            </w:pPr>
            <w:r w:rsidRPr="00AA6006">
              <w:rPr>
                <w:rFonts w:ascii="Cambria" w:eastAsia="Cambria" w:hAnsi="Cambria" w:cs="Cambria"/>
                <w:sz w:val="20"/>
                <w:szCs w:val="20"/>
              </w:rPr>
              <w:t>PERWIRA</w:t>
            </w:r>
            <w:r w:rsidRPr="00AA6006">
              <w:rPr>
                <w:rFonts w:ascii="Cambria" w:eastAsia="Cambria" w:hAnsi="Cambria" w:cs="Cambria"/>
                <w:spacing w:val="-13"/>
                <w:sz w:val="20"/>
                <w:szCs w:val="20"/>
              </w:rPr>
              <w:t xml:space="preserve"> </w:t>
            </w:r>
            <w:r w:rsidRPr="00AA6006">
              <w:rPr>
                <w:rFonts w:ascii="Cambria" w:eastAsia="Cambria" w:hAnsi="Cambria" w:cs="Cambria"/>
                <w:sz w:val="20"/>
                <w:szCs w:val="20"/>
              </w:rPr>
              <w:t xml:space="preserve">SKUADRON </w:t>
            </w:r>
            <w:r w:rsidRPr="00AA6006">
              <w:rPr>
                <w:rFonts w:ascii="Cambria" w:eastAsia="Cambria" w:hAnsi="Cambria" w:cs="Cambria"/>
                <w:spacing w:val="-4"/>
                <w:sz w:val="20"/>
                <w:szCs w:val="20"/>
              </w:rPr>
              <w:t>400</w:t>
            </w:r>
          </w:p>
        </w:tc>
        <w:tc>
          <w:tcPr>
            <w:tcW w:w="1435" w:type="dxa"/>
            <w:shd w:val="clear" w:color="auto" w:fill="A9D08E"/>
          </w:tcPr>
          <w:p w14:paraId="6D02782C" w14:textId="77777777" w:rsidR="00AA6006" w:rsidRPr="00AA6006" w:rsidRDefault="00AA6006" w:rsidP="00AA6006">
            <w:pPr>
              <w:widowControl w:val="0"/>
              <w:autoSpaceDE w:val="0"/>
              <w:autoSpaceDN w:val="0"/>
              <w:spacing w:after="0" w:line="240" w:lineRule="auto"/>
              <w:ind w:left="113" w:right="359"/>
              <w:rPr>
                <w:rFonts w:ascii="Cambria" w:eastAsia="Cambria" w:hAnsi="Cambria" w:cs="Cambria"/>
                <w:sz w:val="20"/>
                <w:szCs w:val="20"/>
              </w:rPr>
            </w:pPr>
            <w:r w:rsidRPr="00AA6006">
              <w:rPr>
                <w:rFonts w:ascii="Cambria" w:eastAsia="Cambria" w:hAnsi="Cambria" w:cs="Cambria"/>
                <w:spacing w:val="-2"/>
                <w:sz w:val="20"/>
                <w:szCs w:val="20"/>
              </w:rPr>
              <w:t>BOBOT KRITERIA</w:t>
            </w:r>
          </w:p>
        </w:tc>
      </w:tr>
      <w:tr w:rsidR="00AA6006" w:rsidRPr="00AA6006" w14:paraId="43637B2D" w14:textId="77777777" w:rsidTr="00AA6006">
        <w:trPr>
          <w:trHeight w:val="298"/>
        </w:trPr>
        <w:tc>
          <w:tcPr>
            <w:tcW w:w="1558" w:type="dxa"/>
            <w:shd w:val="clear" w:color="auto" w:fill="4470C4"/>
          </w:tcPr>
          <w:p w14:paraId="4ABD9999" w14:textId="77777777" w:rsidR="00AA6006" w:rsidRPr="00AA6006" w:rsidRDefault="00AA6006" w:rsidP="00AA6006">
            <w:pPr>
              <w:widowControl w:val="0"/>
              <w:autoSpaceDE w:val="0"/>
              <w:autoSpaceDN w:val="0"/>
              <w:spacing w:after="0" w:line="240" w:lineRule="auto"/>
              <w:ind w:left="112"/>
              <w:rPr>
                <w:rFonts w:ascii="Cambria" w:eastAsia="Cambria" w:hAnsi="Cambria" w:cs="Cambria"/>
                <w:sz w:val="20"/>
                <w:szCs w:val="20"/>
              </w:rPr>
            </w:pPr>
            <w:r w:rsidRPr="00AA6006">
              <w:rPr>
                <w:rFonts w:ascii="Cambria" w:eastAsia="Cambria" w:hAnsi="Cambria" w:cs="Cambria"/>
                <w:spacing w:val="-2"/>
                <w:sz w:val="20"/>
                <w:szCs w:val="20"/>
              </w:rPr>
              <w:t>SPESIFIKASI</w:t>
            </w:r>
          </w:p>
        </w:tc>
        <w:tc>
          <w:tcPr>
            <w:tcW w:w="1549" w:type="dxa"/>
          </w:tcPr>
          <w:p w14:paraId="66BA4DA8" w14:textId="77777777" w:rsidR="00AA6006" w:rsidRPr="00AA6006" w:rsidRDefault="00AA6006" w:rsidP="00AA6006">
            <w:pPr>
              <w:widowControl w:val="0"/>
              <w:autoSpaceDE w:val="0"/>
              <w:autoSpaceDN w:val="0"/>
              <w:spacing w:after="0" w:line="240" w:lineRule="auto"/>
              <w:ind w:left="130" w:right="131"/>
              <w:rPr>
                <w:rFonts w:ascii="Cambria" w:eastAsia="Cambria" w:hAnsi="Cambria" w:cs="Cambria"/>
                <w:sz w:val="20"/>
                <w:szCs w:val="20"/>
              </w:rPr>
            </w:pPr>
            <w:r w:rsidRPr="00AA6006">
              <w:rPr>
                <w:rFonts w:ascii="Cambria" w:eastAsia="Cambria" w:hAnsi="Cambria" w:cs="Cambria"/>
                <w:spacing w:val="-2"/>
                <w:sz w:val="20"/>
                <w:szCs w:val="20"/>
              </w:rPr>
              <w:t>0,062295</w:t>
            </w:r>
          </w:p>
        </w:tc>
        <w:tc>
          <w:tcPr>
            <w:tcW w:w="1134" w:type="dxa"/>
          </w:tcPr>
          <w:p w14:paraId="14422663" w14:textId="77777777" w:rsidR="00AA6006" w:rsidRPr="00AA6006" w:rsidRDefault="00AA6006" w:rsidP="00AA6006">
            <w:pPr>
              <w:widowControl w:val="0"/>
              <w:autoSpaceDE w:val="0"/>
              <w:autoSpaceDN w:val="0"/>
              <w:spacing w:after="0" w:line="240" w:lineRule="auto"/>
              <w:ind w:right="-15"/>
              <w:rPr>
                <w:rFonts w:ascii="Cambria" w:eastAsia="Cambria" w:hAnsi="Cambria" w:cs="Cambria"/>
                <w:sz w:val="20"/>
                <w:szCs w:val="20"/>
              </w:rPr>
            </w:pPr>
            <w:r w:rsidRPr="00AA6006">
              <w:rPr>
                <w:rFonts w:ascii="Cambria" w:eastAsia="Cambria" w:hAnsi="Cambria" w:cs="Cambria"/>
                <w:spacing w:val="-2"/>
                <w:sz w:val="20"/>
                <w:szCs w:val="20"/>
              </w:rPr>
              <w:t>0,082441</w:t>
            </w:r>
          </w:p>
        </w:tc>
        <w:tc>
          <w:tcPr>
            <w:tcW w:w="1842" w:type="dxa"/>
          </w:tcPr>
          <w:p w14:paraId="48C75D36" w14:textId="77777777" w:rsidR="00AA6006" w:rsidRPr="00AA6006" w:rsidRDefault="00AA6006" w:rsidP="00AA6006">
            <w:pPr>
              <w:widowControl w:val="0"/>
              <w:autoSpaceDE w:val="0"/>
              <w:autoSpaceDN w:val="0"/>
              <w:spacing w:after="0" w:line="240" w:lineRule="auto"/>
              <w:ind w:right="85"/>
              <w:jc w:val="right"/>
              <w:rPr>
                <w:rFonts w:ascii="Cambria" w:eastAsia="Cambria" w:hAnsi="Cambria" w:cs="Cambria"/>
                <w:sz w:val="20"/>
                <w:szCs w:val="20"/>
              </w:rPr>
            </w:pPr>
            <w:r w:rsidRPr="00AA6006">
              <w:rPr>
                <w:rFonts w:ascii="Cambria" w:eastAsia="Cambria" w:hAnsi="Cambria" w:cs="Cambria"/>
                <w:spacing w:val="-2"/>
                <w:sz w:val="20"/>
                <w:szCs w:val="20"/>
              </w:rPr>
              <w:t>0,062452</w:t>
            </w:r>
          </w:p>
        </w:tc>
        <w:tc>
          <w:tcPr>
            <w:tcW w:w="1435" w:type="dxa"/>
          </w:tcPr>
          <w:p w14:paraId="234FB1C4" w14:textId="77777777" w:rsidR="00AA6006" w:rsidRPr="00AA6006" w:rsidRDefault="00AA6006" w:rsidP="00AA6006">
            <w:pPr>
              <w:widowControl w:val="0"/>
              <w:autoSpaceDE w:val="0"/>
              <w:autoSpaceDN w:val="0"/>
              <w:spacing w:after="0" w:line="240" w:lineRule="auto"/>
              <w:ind w:right="16"/>
              <w:jc w:val="center"/>
              <w:rPr>
                <w:rFonts w:ascii="Cambria" w:eastAsia="Cambria" w:hAnsi="Cambria" w:cs="Cambria"/>
                <w:sz w:val="20"/>
                <w:szCs w:val="20"/>
              </w:rPr>
            </w:pPr>
            <w:r w:rsidRPr="00AA6006">
              <w:rPr>
                <w:rFonts w:ascii="Cambria" w:eastAsia="Cambria" w:hAnsi="Cambria" w:cs="Cambria"/>
                <w:spacing w:val="-2"/>
                <w:sz w:val="20"/>
                <w:szCs w:val="20"/>
              </w:rPr>
              <w:t>0,068451179</w:t>
            </w:r>
          </w:p>
        </w:tc>
      </w:tr>
      <w:tr w:rsidR="00AA6006" w:rsidRPr="00AA6006" w14:paraId="5F62EFA9" w14:textId="77777777" w:rsidTr="00AA6006">
        <w:trPr>
          <w:trHeight w:val="313"/>
        </w:trPr>
        <w:tc>
          <w:tcPr>
            <w:tcW w:w="1558" w:type="dxa"/>
            <w:shd w:val="clear" w:color="auto" w:fill="4470C4"/>
          </w:tcPr>
          <w:p w14:paraId="5A79586B" w14:textId="77777777" w:rsidR="00AA6006" w:rsidRPr="00AA6006" w:rsidRDefault="00AA6006" w:rsidP="00AA6006">
            <w:pPr>
              <w:widowControl w:val="0"/>
              <w:autoSpaceDE w:val="0"/>
              <w:autoSpaceDN w:val="0"/>
              <w:spacing w:after="0" w:line="240" w:lineRule="auto"/>
              <w:ind w:left="112"/>
              <w:rPr>
                <w:rFonts w:ascii="Cambria" w:eastAsia="Cambria" w:hAnsi="Cambria" w:cs="Cambria"/>
                <w:sz w:val="20"/>
                <w:szCs w:val="20"/>
              </w:rPr>
            </w:pPr>
            <w:r w:rsidRPr="00AA6006">
              <w:rPr>
                <w:rFonts w:ascii="Cambria" w:eastAsia="Cambria" w:hAnsi="Cambria" w:cs="Cambria"/>
                <w:spacing w:val="-2"/>
                <w:sz w:val="20"/>
                <w:szCs w:val="20"/>
              </w:rPr>
              <w:t>KEMAMPUAN</w:t>
            </w:r>
          </w:p>
        </w:tc>
        <w:tc>
          <w:tcPr>
            <w:tcW w:w="1549" w:type="dxa"/>
          </w:tcPr>
          <w:p w14:paraId="7C41F05C" w14:textId="77777777" w:rsidR="00AA6006" w:rsidRPr="00AA6006" w:rsidRDefault="00AA6006" w:rsidP="00AA6006">
            <w:pPr>
              <w:widowControl w:val="0"/>
              <w:autoSpaceDE w:val="0"/>
              <w:autoSpaceDN w:val="0"/>
              <w:spacing w:after="0" w:line="240" w:lineRule="auto"/>
              <w:ind w:left="130" w:right="131"/>
              <w:jc w:val="right"/>
              <w:rPr>
                <w:rFonts w:ascii="Cambria" w:eastAsia="Cambria" w:hAnsi="Cambria" w:cs="Cambria"/>
                <w:sz w:val="20"/>
                <w:szCs w:val="20"/>
              </w:rPr>
            </w:pPr>
            <w:r w:rsidRPr="00AA6006">
              <w:rPr>
                <w:rFonts w:ascii="Cambria" w:eastAsia="Cambria" w:hAnsi="Cambria" w:cs="Cambria"/>
                <w:spacing w:val="-2"/>
                <w:sz w:val="20"/>
                <w:szCs w:val="20"/>
              </w:rPr>
              <w:t>0,062452</w:t>
            </w:r>
          </w:p>
        </w:tc>
        <w:tc>
          <w:tcPr>
            <w:tcW w:w="1134" w:type="dxa"/>
          </w:tcPr>
          <w:p w14:paraId="3D492E40" w14:textId="0793CC3C" w:rsidR="00AA6006" w:rsidRPr="00AA6006" w:rsidRDefault="00AA6006" w:rsidP="00AA6006">
            <w:pPr>
              <w:widowControl w:val="0"/>
              <w:autoSpaceDE w:val="0"/>
              <w:autoSpaceDN w:val="0"/>
              <w:spacing w:after="0" w:line="240" w:lineRule="auto"/>
              <w:rPr>
                <w:rFonts w:ascii="Cambria" w:eastAsia="Cambria" w:hAnsi="Cambria" w:cs="Cambria"/>
                <w:sz w:val="20"/>
                <w:szCs w:val="20"/>
              </w:rPr>
            </w:pPr>
            <w:r w:rsidRPr="00AA6006">
              <w:rPr>
                <w:rFonts w:ascii="Cambria" w:eastAsia="Cambria" w:hAnsi="Cambria" w:cs="Cambria"/>
                <w:spacing w:val="-2"/>
                <w:sz w:val="20"/>
                <w:szCs w:val="20"/>
              </w:rPr>
              <w:t>0,02808</w:t>
            </w:r>
            <w:r w:rsidRPr="00AA6006">
              <w:rPr>
                <w:rFonts w:ascii="Cambria" w:eastAsia="Cambria" w:hAnsi="Cambria" w:cs="Cambria"/>
                <w:spacing w:val="-10"/>
                <w:sz w:val="20"/>
                <w:szCs w:val="20"/>
              </w:rPr>
              <w:t>2</w:t>
            </w:r>
          </w:p>
        </w:tc>
        <w:tc>
          <w:tcPr>
            <w:tcW w:w="1842" w:type="dxa"/>
          </w:tcPr>
          <w:p w14:paraId="3B801BA0" w14:textId="77777777" w:rsidR="00AA6006" w:rsidRPr="00AA6006" w:rsidRDefault="00AA6006" w:rsidP="00AA6006">
            <w:pPr>
              <w:widowControl w:val="0"/>
              <w:autoSpaceDE w:val="0"/>
              <w:autoSpaceDN w:val="0"/>
              <w:spacing w:after="0" w:line="240" w:lineRule="auto"/>
              <w:ind w:right="85"/>
              <w:jc w:val="right"/>
              <w:rPr>
                <w:rFonts w:ascii="Cambria" w:eastAsia="Cambria" w:hAnsi="Cambria" w:cs="Cambria"/>
                <w:sz w:val="20"/>
                <w:szCs w:val="20"/>
              </w:rPr>
            </w:pPr>
            <w:r w:rsidRPr="00AA6006">
              <w:rPr>
                <w:rFonts w:ascii="Cambria" w:eastAsia="Cambria" w:hAnsi="Cambria" w:cs="Cambria"/>
                <w:spacing w:val="-2"/>
                <w:sz w:val="20"/>
                <w:szCs w:val="20"/>
              </w:rPr>
              <w:t>0,015822</w:t>
            </w:r>
          </w:p>
        </w:tc>
        <w:tc>
          <w:tcPr>
            <w:tcW w:w="1435" w:type="dxa"/>
          </w:tcPr>
          <w:p w14:paraId="3CB0A2D1" w14:textId="77777777" w:rsidR="00AA6006" w:rsidRPr="00AA6006" w:rsidRDefault="00AA6006" w:rsidP="00AA6006">
            <w:pPr>
              <w:widowControl w:val="0"/>
              <w:autoSpaceDE w:val="0"/>
              <w:autoSpaceDN w:val="0"/>
              <w:spacing w:after="0" w:line="240" w:lineRule="auto"/>
              <w:ind w:right="16"/>
              <w:jc w:val="center"/>
              <w:rPr>
                <w:rFonts w:ascii="Cambria" w:eastAsia="Cambria" w:hAnsi="Cambria" w:cs="Cambria"/>
                <w:sz w:val="20"/>
                <w:szCs w:val="20"/>
              </w:rPr>
            </w:pPr>
            <w:r w:rsidRPr="00AA6006">
              <w:rPr>
                <w:rFonts w:ascii="Cambria" w:eastAsia="Cambria" w:hAnsi="Cambria" w:cs="Cambria"/>
                <w:spacing w:val="-2"/>
                <w:sz w:val="20"/>
                <w:szCs w:val="20"/>
              </w:rPr>
              <w:t>0,030274612</w:t>
            </w:r>
          </w:p>
        </w:tc>
      </w:tr>
      <w:tr w:rsidR="00AA6006" w:rsidRPr="00AA6006" w14:paraId="10088CE9" w14:textId="77777777" w:rsidTr="00AA6006">
        <w:trPr>
          <w:trHeight w:val="274"/>
        </w:trPr>
        <w:tc>
          <w:tcPr>
            <w:tcW w:w="1558" w:type="dxa"/>
            <w:shd w:val="clear" w:color="auto" w:fill="4470C4"/>
          </w:tcPr>
          <w:p w14:paraId="71910806" w14:textId="77777777" w:rsidR="00AA6006" w:rsidRPr="00AA6006" w:rsidRDefault="00AA6006" w:rsidP="00AA6006">
            <w:pPr>
              <w:widowControl w:val="0"/>
              <w:autoSpaceDE w:val="0"/>
              <w:autoSpaceDN w:val="0"/>
              <w:spacing w:after="0" w:line="240" w:lineRule="auto"/>
              <w:ind w:left="112"/>
              <w:rPr>
                <w:rFonts w:ascii="Cambria" w:eastAsia="Cambria" w:hAnsi="Cambria" w:cs="Cambria"/>
                <w:sz w:val="20"/>
                <w:szCs w:val="20"/>
              </w:rPr>
            </w:pPr>
            <w:r w:rsidRPr="00AA6006">
              <w:rPr>
                <w:rFonts w:ascii="Cambria" w:eastAsia="Cambria" w:hAnsi="Cambria" w:cs="Cambria"/>
                <w:spacing w:val="-4"/>
                <w:sz w:val="20"/>
                <w:szCs w:val="20"/>
              </w:rPr>
              <w:t>BIAYA</w:t>
            </w:r>
          </w:p>
        </w:tc>
        <w:tc>
          <w:tcPr>
            <w:tcW w:w="1549" w:type="dxa"/>
          </w:tcPr>
          <w:p w14:paraId="63EDC204" w14:textId="77777777" w:rsidR="00AA6006" w:rsidRPr="00AA6006" w:rsidRDefault="00AA6006" w:rsidP="00AA6006">
            <w:pPr>
              <w:widowControl w:val="0"/>
              <w:autoSpaceDE w:val="0"/>
              <w:autoSpaceDN w:val="0"/>
              <w:spacing w:after="0" w:line="240" w:lineRule="auto"/>
              <w:ind w:left="130" w:right="131"/>
              <w:jc w:val="right"/>
              <w:rPr>
                <w:rFonts w:ascii="Cambria" w:eastAsia="Cambria" w:hAnsi="Cambria" w:cs="Cambria"/>
                <w:sz w:val="20"/>
                <w:szCs w:val="20"/>
              </w:rPr>
            </w:pPr>
            <w:r w:rsidRPr="00AA6006">
              <w:rPr>
                <w:rFonts w:ascii="Cambria" w:eastAsia="Cambria" w:hAnsi="Cambria" w:cs="Cambria"/>
                <w:spacing w:val="-2"/>
                <w:sz w:val="20"/>
                <w:szCs w:val="20"/>
              </w:rPr>
              <w:t>0,046606</w:t>
            </w:r>
          </w:p>
        </w:tc>
        <w:tc>
          <w:tcPr>
            <w:tcW w:w="1134" w:type="dxa"/>
          </w:tcPr>
          <w:p w14:paraId="2EAB719A" w14:textId="4C0ED584" w:rsidR="00AA6006" w:rsidRPr="00AA6006" w:rsidRDefault="00AA6006" w:rsidP="00AA6006">
            <w:pPr>
              <w:widowControl w:val="0"/>
              <w:autoSpaceDE w:val="0"/>
              <w:autoSpaceDN w:val="0"/>
              <w:spacing w:after="0" w:line="240" w:lineRule="auto"/>
              <w:rPr>
                <w:rFonts w:ascii="Cambria" w:eastAsia="Cambria" w:hAnsi="Cambria" w:cs="Cambria"/>
                <w:sz w:val="20"/>
                <w:szCs w:val="20"/>
              </w:rPr>
            </w:pPr>
            <w:r w:rsidRPr="00AA6006">
              <w:rPr>
                <w:rFonts w:ascii="Cambria" w:eastAsia="Cambria" w:hAnsi="Cambria" w:cs="Cambria"/>
                <w:spacing w:val="-2"/>
                <w:sz w:val="20"/>
                <w:szCs w:val="20"/>
              </w:rPr>
              <w:t>0,00318</w:t>
            </w:r>
            <w:r w:rsidRPr="00AA6006">
              <w:rPr>
                <w:rFonts w:ascii="Cambria" w:eastAsia="Cambria" w:hAnsi="Cambria" w:cs="Cambria"/>
                <w:spacing w:val="-10"/>
                <w:sz w:val="20"/>
                <w:szCs w:val="20"/>
              </w:rPr>
              <w:t>7</w:t>
            </w:r>
          </w:p>
        </w:tc>
        <w:tc>
          <w:tcPr>
            <w:tcW w:w="1842" w:type="dxa"/>
          </w:tcPr>
          <w:p w14:paraId="0231F5D8" w14:textId="77777777" w:rsidR="00AA6006" w:rsidRPr="00AA6006" w:rsidRDefault="00AA6006" w:rsidP="00AA6006">
            <w:pPr>
              <w:widowControl w:val="0"/>
              <w:autoSpaceDE w:val="0"/>
              <w:autoSpaceDN w:val="0"/>
              <w:spacing w:after="0" w:line="240" w:lineRule="auto"/>
              <w:ind w:right="85"/>
              <w:jc w:val="right"/>
              <w:rPr>
                <w:rFonts w:ascii="Cambria" w:eastAsia="Cambria" w:hAnsi="Cambria" w:cs="Cambria"/>
                <w:sz w:val="20"/>
                <w:szCs w:val="20"/>
              </w:rPr>
            </w:pPr>
            <w:r w:rsidRPr="00AA6006">
              <w:rPr>
                <w:rFonts w:ascii="Cambria" w:eastAsia="Cambria" w:hAnsi="Cambria" w:cs="Cambria"/>
                <w:spacing w:val="-2"/>
                <w:sz w:val="20"/>
                <w:szCs w:val="20"/>
              </w:rPr>
              <w:t>0,001709</w:t>
            </w:r>
          </w:p>
        </w:tc>
        <w:tc>
          <w:tcPr>
            <w:tcW w:w="1435" w:type="dxa"/>
            <w:shd w:val="clear" w:color="auto" w:fill="F4AE84"/>
          </w:tcPr>
          <w:p w14:paraId="51B10B3A" w14:textId="77777777" w:rsidR="00AA6006" w:rsidRPr="00AA6006" w:rsidRDefault="00AA6006" w:rsidP="00AA6006">
            <w:pPr>
              <w:widowControl w:val="0"/>
              <w:autoSpaceDE w:val="0"/>
              <w:autoSpaceDN w:val="0"/>
              <w:spacing w:after="0" w:line="240" w:lineRule="auto"/>
              <w:ind w:right="16"/>
              <w:jc w:val="center"/>
              <w:rPr>
                <w:rFonts w:ascii="Cambria" w:eastAsia="Cambria" w:hAnsi="Cambria" w:cs="Cambria"/>
                <w:sz w:val="20"/>
                <w:szCs w:val="20"/>
              </w:rPr>
            </w:pPr>
            <w:r w:rsidRPr="00AA6006">
              <w:rPr>
                <w:rFonts w:ascii="Cambria" w:eastAsia="Cambria" w:hAnsi="Cambria" w:cs="Cambria"/>
                <w:spacing w:val="-2"/>
                <w:sz w:val="20"/>
                <w:szCs w:val="20"/>
              </w:rPr>
              <w:t>0,006331724</w:t>
            </w:r>
          </w:p>
        </w:tc>
      </w:tr>
      <w:tr w:rsidR="00AA6006" w14:paraId="3F0B0BE7" w14:textId="77777777" w:rsidTr="00AA6006">
        <w:trPr>
          <w:trHeight w:val="264"/>
        </w:trPr>
        <w:tc>
          <w:tcPr>
            <w:tcW w:w="1558" w:type="dxa"/>
            <w:tcBorders>
              <w:top w:val="single" w:sz="4" w:space="0" w:color="000000"/>
              <w:left w:val="single" w:sz="4" w:space="0" w:color="000000"/>
              <w:bottom w:val="single" w:sz="4" w:space="0" w:color="000000"/>
              <w:right w:val="single" w:sz="4" w:space="0" w:color="000000"/>
            </w:tcBorders>
            <w:shd w:val="clear" w:color="auto" w:fill="4470C4"/>
          </w:tcPr>
          <w:p w14:paraId="741B5447" w14:textId="77777777" w:rsidR="00AA6006" w:rsidRPr="00AA6006" w:rsidRDefault="00AA6006" w:rsidP="00AA6006">
            <w:pPr>
              <w:spacing w:after="0" w:line="240" w:lineRule="auto"/>
              <w:rPr>
                <w:rFonts w:ascii="Cambria" w:eastAsia="Cambria" w:hAnsi="Cambria" w:cs="Cambria"/>
                <w:spacing w:val="-4"/>
                <w:sz w:val="20"/>
                <w:szCs w:val="20"/>
              </w:rPr>
            </w:pPr>
            <w:r w:rsidRPr="00AA6006">
              <w:rPr>
                <w:rFonts w:ascii="Cambria" w:eastAsia="Cambria" w:hAnsi="Cambria" w:cs="Cambria"/>
                <w:spacing w:val="-4"/>
                <w:sz w:val="20"/>
                <w:szCs w:val="20"/>
              </w:rPr>
              <w:t>JANGKAUAN</w:t>
            </w:r>
          </w:p>
        </w:tc>
        <w:tc>
          <w:tcPr>
            <w:tcW w:w="1549" w:type="dxa"/>
            <w:tcBorders>
              <w:top w:val="single" w:sz="4" w:space="0" w:color="000000"/>
              <w:left w:val="single" w:sz="4" w:space="0" w:color="000000"/>
              <w:bottom w:val="single" w:sz="4" w:space="0" w:color="000000"/>
              <w:right w:val="single" w:sz="4" w:space="0" w:color="000000"/>
            </w:tcBorders>
          </w:tcPr>
          <w:p w14:paraId="577D17BC" w14:textId="77777777" w:rsidR="00AA6006" w:rsidRPr="00AA6006" w:rsidRDefault="00AA6006" w:rsidP="00AA6006">
            <w:pPr>
              <w:spacing w:after="0" w:line="240" w:lineRule="auto"/>
              <w:ind w:left="130" w:right="131"/>
              <w:rPr>
                <w:rFonts w:ascii="Cambria" w:eastAsia="Cambria" w:hAnsi="Cambria" w:cs="Cambria"/>
                <w:spacing w:val="-2"/>
                <w:sz w:val="20"/>
                <w:szCs w:val="20"/>
              </w:rPr>
            </w:pPr>
            <w:r w:rsidRPr="00AA6006">
              <w:rPr>
                <w:rFonts w:ascii="Cambria" w:eastAsia="Cambria" w:hAnsi="Cambria" w:cs="Cambria"/>
                <w:spacing w:val="-2"/>
                <w:sz w:val="20"/>
                <w:szCs w:val="20"/>
              </w:rPr>
              <w:t>0,046329</w:t>
            </w:r>
          </w:p>
        </w:tc>
        <w:tc>
          <w:tcPr>
            <w:tcW w:w="1134" w:type="dxa"/>
            <w:tcBorders>
              <w:top w:val="single" w:sz="4" w:space="0" w:color="000000"/>
              <w:left w:val="single" w:sz="4" w:space="0" w:color="000000"/>
              <w:bottom w:val="single" w:sz="4" w:space="0" w:color="000000"/>
              <w:right w:val="single" w:sz="4" w:space="0" w:color="000000"/>
            </w:tcBorders>
          </w:tcPr>
          <w:p w14:paraId="4637348E" w14:textId="7DE4DD39" w:rsidR="00AA6006" w:rsidRPr="00AA6006" w:rsidRDefault="00AA6006" w:rsidP="00AA6006">
            <w:pPr>
              <w:spacing w:after="0" w:line="240" w:lineRule="auto"/>
              <w:rPr>
                <w:rFonts w:ascii="Cambria" w:eastAsia="Cambria" w:hAnsi="Cambria" w:cs="Cambria"/>
                <w:spacing w:val="-2"/>
                <w:sz w:val="20"/>
                <w:szCs w:val="20"/>
              </w:rPr>
            </w:pPr>
            <w:r w:rsidRPr="00AA6006">
              <w:rPr>
                <w:rFonts w:ascii="Cambria" w:eastAsia="Cambria" w:hAnsi="Cambria" w:cs="Cambria"/>
                <w:spacing w:val="-2"/>
                <w:sz w:val="20"/>
                <w:szCs w:val="20"/>
              </w:rPr>
              <w:t>0,046329</w:t>
            </w:r>
          </w:p>
        </w:tc>
        <w:tc>
          <w:tcPr>
            <w:tcW w:w="1842" w:type="dxa"/>
            <w:tcBorders>
              <w:top w:val="single" w:sz="4" w:space="0" w:color="000000"/>
              <w:left w:val="single" w:sz="4" w:space="0" w:color="000000"/>
              <w:bottom w:val="single" w:sz="4" w:space="0" w:color="000000"/>
              <w:right w:val="single" w:sz="4" w:space="0" w:color="000000"/>
            </w:tcBorders>
          </w:tcPr>
          <w:p w14:paraId="4EE81383" w14:textId="77777777" w:rsidR="00AA6006" w:rsidRPr="00AA6006" w:rsidRDefault="00AA6006" w:rsidP="00AA6006">
            <w:pPr>
              <w:spacing w:after="0" w:line="240" w:lineRule="auto"/>
              <w:rPr>
                <w:rFonts w:ascii="Cambria" w:eastAsia="Cambria" w:hAnsi="Cambria" w:cs="Cambria"/>
                <w:spacing w:val="-2"/>
                <w:sz w:val="20"/>
                <w:szCs w:val="20"/>
              </w:rPr>
            </w:pPr>
            <w:r w:rsidRPr="00AA6006">
              <w:rPr>
                <w:rFonts w:ascii="Cambria" w:eastAsia="Cambria" w:hAnsi="Cambria" w:cs="Cambria"/>
                <w:spacing w:val="-2"/>
                <w:sz w:val="20"/>
                <w:szCs w:val="20"/>
              </w:rPr>
              <w:t>0,007938</w:t>
            </w:r>
          </w:p>
        </w:tc>
        <w:tc>
          <w:tcPr>
            <w:tcW w:w="1435" w:type="dxa"/>
            <w:tcBorders>
              <w:top w:val="single" w:sz="4" w:space="0" w:color="000000"/>
              <w:left w:val="single" w:sz="4" w:space="0" w:color="000000"/>
              <w:bottom w:val="single" w:sz="4" w:space="0" w:color="000000"/>
              <w:right w:val="single" w:sz="4" w:space="0" w:color="000000"/>
            </w:tcBorders>
            <w:shd w:val="clear" w:color="auto" w:fill="F4AE84"/>
          </w:tcPr>
          <w:p w14:paraId="38415FF5" w14:textId="77777777" w:rsidR="00AA6006" w:rsidRPr="00AA6006" w:rsidRDefault="00AA6006" w:rsidP="00AA6006">
            <w:pPr>
              <w:spacing w:after="0" w:line="240" w:lineRule="auto"/>
              <w:jc w:val="center"/>
              <w:rPr>
                <w:rFonts w:ascii="Cambria" w:eastAsia="Cambria" w:hAnsi="Cambria" w:cs="Cambria"/>
                <w:spacing w:val="-2"/>
                <w:sz w:val="20"/>
                <w:szCs w:val="20"/>
              </w:rPr>
            </w:pPr>
            <w:r w:rsidRPr="00AA6006">
              <w:rPr>
                <w:rFonts w:ascii="Cambria" w:eastAsia="Cambria" w:hAnsi="Cambria" w:cs="Cambria"/>
                <w:spacing w:val="-2"/>
                <w:sz w:val="20"/>
                <w:szCs w:val="20"/>
              </w:rPr>
              <w:t>0,025731927</w:t>
            </w:r>
          </w:p>
        </w:tc>
      </w:tr>
      <w:tr w:rsidR="00AA6006" w14:paraId="607ADC46" w14:textId="77777777" w:rsidTr="00AA6006">
        <w:trPr>
          <w:trHeight w:val="274"/>
        </w:trPr>
        <w:tc>
          <w:tcPr>
            <w:tcW w:w="1558" w:type="dxa"/>
            <w:tcBorders>
              <w:top w:val="single" w:sz="4" w:space="0" w:color="000000"/>
              <w:left w:val="single" w:sz="4" w:space="0" w:color="000000"/>
              <w:bottom w:val="single" w:sz="4" w:space="0" w:color="000000"/>
              <w:right w:val="single" w:sz="4" w:space="0" w:color="000000"/>
            </w:tcBorders>
            <w:shd w:val="clear" w:color="auto" w:fill="4470C4"/>
          </w:tcPr>
          <w:p w14:paraId="25D464DA" w14:textId="77777777" w:rsidR="00AA6006" w:rsidRPr="00AA6006" w:rsidRDefault="00AA6006" w:rsidP="00AA6006">
            <w:pPr>
              <w:spacing w:after="0" w:line="240" w:lineRule="auto"/>
              <w:rPr>
                <w:rFonts w:ascii="Cambria" w:eastAsia="Cambria" w:hAnsi="Cambria" w:cs="Cambria"/>
                <w:spacing w:val="-4"/>
                <w:sz w:val="20"/>
                <w:szCs w:val="20"/>
              </w:rPr>
            </w:pPr>
            <w:r w:rsidRPr="00AA6006">
              <w:rPr>
                <w:rFonts w:ascii="Cambria" w:eastAsia="Cambria" w:hAnsi="Cambria" w:cs="Cambria"/>
                <w:spacing w:val="-4"/>
                <w:sz w:val="20"/>
                <w:szCs w:val="20"/>
              </w:rPr>
              <w:t>JUMLAH</w:t>
            </w:r>
          </w:p>
        </w:tc>
        <w:tc>
          <w:tcPr>
            <w:tcW w:w="1549" w:type="dxa"/>
            <w:tcBorders>
              <w:top w:val="single" w:sz="4" w:space="0" w:color="000000"/>
              <w:left w:val="single" w:sz="4" w:space="0" w:color="000000"/>
              <w:bottom w:val="single" w:sz="4" w:space="0" w:color="000000"/>
              <w:right w:val="single" w:sz="4" w:space="0" w:color="000000"/>
            </w:tcBorders>
          </w:tcPr>
          <w:p w14:paraId="602DC10E" w14:textId="77777777" w:rsidR="00AA6006" w:rsidRPr="00AA6006" w:rsidRDefault="00AA6006" w:rsidP="00AA6006">
            <w:pPr>
              <w:spacing w:after="0" w:line="240" w:lineRule="auto"/>
              <w:ind w:left="130" w:right="131"/>
              <w:rPr>
                <w:rFonts w:ascii="Cambria" w:eastAsia="Cambria" w:hAnsi="Cambria" w:cs="Cambria"/>
                <w:spacing w:val="-2"/>
                <w:sz w:val="20"/>
                <w:szCs w:val="20"/>
              </w:rPr>
            </w:pPr>
            <w:r w:rsidRPr="00AA6006">
              <w:rPr>
                <w:rFonts w:ascii="Cambria" w:eastAsia="Cambria" w:hAnsi="Cambria" w:cs="Cambria"/>
                <w:spacing w:val="-2"/>
                <w:sz w:val="20"/>
                <w:szCs w:val="20"/>
              </w:rPr>
              <w:t>0,054421</w:t>
            </w:r>
          </w:p>
        </w:tc>
        <w:tc>
          <w:tcPr>
            <w:tcW w:w="1134" w:type="dxa"/>
            <w:tcBorders>
              <w:top w:val="single" w:sz="4" w:space="0" w:color="000000"/>
              <w:left w:val="single" w:sz="4" w:space="0" w:color="000000"/>
              <w:bottom w:val="single" w:sz="4" w:space="0" w:color="000000"/>
              <w:right w:val="single" w:sz="4" w:space="0" w:color="000000"/>
            </w:tcBorders>
          </w:tcPr>
          <w:p w14:paraId="75C23CED" w14:textId="5007CBF7" w:rsidR="00AA6006" w:rsidRPr="00AA6006" w:rsidRDefault="00AA6006" w:rsidP="00AA6006">
            <w:pPr>
              <w:spacing w:after="0" w:line="240" w:lineRule="auto"/>
              <w:rPr>
                <w:rFonts w:ascii="Cambria" w:eastAsia="Cambria" w:hAnsi="Cambria" w:cs="Cambria"/>
                <w:spacing w:val="-2"/>
                <w:sz w:val="20"/>
                <w:szCs w:val="20"/>
              </w:rPr>
            </w:pPr>
            <w:r w:rsidRPr="00AA6006">
              <w:rPr>
                <w:rFonts w:ascii="Cambria" w:eastAsia="Cambria" w:hAnsi="Cambria" w:cs="Cambria"/>
                <w:spacing w:val="-2"/>
                <w:sz w:val="20"/>
                <w:szCs w:val="20"/>
              </w:rPr>
              <w:t>0,040010</w:t>
            </w:r>
          </w:p>
        </w:tc>
        <w:tc>
          <w:tcPr>
            <w:tcW w:w="1842" w:type="dxa"/>
            <w:tcBorders>
              <w:top w:val="single" w:sz="4" w:space="0" w:color="000000"/>
              <w:left w:val="single" w:sz="4" w:space="0" w:color="000000"/>
              <w:bottom w:val="single" w:sz="4" w:space="0" w:color="000000"/>
              <w:right w:val="single" w:sz="4" w:space="0" w:color="000000"/>
            </w:tcBorders>
          </w:tcPr>
          <w:p w14:paraId="37A83FE4" w14:textId="77777777" w:rsidR="00AA6006" w:rsidRPr="00AA6006" w:rsidRDefault="00AA6006" w:rsidP="00AA6006">
            <w:pPr>
              <w:spacing w:after="0" w:line="240" w:lineRule="auto"/>
              <w:rPr>
                <w:rFonts w:ascii="Cambria" w:eastAsia="Cambria" w:hAnsi="Cambria" w:cs="Cambria"/>
                <w:spacing w:val="-2"/>
                <w:sz w:val="20"/>
                <w:szCs w:val="20"/>
              </w:rPr>
            </w:pPr>
            <w:r w:rsidRPr="00AA6006">
              <w:rPr>
                <w:rFonts w:ascii="Cambria" w:eastAsia="Cambria" w:hAnsi="Cambria" w:cs="Cambria"/>
                <w:spacing w:val="-2"/>
                <w:sz w:val="20"/>
                <w:szCs w:val="20"/>
              </w:rPr>
              <w:t>0,021980</w:t>
            </w:r>
          </w:p>
        </w:tc>
        <w:tc>
          <w:tcPr>
            <w:tcW w:w="1435" w:type="dxa"/>
            <w:tcBorders>
              <w:top w:val="single" w:sz="4" w:space="0" w:color="000000"/>
              <w:left w:val="single" w:sz="4" w:space="0" w:color="000000"/>
              <w:bottom w:val="single" w:sz="4" w:space="0" w:color="000000"/>
              <w:right w:val="single" w:sz="4" w:space="0" w:color="000000"/>
            </w:tcBorders>
            <w:shd w:val="clear" w:color="auto" w:fill="F4AE84"/>
          </w:tcPr>
          <w:p w14:paraId="4CA7E7F7" w14:textId="77777777" w:rsidR="00AA6006" w:rsidRPr="00AA6006" w:rsidRDefault="00AA6006" w:rsidP="00AA6006">
            <w:pPr>
              <w:spacing w:after="0" w:line="240" w:lineRule="auto"/>
              <w:jc w:val="center"/>
              <w:rPr>
                <w:rFonts w:ascii="Cambria" w:eastAsia="Cambria" w:hAnsi="Cambria" w:cs="Cambria"/>
                <w:spacing w:val="-2"/>
                <w:sz w:val="20"/>
                <w:szCs w:val="20"/>
              </w:rPr>
            </w:pPr>
            <w:r w:rsidRPr="00AA6006">
              <w:rPr>
                <w:rFonts w:ascii="Cambria" w:eastAsia="Cambria" w:hAnsi="Cambria" w:cs="Cambria"/>
                <w:spacing w:val="-2"/>
                <w:sz w:val="20"/>
                <w:szCs w:val="20"/>
              </w:rPr>
              <w:t>0,036306718</w:t>
            </w:r>
          </w:p>
        </w:tc>
      </w:tr>
    </w:tbl>
    <w:p w14:paraId="188850D5" w14:textId="420F8EDB" w:rsidR="00B1112A" w:rsidRDefault="00B1112A" w:rsidP="00B1112A">
      <w:pPr>
        <w:pStyle w:val="6Teks"/>
        <w:ind w:left="710" w:firstLine="0"/>
        <w:rPr>
          <w:noProof/>
        </w:rPr>
      </w:pPr>
    </w:p>
    <w:p w14:paraId="1DA13200" w14:textId="77777777" w:rsidR="00AA6006" w:rsidRPr="00AA6006" w:rsidRDefault="00AA6006" w:rsidP="00AA6006">
      <w:pPr>
        <w:pStyle w:val="6Teks"/>
        <w:ind w:firstLine="0"/>
        <w:rPr>
          <w:noProof/>
        </w:rPr>
      </w:pPr>
      <w:r w:rsidRPr="00AA6006">
        <w:rPr>
          <w:noProof/>
        </w:rPr>
        <w:t xml:space="preserve">Prioritas kriteria yang pertama adalah spesifikasi dengan bobot rata-rata 0,068451179, sedangkan prioritas kriteria berikutnya adalah kemampuan dengan bobot rata-rata 0,030274612 selanjutnya kriteria Jangkauan dengan bobot rata-rata 0,025731927 dan yang terakhir kriteria biaya dengan bobot rata-rata 0,006331724. Hasil prioritas tersebut diolah dan dinormalisasikan guna memperoleh alternatif yang tepat agar dapat di laksanakannya pemilihan heli copter </w:t>
      </w:r>
      <w:r w:rsidRPr="00AA6006">
        <w:rPr>
          <w:i/>
          <w:noProof/>
        </w:rPr>
        <w:t xml:space="preserve">escort </w:t>
      </w:r>
      <w:r w:rsidRPr="00AA6006">
        <w:rPr>
          <w:noProof/>
        </w:rPr>
        <w:t>dalam operasi amfibi.</w:t>
      </w:r>
    </w:p>
    <w:p w14:paraId="670A28FF" w14:textId="1FAFCFDB" w:rsidR="00AA6006" w:rsidRPr="00AA6006" w:rsidRDefault="00AA6006" w:rsidP="00AA6006">
      <w:pPr>
        <w:pStyle w:val="6Teks"/>
        <w:rPr>
          <w:noProof/>
        </w:rPr>
      </w:pPr>
      <w:r w:rsidRPr="00AA6006">
        <w:rPr>
          <w:noProof/>
        </w:rPr>
        <w:t>Tabel 3.8. Rata-rata perangkingan alternatif pilihan.</w:t>
      </w: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3"/>
        <w:gridCol w:w="2208"/>
        <w:gridCol w:w="1892"/>
        <w:gridCol w:w="1700"/>
      </w:tblGrid>
      <w:tr w:rsidR="00AA6006" w:rsidRPr="00AA6006" w14:paraId="51D4D7BD" w14:textId="77777777" w:rsidTr="00AA6006">
        <w:trPr>
          <w:trHeight w:val="392"/>
        </w:trPr>
        <w:tc>
          <w:tcPr>
            <w:tcW w:w="7933" w:type="dxa"/>
            <w:gridSpan w:val="4"/>
            <w:shd w:val="clear" w:color="auto" w:fill="FFFF00"/>
          </w:tcPr>
          <w:p w14:paraId="0BD3A7B1"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PERANGKINGAN ALTERNATIF</w:t>
            </w:r>
          </w:p>
        </w:tc>
      </w:tr>
      <w:tr w:rsidR="00AA6006" w:rsidRPr="00AA6006" w14:paraId="6E13C501" w14:textId="77777777" w:rsidTr="008F7DBB">
        <w:trPr>
          <w:trHeight w:val="120"/>
        </w:trPr>
        <w:tc>
          <w:tcPr>
            <w:tcW w:w="2133" w:type="dxa"/>
            <w:shd w:val="clear" w:color="auto" w:fill="8EA9DB"/>
          </w:tcPr>
          <w:p w14:paraId="6D654E77"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BOBOT GAB</w:t>
            </w:r>
          </w:p>
        </w:tc>
        <w:tc>
          <w:tcPr>
            <w:tcW w:w="2208" w:type="dxa"/>
            <w:shd w:val="clear" w:color="auto" w:fill="8EA9DB"/>
          </w:tcPr>
          <w:p w14:paraId="62801F25" w14:textId="77777777" w:rsidR="00AA6006" w:rsidRPr="00AA6006" w:rsidRDefault="00AA6006" w:rsidP="008F7DBB">
            <w:pPr>
              <w:pStyle w:val="6Teks"/>
              <w:ind w:left="191" w:firstLine="0"/>
              <w:rPr>
                <w:noProof/>
              </w:rPr>
            </w:pPr>
            <w:r w:rsidRPr="00AA6006">
              <w:rPr>
                <w:noProof/>
              </w:rPr>
              <w:t>CAIC</w:t>
            </w:r>
          </w:p>
        </w:tc>
        <w:tc>
          <w:tcPr>
            <w:tcW w:w="1892" w:type="dxa"/>
            <w:shd w:val="clear" w:color="auto" w:fill="8EA9DB"/>
          </w:tcPr>
          <w:p w14:paraId="3A3FA3D4" w14:textId="2BE0CDB2" w:rsidR="00AA6006" w:rsidRPr="00AA6006" w:rsidRDefault="00AA6006" w:rsidP="008F7DBB">
            <w:pPr>
              <w:pStyle w:val="6Teks"/>
              <w:ind w:left="191" w:firstLine="0"/>
              <w:rPr>
                <w:noProof/>
              </w:rPr>
            </w:pPr>
            <w:r w:rsidRPr="00AA6006">
              <w:rPr>
                <w:noProof/>
              </w:rPr>
              <w:t>A129</w:t>
            </w:r>
            <w:r w:rsidR="008F7DBB">
              <w:rPr>
                <w:noProof/>
              </w:rPr>
              <w:t xml:space="preserve"> </w:t>
            </w:r>
            <w:r w:rsidRPr="00AA6006">
              <w:rPr>
                <w:noProof/>
              </w:rPr>
              <w:t>ANGUST A</w:t>
            </w:r>
          </w:p>
        </w:tc>
        <w:tc>
          <w:tcPr>
            <w:tcW w:w="1700" w:type="dxa"/>
            <w:shd w:val="clear" w:color="auto" w:fill="8EA9DB"/>
          </w:tcPr>
          <w:p w14:paraId="367CD568" w14:textId="77777777" w:rsidR="00AA6006" w:rsidRPr="00AA6006" w:rsidRDefault="00AA6006" w:rsidP="008F7DBB">
            <w:pPr>
              <w:pStyle w:val="6Teks"/>
              <w:ind w:left="191" w:firstLine="0"/>
              <w:rPr>
                <w:noProof/>
              </w:rPr>
            </w:pPr>
            <w:r w:rsidRPr="00AA6006">
              <w:rPr>
                <w:noProof/>
              </w:rPr>
              <w:t>SH-60</w:t>
            </w:r>
          </w:p>
        </w:tc>
      </w:tr>
      <w:tr w:rsidR="00AA6006" w:rsidRPr="00AA6006" w14:paraId="1CEF1734" w14:textId="77777777" w:rsidTr="008F7DBB">
        <w:trPr>
          <w:trHeight w:val="70"/>
        </w:trPr>
        <w:tc>
          <w:tcPr>
            <w:tcW w:w="2133" w:type="dxa"/>
            <w:shd w:val="clear" w:color="auto" w:fill="B4C5E7"/>
          </w:tcPr>
          <w:p w14:paraId="0779A97C"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SPESIFIKASI</w:t>
            </w:r>
          </w:p>
        </w:tc>
        <w:tc>
          <w:tcPr>
            <w:tcW w:w="2208" w:type="dxa"/>
          </w:tcPr>
          <w:p w14:paraId="61679FBC" w14:textId="77777777" w:rsidR="00AA6006" w:rsidRPr="00AA6006" w:rsidRDefault="00AA6006" w:rsidP="008F7DBB">
            <w:pPr>
              <w:pStyle w:val="6Teks"/>
              <w:ind w:left="191" w:firstLine="0"/>
              <w:rPr>
                <w:noProof/>
              </w:rPr>
            </w:pPr>
            <w:r w:rsidRPr="00AA6006">
              <w:rPr>
                <w:noProof/>
              </w:rPr>
              <w:t>0,735189691</w:t>
            </w:r>
          </w:p>
        </w:tc>
        <w:tc>
          <w:tcPr>
            <w:tcW w:w="1892" w:type="dxa"/>
          </w:tcPr>
          <w:p w14:paraId="2DB59D34" w14:textId="6A3FE3DA" w:rsidR="00AA6006" w:rsidRPr="00AA6006" w:rsidRDefault="00AA6006" w:rsidP="008F7DBB">
            <w:pPr>
              <w:pStyle w:val="6Teks"/>
              <w:ind w:left="191" w:firstLine="0"/>
              <w:rPr>
                <w:noProof/>
              </w:rPr>
            </w:pPr>
            <w:r w:rsidRPr="00AA6006">
              <w:rPr>
                <w:noProof/>
              </w:rPr>
              <w:t>0,199419</w:t>
            </w:r>
          </w:p>
        </w:tc>
        <w:tc>
          <w:tcPr>
            <w:tcW w:w="1700" w:type="dxa"/>
          </w:tcPr>
          <w:p w14:paraId="2B5CA9E9" w14:textId="77777777" w:rsidR="00AA6006" w:rsidRPr="00AA6006" w:rsidRDefault="00AA6006" w:rsidP="008F7DBB">
            <w:pPr>
              <w:pStyle w:val="6Teks"/>
              <w:ind w:left="191" w:firstLine="0"/>
              <w:rPr>
                <w:noProof/>
              </w:rPr>
            </w:pPr>
            <w:r w:rsidRPr="00AA6006">
              <w:rPr>
                <w:noProof/>
              </w:rPr>
              <w:t>0,065391</w:t>
            </w:r>
          </w:p>
        </w:tc>
      </w:tr>
      <w:tr w:rsidR="00AA6006" w:rsidRPr="00AA6006" w14:paraId="5E87AFAA" w14:textId="77777777" w:rsidTr="008F7DBB">
        <w:trPr>
          <w:trHeight w:val="120"/>
        </w:trPr>
        <w:tc>
          <w:tcPr>
            <w:tcW w:w="2133" w:type="dxa"/>
            <w:shd w:val="clear" w:color="auto" w:fill="8EA9DB"/>
          </w:tcPr>
          <w:p w14:paraId="1B59EB47"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KEMAMPUAN</w:t>
            </w:r>
          </w:p>
        </w:tc>
        <w:tc>
          <w:tcPr>
            <w:tcW w:w="2208" w:type="dxa"/>
          </w:tcPr>
          <w:p w14:paraId="63A3BDE9" w14:textId="77777777" w:rsidR="00AA6006" w:rsidRPr="00AA6006" w:rsidRDefault="00AA6006" w:rsidP="008F7DBB">
            <w:pPr>
              <w:pStyle w:val="6Teks"/>
              <w:ind w:left="191" w:firstLine="0"/>
              <w:rPr>
                <w:noProof/>
              </w:rPr>
            </w:pPr>
            <w:r w:rsidRPr="00AA6006">
              <w:rPr>
                <w:noProof/>
              </w:rPr>
              <w:t>0,668993804</w:t>
            </w:r>
          </w:p>
        </w:tc>
        <w:tc>
          <w:tcPr>
            <w:tcW w:w="1892" w:type="dxa"/>
          </w:tcPr>
          <w:p w14:paraId="3578CAE6" w14:textId="30151942" w:rsidR="00AA6006" w:rsidRPr="00AA6006" w:rsidRDefault="00AA6006" w:rsidP="008F7DBB">
            <w:pPr>
              <w:pStyle w:val="6Teks"/>
              <w:ind w:left="191" w:firstLine="0"/>
              <w:rPr>
                <w:noProof/>
              </w:rPr>
            </w:pPr>
            <w:r w:rsidRPr="00AA6006">
              <w:rPr>
                <w:noProof/>
              </w:rPr>
              <w:t>0,257186</w:t>
            </w:r>
          </w:p>
        </w:tc>
        <w:tc>
          <w:tcPr>
            <w:tcW w:w="1700" w:type="dxa"/>
          </w:tcPr>
          <w:p w14:paraId="760CA7A1" w14:textId="77777777" w:rsidR="00AA6006" w:rsidRPr="00AA6006" w:rsidRDefault="00AA6006" w:rsidP="008F7DBB">
            <w:pPr>
              <w:pStyle w:val="6Teks"/>
              <w:ind w:left="191" w:firstLine="0"/>
              <w:rPr>
                <w:noProof/>
              </w:rPr>
            </w:pPr>
            <w:r w:rsidRPr="00AA6006">
              <w:rPr>
                <w:noProof/>
              </w:rPr>
              <w:t>0,07382</w:t>
            </w:r>
          </w:p>
        </w:tc>
      </w:tr>
      <w:tr w:rsidR="00AA6006" w:rsidRPr="00AA6006" w14:paraId="13A045AC" w14:textId="77777777" w:rsidTr="008F7DBB">
        <w:trPr>
          <w:trHeight w:val="70"/>
        </w:trPr>
        <w:tc>
          <w:tcPr>
            <w:tcW w:w="2133" w:type="dxa"/>
            <w:shd w:val="clear" w:color="auto" w:fill="8EA9DB"/>
          </w:tcPr>
          <w:p w14:paraId="166B076B"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BIAYA</w:t>
            </w:r>
          </w:p>
        </w:tc>
        <w:tc>
          <w:tcPr>
            <w:tcW w:w="2208" w:type="dxa"/>
          </w:tcPr>
          <w:p w14:paraId="2308549C" w14:textId="77777777" w:rsidR="00AA6006" w:rsidRPr="00AA6006" w:rsidRDefault="00AA6006" w:rsidP="008F7DBB">
            <w:pPr>
              <w:pStyle w:val="6Teks"/>
              <w:ind w:left="191" w:firstLine="0"/>
              <w:rPr>
                <w:noProof/>
              </w:rPr>
            </w:pPr>
            <w:r w:rsidRPr="00AA6006">
              <w:rPr>
                <w:noProof/>
              </w:rPr>
              <w:t>0,71507384</w:t>
            </w:r>
          </w:p>
        </w:tc>
        <w:tc>
          <w:tcPr>
            <w:tcW w:w="1892" w:type="dxa"/>
          </w:tcPr>
          <w:p w14:paraId="2B177D67" w14:textId="3476C481" w:rsidR="00AA6006" w:rsidRPr="00AA6006" w:rsidRDefault="00AA6006" w:rsidP="008F7DBB">
            <w:pPr>
              <w:pStyle w:val="6Teks"/>
              <w:ind w:left="191" w:firstLine="0"/>
              <w:rPr>
                <w:noProof/>
              </w:rPr>
            </w:pPr>
            <w:r w:rsidRPr="00AA6006">
              <w:rPr>
                <w:noProof/>
              </w:rPr>
              <w:t>0,187102</w:t>
            </w:r>
          </w:p>
        </w:tc>
        <w:tc>
          <w:tcPr>
            <w:tcW w:w="1700" w:type="dxa"/>
          </w:tcPr>
          <w:p w14:paraId="3F329C3A" w14:textId="77777777" w:rsidR="00AA6006" w:rsidRPr="00AA6006" w:rsidRDefault="00AA6006" w:rsidP="008F7DBB">
            <w:pPr>
              <w:pStyle w:val="6Teks"/>
              <w:ind w:left="191" w:firstLine="0"/>
              <w:rPr>
                <w:noProof/>
              </w:rPr>
            </w:pPr>
            <w:r w:rsidRPr="00AA6006">
              <w:rPr>
                <w:noProof/>
              </w:rPr>
              <w:t>0,097824</w:t>
            </w:r>
          </w:p>
        </w:tc>
      </w:tr>
      <w:tr w:rsidR="00AA6006" w:rsidRPr="00AA6006" w14:paraId="2D1A936E" w14:textId="77777777" w:rsidTr="008F7DBB">
        <w:trPr>
          <w:trHeight w:val="70"/>
        </w:trPr>
        <w:tc>
          <w:tcPr>
            <w:tcW w:w="2133" w:type="dxa"/>
            <w:shd w:val="clear" w:color="auto" w:fill="B4C5E7"/>
          </w:tcPr>
          <w:p w14:paraId="069DA0D8"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JANGKAUAN</w:t>
            </w:r>
          </w:p>
        </w:tc>
        <w:tc>
          <w:tcPr>
            <w:tcW w:w="2208" w:type="dxa"/>
          </w:tcPr>
          <w:p w14:paraId="68302B46" w14:textId="77777777" w:rsidR="00AA6006" w:rsidRPr="00AA6006" w:rsidRDefault="00AA6006" w:rsidP="008F7DBB">
            <w:pPr>
              <w:pStyle w:val="6Teks"/>
              <w:ind w:left="191" w:firstLine="0"/>
              <w:rPr>
                <w:noProof/>
              </w:rPr>
            </w:pPr>
            <w:r w:rsidRPr="00AA6006">
              <w:rPr>
                <w:noProof/>
              </w:rPr>
              <w:t>0,538961072</w:t>
            </w:r>
          </w:p>
        </w:tc>
        <w:tc>
          <w:tcPr>
            <w:tcW w:w="1892" w:type="dxa"/>
          </w:tcPr>
          <w:p w14:paraId="5F9E9D9C" w14:textId="4B5D664C" w:rsidR="00AA6006" w:rsidRPr="00AA6006" w:rsidRDefault="00AA6006" w:rsidP="008F7DBB">
            <w:pPr>
              <w:pStyle w:val="6Teks"/>
              <w:ind w:left="191" w:firstLine="0"/>
              <w:rPr>
                <w:noProof/>
              </w:rPr>
            </w:pPr>
            <w:r w:rsidRPr="00AA6006">
              <w:rPr>
                <w:noProof/>
              </w:rPr>
              <w:t>0,163781</w:t>
            </w:r>
          </w:p>
        </w:tc>
        <w:tc>
          <w:tcPr>
            <w:tcW w:w="1700" w:type="dxa"/>
          </w:tcPr>
          <w:p w14:paraId="63116347" w14:textId="77777777" w:rsidR="00AA6006" w:rsidRPr="00AA6006" w:rsidRDefault="00AA6006" w:rsidP="008F7DBB">
            <w:pPr>
              <w:pStyle w:val="6Teks"/>
              <w:ind w:left="191" w:firstLine="0"/>
              <w:rPr>
                <w:noProof/>
              </w:rPr>
            </w:pPr>
            <w:r w:rsidRPr="00AA6006">
              <w:rPr>
                <w:noProof/>
              </w:rPr>
              <w:t>0,297258</w:t>
            </w:r>
          </w:p>
        </w:tc>
      </w:tr>
      <w:tr w:rsidR="00AA6006" w:rsidRPr="00AA6006" w14:paraId="5E5E57C2" w14:textId="77777777" w:rsidTr="008F7DBB">
        <w:trPr>
          <w:trHeight w:val="70"/>
        </w:trPr>
        <w:tc>
          <w:tcPr>
            <w:tcW w:w="2133" w:type="dxa"/>
            <w:shd w:val="clear" w:color="auto" w:fill="B4C5E7"/>
          </w:tcPr>
          <w:p w14:paraId="6F96A75E"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BOBOT ALTERNATIF</w:t>
            </w:r>
          </w:p>
        </w:tc>
        <w:tc>
          <w:tcPr>
            <w:tcW w:w="2208" w:type="dxa"/>
            <w:shd w:val="clear" w:color="auto" w:fill="FFC000"/>
          </w:tcPr>
          <w:p w14:paraId="019FBB23" w14:textId="77777777" w:rsidR="00AA6006" w:rsidRPr="00AA6006" w:rsidRDefault="00AA6006" w:rsidP="008F7DBB">
            <w:pPr>
              <w:pStyle w:val="6Teks"/>
              <w:ind w:left="191" w:firstLine="0"/>
              <w:rPr>
                <w:noProof/>
              </w:rPr>
            </w:pPr>
            <w:r w:rsidRPr="00AA6006">
              <w:rPr>
                <w:noProof/>
              </w:rPr>
              <w:t>0,664554601</w:t>
            </w:r>
          </w:p>
        </w:tc>
        <w:tc>
          <w:tcPr>
            <w:tcW w:w="1892" w:type="dxa"/>
            <w:shd w:val="clear" w:color="auto" w:fill="FFC000"/>
          </w:tcPr>
          <w:p w14:paraId="5154799D" w14:textId="592A5EDB" w:rsidR="00AA6006" w:rsidRPr="00AA6006" w:rsidRDefault="00AA6006" w:rsidP="008F7DBB">
            <w:pPr>
              <w:pStyle w:val="6Teks"/>
              <w:ind w:left="191" w:firstLine="0"/>
              <w:rPr>
                <w:noProof/>
              </w:rPr>
            </w:pPr>
            <w:r w:rsidRPr="00AA6006">
              <w:rPr>
                <w:noProof/>
              </w:rPr>
              <w:t>0,201872</w:t>
            </w:r>
          </w:p>
        </w:tc>
        <w:tc>
          <w:tcPr>
            <w:tcW w:w="1700" w:type="dxa"/>
            <w:shd w:val="clear" w:color="auto" w:fill="FFC000"/>
          </w:tcPr>
          <w:p w14:paraId="30CA5CFE" w14:textId="77777777" w:rsidR="00AA6006" w:rsidRPr="00AA6006" w:rsidRDefault="00AA6006" w:rsidP="008F7DBB">
            <w:pPr>
              <w:pStyle w:val="6Teks"/>
              <w:ind w:left="191" w:firstLine="0"/>
              <w:rPr>
                <w:noProof/>
              </w:rPr>
            </w:pPr>
            <w:r w:rsidRPr="00AA6006">
              <w:rPr>
                <w:noProof/>
              </w:rPr>
              <w:t>0,133574</w:t>
            </w:r>
          </w:p>
        </w:tc>
      </w:tr>
      <w:tr w:rsidR="00AA6006" w:rsidRPr="00AA6006" w14:paraId="1F6EB9DF" w14:textId="77777777" w:rsidTr="00AA6006">
        <w:trPr>
          <w:trHeight w:val="392"/>
        </w:trPr>
        <w:tc>
          <w:tcPr>
            <w:tcW w:w="2133" w:type="dxa"/>
            <w:shd w:val="clear" w:color="auto" w:fill="8EA9DB"/>
          </w:tcPr>
          <w:p w14:paraId="6459A55C" w14:textId="77777777" w:rsidR="00AA6006" w:rsidRPr="008F7DBB" w:rsidRDefault="00AA6006" w:rsidP="008F7DBB">
            <w:pPr>
              <w:pStyle w:val="6Teks"/>
              <w:spacing w:after="0" w:line="240" w:lineRule="auto"/>
              <w:ind w:left="193" w:firstLine="0"/>
              <w:rPr>
                <w:noProof/>
                <w:sz w:val="20"/>
                <w:szCs w:val="20"/>
              </w:rPr>
            </w:pPr>
            <w:r w:rsidRPr="008F7DBB">
              <w:rPr>
                <w:noProof/>
                <w:sz w:val="20"/>
                <w:szCs w:val="20"/>
              </w:rPr>
              <w:t>RANKING</w:t>
            </w:r>
          </w:p>
        </w:tc>
        <w:tc>
          <w:tcPr>
            <w:tcW w:w="2208" w:type="dxa"/>
            <w:shd w:val="clear" w:color="auto" w:fill="92D050"/>
          </w:tcPr>
          <w:p w14:paraId="5E29AC3D" w14:textId="77777777" w:rsidR="00AA6006" w:rsidRPr="00AA6006" w:rsidRDefault="00AA6006" w:rsidP="008F7DBB">
            <w:pPr>
              <w:pStyle w:val="6Teks"/>
              <w:ind w:left="191" w:firstLine="0"/>
              <w:rPr>
                <w:noProof/>
              </w:rPr>
            </w:pPr>
            <w:r w:rsidRPr="00AA6006">
              <w:rPr>
                <w:noProof/>
              </w:rPr>
              <w:t>1</w:t>
            </w:r>
          </w:p>
        </w:tc>
        <w:tc>
          <w:tcPr>
            <w:tcW w:w="1892" w:type="dxa"/>
            <w:shd w:val="clear" w:color="auto" w:fill="92D050"/>
          </w:tcPr>
          <w:p w14:paraId="7FC176A0" w14:textId="77777777" w:rsidR="00AA6006" w:rsidRPr="00AA6006" w:rsidRDefault="00AA6006" w:rsidP="008F7DBB">
            <w:pPr>
              <w:pStyle w:val="6Teks"/>
              <w:ind w:left="191" w:firstLine="0"/>
              <w:rPr>
                <w:noProof/>
              </w:rPr>
            </w:pPr>
            <w:r w:rsidRPr="00AA6006">
              <w:rPr>
                <w:noProof/>
              </w:rPr>
              <w:t>2</w:t>
            </w:r>
          </w:p>
        </w:tc>
        <w:tc>
          <w:tcPr>
            <w:tcW w:w="1700" w:type="dxa"/>
            <w:shd w:val="clear" w:color="auto" w:fill="92D050"/>
          </w:tcPr>
          <w:p w14:paraId="3BF0C97E" w14:textId="77777777" w:rsidR="00AA6006" w:rsidRPr="00AA6006" w:rsidRDefault="00AA6006" w:rsidP="008F7DBB">
            <w:pPr>
              <w:pStyle w:val="6Teks"/>
              <w:ind w:left="191" w:firstLine="0"/>
              <w:rPr>
                <w:noProof/>
              </w:rPr>
            </w:pPr>
            <w:r w:rsidRPr="00AA6006">
              <w:rPr>
                <w:noProof/>
              </w:rPr>
              <w:t>3</w:t>
            </w:r>
          </w:p>
        </w:tc>
      </w:tr>
    </w:tbl>
    <w:p w14:paraId="75DD6458" w14:textId="77777777" w:rsidR="00AA6006" w:rsidRPr="00AA6006" w:rsidRDefault="00AA6006" w:rsidP="00AA6006">
      <w:pPr>
        <w:pStyle w:val="6Teks"/>
        <w:ind w:left="710"/>
        <w:rPr>
          <w:noProof/>
        </w:rPr>
      </w:pPr>
      <w:r w:rsidRPr="00AA6006">
        <w:rPr>
          <w:noProof/>
        </w:rPr>
        <w:t>Sumber : Diolah oleh Peneliti (2024)</w:t>
      </w:r>
    </w:p>
    <w:p w14:paraId="7F5B4C35" w14:textId="77C9AA40" w:rsidR="00967BB4" w:rsidRDefault="00AA6006" w:rsidP="008F7DBB">
      <w:pPr>
        <w:pStyle w:val="6Teks"/>
        <w:ind w:firstLine="0"/>
        <w:rPr>
          <w:i/>
          <w:noProof/>
        </w:rPr>
      </w:pPr>
      <w:r w:rsidRPr="00AA6006">
        <w:rPr>
          <w:noProof/>
        </w:rPr>
        <w:t>Setelah dilaksanakan normalisasi dari setiap kriteria diperoleh alternatif pemilihan Helikopter Escort guna operasi amfibi. Peneliti membuktikan bahwasannya benar spesifikasi CAIC WZ-10 lebih baik dibandingkan A129 ANGUSTA. Peneliti mendapatkan kesimpulan tersebut melalui hasil pengolahan data menggunakan metode AHP yang didapatkan dari para responden di bidangnya sebagai subyek penelitian yang berupa regulator, operator maupun pengamat. Hasil pengolahan data menggunakan AHP menghasilkan bahwasanya CAIC WZ-10 memiliki keunggulan nilai pada kriteria spesifikasi dan kemampuan dibandingkan dengan A129 ANGUSTA dan SH60 SEAHWAK.Peneliti membuktikan kembali bahwasanya benar kemampuan dan jangkauan CAIC WZ- 10 lebih baik dibandingkan A129 ANGUSTA dan SH60 SEAHAWK. Kemampuan jangkauan CAIC WZ-10 lebih</w:t>
      </w:r>
      <w:r w:rsidR="008F7DBB">
        <w:rPr>
          <w:noProof/>
        </w:rPr>
        <w:t xml:space="preserve"> </w:t>
      </w:r>
      <w:r w:rsidR="008F7DBB" w:rsidRPr="008F7DBB">
        <w:rPr>
          <w:i/>
          <w:noProof/>
        </w:rPr>
        <w:t xml:space="preserve">baik daripada A129 ANGUSTA dan SH-60 SEAHAWK merupakan hasil yang didapatkan oleh Peneliti melalui pengolahan data </w:t>
      </w:r>
      <w:r w:rsidR="008F7DBB" w:rsidRPr="008F7DBB">
        <w:rPr>
          <w:i/>
          <w:noProof/>
        </w:rPr>
        <w:lastRenderedPageBreak/>
        <w:t>menggunakan metode AHP. A129 ANGUSTA memiliki keunggulan pada seluruh kriteria dibandingkan dengan SH-60 SEA HAWK</w:t>
      </w:r>
      <w:r w:rsidR="008F7DBB">
        <w:rPr>
          <w:i/>
          <w:noProof/>
        </w:rPr>
        <w:t>.</w:t>
      </w:r>
      <w:r w:rsidR="00BA6436">
        <w:rPr>
          <w:i/>
          <w:noProof/>
        </w:rPr>
        <w:t>.</w:t>
      </w:r>
    </w:p>
    <w:p w14:paraId="2048DDAA" w14:textId="77777777" w:rsidR="00B55568" w:rsidRPr="001053FB" w:rsidRDefault="00B55568" w:rsidP="00B55568">
      <w:pPr>
        <w:numPr>
          <w:ilvl w:val="0"/>
          <w:numId w:val="4"/>
        </w:numPr>
        <w:spacing w:before="240"/>
        <w:rPr>
          <w:rFonts w:ascii="Cambria" w:hAnsi="Cambria" w:cs="Arial"/>
          <w:noProof/>
          <w:vanish/>
        </w:rPr>
      </w:pPr>
    </w:p>
    <w:p w14:paraId="266C9149" w14:textId="77777777" w:rsidR="00B55568" w:rsidRPr="001053FB" w:rsidRDefault="00B55568" w:rsidP="00B55568">
      <w:pPr>
        <w:numPr>
          <w:ilvl w:val="0"/>
          <w:numId w:val="4"/>
        </w:numPr>
        <w:spacing w:before="240"/>
        <w:rPr>
          <w:rFonts w:ascii="Cambria" w:hAnsi="Cambria" w:cs="Arial"/>
          <w:noProof/>
          <w:vanish/>
        </w:rPr>
      </w:pPr>
    </w:p>
    <w:p w14:paraId="2E0E5EC9" w14:textId="77777777" w:rsidR="00B55568" w:rsidRPr="001053FB" w:rsidRDefault="00B55568" w:rsidP="00B55568">
      <w:pPr>
        <w:numPr>
          <w:ilvl w:val="0"/>
          <w:numId w:val="4"/>
        </w:numPr>
        <w:spacing w:before="240"/>
        <w:rPr>
          <w:rFonts w:ascii="Cambria" w:hAnsi="Cambria" w:cs="Arial"/>
          <w:noProof/>
          <w:vanish/>
        </w:rPr>
      </w:pPr>
    </w:p>
    <w:tbl>
      <w:tblPr>
        <w:tblW w:w="0" w:type="auto"/>
        <w:shd w:val="clear" w:color="auto" w:fill="D9D9D9"/>
        <w:tblLook w:val="04A0" w:firstRow="1" w:lastRow="0" w:firstColumn="1" w:lastColumn="0" w:noHBand="0" w:noVBand="1"/>
      </w:tblPr>
      <w:tblGrid>
        <w:gridCol w:w="8257"/>
        <w:gridCol w:w="248"/>
      </w:tblGrid>
      <w:tr w:rsidR="001053FB" w:rsidRPr="001053FB" w14:paraId="25E4EDF0" w14:textId="77777777" w:rsidTr="00B0765B">
        <w:trPr>
          <w:trHeight w:val="287"/>
        </w:trPr>
        <w:tc>
          <w:tcPr>
            <w:tcW w:w="8257" w:type="dxa"/>
            <w:shd w:val="clear" w:color="auto" w:fill="D9D9D9" w:themeFill="background1" w:themeFillShade="D9"/>
            <w:vAlign w:val="center"/>
          </w:tcPr>
          <w:p w14:paraId="364A93C6" w14:textId="77777777" w:rsidR="00203DAD" w:rsidRPr="001053FB" w:rsidRDefault="00203DAD" w:rsidP="00C81427">
            <w:pPr>
              <w:numPr>
                <w:ilvl w:val="0"/>
                <w:numId w:val="6"/>
              </w:numPr>
              <w:spacing w:after="0" w:line="240" w:lineRule="auto"/>
              <w:ind w:left="318" w:hanging="284"/>
              <w:rPr>
                <w:rFonts w:ascii="Cambria" w:hAnsi="Cambria"/>
                <w:b/>
              </w:rPr>
            </w:pPr>
            <w:r w:rsidRPr="001053FB">
              <w:rPr>
                <w:rFonts w:ascii="Cambria" w:hAnsi="Cambria"/>
                <w:b/>
                <w:noProof/>
              </w:rPr>
              <w:t>Simpulan</w:t>
            </w:r>
          </w:p>
        </w:tc>
        <w:tc>
          <w:tcPr>
            <w:tcW w:w="248" w:type="dxa"/>
            <w:shd w:val="clear" w:color="auto" w:fill="D9D9D9" w:themeFill="background1" w:themeFillShade="D9"/>
          </w:tcPr>
          <w:p w14:paraId="6613EFD7" w14:textId="77777777" w:rsidR="00203DAD" w:rsidRPr="001053FB" w:rsidRDefault="00203DAD" w:rsidP="00C81427">
            <w:pPr>
              <w:spacing w:after="0" w:line="240" w:lineRule="auto"/>
              <w:rPr>
                <w:b/>
                <w:noProof/>
              </w:rPr>
            </w:pPr>
          </w:p>
        </w:tc>
      </w:tr>
    </w:tbl>
    <w:p w14:paraId="589C9CF6" w14:textId="77777777" w:rsidR="008F7DBB" w:rsidRPr="008F7DBB" w:rsidRDefault="008F7DBB" w:rsidP="008F7DBB">
      <w:pPr>
        <w:pStyle w:val="6Teks"/>
        <w:rPr>
          <w:noProof/>
        </w:rPr>
      </w:pPr>
      <w:r w:rsidRPr="008F7DBB">
        <w:rPr>
          <w:noProof/>
        </w:rPr>
        <w:t xml:space="preserve">Setelah dilaksanakan penelitian, analisis dan pengolahan data maka diperoleh kesimpulan bahwa didalam pemilihan helicopter </w:t>
      </w:r>
      <w:r w:rsidRPr="008F7DBB">
        <w:rPr>
          <w:i/>
          <w:noProof/>
        </w:rPr>
        <w:t xml:space="preserve">escort </w:t>
      </w:r>
      <w:r w:rsidRPr="008F7DBB">
        <w:rPr>
          <w:noProof/>
        </w:rPr>
        <w:t xml:space="preserve">memerlukan berbagai pertimbangan dan kriteria dimana kedepannya untuk melaksanakan operasi amfibi tersebut diharapkan akan memilih helicopter escort yang lebih memenuhi syarat untuk menjalankan suatu . Berbagai pertimbangan dan analisis tersebut dilaksanakan melalui pendapat dengan para </w:t>
      </w:r>
      <w:r w:rsidRPr="008F7DBB">
        <w:rPr>
          <w:i/>
          <w:noProof/>
        </w:rPr>
        <w:t xml:space="preserve">expert </w:t>
      </w:r>
      <w:r w:rsidRPr="008F7DBB">
        <w:rPr>
          <w:noProof/>
        </w:rPr>
        <w:t xml:space="preserve">yang diharapkan oleh penelitian memiliki validasi data yang akurat dan dapat digunakan sebagai salah satu pertimbangan didalam memilih helicopter escort. Berdasarkan hasil analisis data menggunakan metode </w:t>
      </w:r>
      <w:r w:rsidRPr="008F7DBB">
        <w:rPr>
          <w:i/>
          <w:noProof/>
        </w:rPr>
        <w:t xml:space="preserve">Analytic Hierarchy Process </w:t>
      </w:r>
      <w:r w:rsidRPr="008F7DBB">
        <w:rPr>
          <w:noProof/>
        </w:rPr>
        <w:t>(AHP) maka pemilihan helicopter escort diperoleh hasil rangking pemilihan helikopter sebagai berikut :</w:t>
      </w:r>
    </w:p>
    <w:p w14:paraId="0B3E6FCC" w14:textId="6429694C" w:rsidR="008F7DBB" w:rsidRPr="008F7DBB" w:rsidRDefault="008F7DBB" w:rsidP="008F7DBB">
      <w:pPr>
        <w:pStyle w:val="6Teks"/>
        <w:numPr>
          <w:ilvl w:val="0"/>
          <w:numId w:val="20"/>
        </w:numPr>
        <w:rPr>
          <w:noProof/>
        </w:rPr>
      </w:pPr>
      <w:r w:rsidRPr="008F7DBB">
        <w:rPr>
          <w:noProof/>
        </w:rPr>
        <w:t>CAIC</w:t>
      </w:r>
      <w:r w:rsidRPr="008F7DBB">
        <w:rPr>
          <w:noProof/>
        </w:rPr>
        <w:tab/>
        <w:t>WZ-10</w:t>
      </w:r>
      <w:r w:rsidRPr="008F7DBB">
        <w:rPr>
          <w:noProof/>
        </w:rPr>
        <w:tab/>
        <w:t>dengan</w:t>
      </w:r>
      <w:r w:rsidRPr="008F7DBB">
        <w:rPr>
          <w:noProof/>
        </w:rPr>
        <w:tab/>
        <w:t>bobot</w:t>
      </w:r>
      <w:r w:rsidRPr="008F7DBB">
        <w:rPr>
          <w:noProof/>
        </w:rPr>
        <w:tab/>
        <w:t>kriteria</w:t>
      </w:r>
      <w:r w:rsidRPr="008F7DBB">
        <w:rPr>
          <w:noProof/>
        </w:rPr>
        <w:tab/>
        <w:t xml:space="preserve">alternatif (0,664554601) </w:t>
      </w:r>
      <w:r>
        <w:rPr>
          <w:noProof/>
        </w:rPr>
        <w:t>menjadi ranking</w:t>
      </w:r>
      <w:r w:rsidRPr="008F7DBB">
        <w:rPr>
          <w:noProof/>
        </w:rPr>
        <w:t xml:space="preserve"> alternatif pertama.</w:t>
      </w:r>
    </w:p>
    <w:p w14:paraId="7553A432" w14:textId="77777777" w:rsidR="008F7DBB" w:rsidRPr="008F7DBB" w:rsidRDefault="008F7DBB" w:rsidP="008F7DBB">
      <w:pPr>
        <w:pStyle w:val="6Teks"/>
        <w:numPr>
          <w:ilvl w:val="0"/>
          <w:numId w:val="20"/>
        </w:numPr>
        <w:rPr>
          <w:noProof/>
        </w:rPr>
      </w:pPr>
      <w:r w:rsidRPr="008F7DBB">
        <w:rPr>
          <w:noProof/>
        </w:rPr>
        <w:t>A129 ANGUSTA</w:t>
      </w:r>
      <w:r w:rsidRPr="008F7DBB">
        <w:rPr>
          <w:noProof/>
        </w:rPr>
        <w:tab/>
        <w:t>dengan</w:t>
      </w:r>
      <w:r w:rsidRPr="008F7DBB">
        <w:rPr>
          <w:noProof/>
        </w:rPr>
        <w:tab/>
        <w:t>bobot</w:t>
      </w:r>
      <w:r w:rsidRPr="008F7DBB">
        <w:rPr>
          <w:noProof/>
        </w:rPr>
        <w:tab/>
        <w:t>kriteria</w:t>
      </w:r>
      <w:r w:rsidRPr="008F7DBB">
        <w:rPr>
          <w:noProof/>
        </w:rPr>
        <w:tab/>
        <w:t>perangkingan alternatif (0,201872) menjadi rangking alternatif kedua.</w:t>
      </w:r>
    </w:p>
    <w:p w14:paraId="24CF101F" w14:textId="77777777" w:rsidR="008F7DBB" w:rsidRPr="008F7DBB" w:rsidRDefault="008F7DBB" w:rsidP="008F7DBB">
      <w:pPr>
        <w:pStyle w:val="6Teks"/>
        <w:numPr>
          <w:ilvl w:val="0"/>
          <w:numId w:val="20"/>
        </w:numPr>
        <w:rPr>
          <w:noProof/>
        </w:rPr>
      </w:pPr>
      <w:r w:rsidRPr="008F7DBB">
        <w:rPr>
          <w:noProof/>
        </w:rPr>
        <w:t>SH60</w:t>
      </w:r>
      <w:r w:rsidRPr="008F7DBB">
        <w:rPr>
          <w:noProof/>
        </w:rPr>
        <w:tab/>
        <w:t>SEAHAWK</w:t>
      </w:r>
      <w:r w:rsidRPr="008F7DBB">
        <w:rPr>
          <w:noProof/>
        </w:rPr>
        <w:tab/>
        <w:t>dengan</w:t>
      </w:r>
      <w:r w:rsidRPr="008F7DBB">
        <w:rPr>
          <w:noProof/>
        </w:rPr>
        <w:tab/>
        <w:t>bobot</w:t>
      </w:r>
      <w:r w:rsidRPr="008F7DBB">
        <w:rPr>
          <w:noProof/>
        </w:rPr>
        <w:tab/>
        <w:t>kriteria</w:t>
      </w:r>
      <w:r w:rsidRPr="008F7DBB">
        <w:rPr>
          <w:noProof/>
        </w:rPr>
        <w:tab/>
        <w:t>perangkingan alternatif(0,133574) menjadi rangking alternatif ketiga.</w:t>
      </w:r>
    </w:p>
    <w:p w14:paraId="36AA35C7" w14:textId="77777777" w:rsidR="008F7DBB" w:rsidRPr="008F7DBB" w:rsidRDefault="008F7DBB" w:rsidP="008F7DBB">
      <w:pPr>
        <w:pStyle w:val="6Teks"/>
        <w:rPr>
          <w:noProof/>
        </w:rPr>
      </w:pPr>
      <w:r w:rsidRPr="008F7DBB">
        <w:rPr>
          <w:noProof/>
        </w:rPr>
        <w:t>CAIC WZ-10 sebagai salah satu helicopter paling canggih saat ini memiliki kelebihan-kelebihan antara lain:</w:t>
      </w:r>
    </w:p>
    <w:p w14:paraId="3ADDD5D4" w14:textId="77777777" w:rsidR="008F7DBB" w:rsidRPr="008F7DBB" w:rsidRDefault="008F7DBB" w:rsidP="008F7DBB">
      <w:pPr>
        <w:pStyle w:val="6Teks"/>
        <w:numPr>
          <w:ilvl w:val="0"/>
          <w:numId w:val="19"/>
        </w:numPr>
        <w:rPr>
          <w:noProof/>
        </w:rPr>
      </w:pPr>
      <w:r w:rsidRPr="008F7DBB">
        <w:rPr>
          <w:noProof/>
        </w:rPr>
        <w:t>Didesain untuk mengatasi tantangan medan perang modern. Helikopter ini dilengkapi dengan sistem avionik dan sensor canggih serta memiliki kemampuan manuver tinggi.</w:t>
      </w:r>
    </w:p>
    <w:p w14:paraId="6B610B3E" w14:textId="77777777" w:rsidR="008F7DBB" w:rsidRPr="008F7DBB" w:rsidRDefault="008F7DBB" w:rsidP="008F7DBB">
      <w:pPr>
        <w:pStyle w:val="6Teks"/>
        <w:numPr>
          <w:ilvl w:val="0"/>
          <w:numId w:val="19"/>
        </w:numPr>
        <w:rPr>
          <w:noProof/>
        </w:rPr>
      </w:pPr>
      <w:r w:rsidRPr="008F7DBB">
        <w:rPr>
          <w:noProof/>
        </w:rPr>
        <w:t>Dapat membawa berbagai macam senjata termasuk rudal anti-tank, rudal udara-ke-udara, dan senapan mesin, yang membuatnya sangat efektif dalam berbagai misi serangan.</w:t>
      </w:r>
    </w:p>
    <w:p w14:paraId="04F93294" w14:textId="1DF87592" w:rsidR="008F7DBB" w:rsidRDefault="008F7DBB" w:rsidP="008F7DBB">
      <w:pPr>
        <w:pStyle w:val="6Teks"/>
        <w:numPr>
          <w:ilvl w:val="0"/>
          <w:numId w:val="19"/>
        </w:numPr>
        <w:rPr>
          <w:noProof/>
        </w:rPr>
      </w:pPr>
      <w:r w:rsidRPr="008F7DBB">
        <w:rPr>
          <w:noProof/>
        </w:rPr>
        <w:t>Menggunakan teknologi yang mengurangi tanda radar (</w:t>
      </w:r>
      <w:r w:rsidRPr="008F7DBB">
        <w:rPr>
          <w:i/>
          <w:noProof/>
        </w:rPr>
        <w:t>stealth technology</w:t>
      </w:r>
      <w:r w:rsidRPr="008F7DBB">
        <w:rPr>
          <w:noProof/>
        </w:rPr>
        <w:t>), sehingga sulit dideteksi oleh radar musuh.</w:t>
      </w:r>
    </w:p>
    <w:p w14:paraId="48585081" w14:textId="77777777" w:rsidR="008F7DBB" w:rsidRDefault="008F7DBB" w:rsidP="008F7DBB">
      <w:pPr>
        <w:pStyle w:val="6Teks"/>
        <w:numPr>
          <w:ilvl w:val="0"/>
          <w:numId w:val="19"/>
        </w:numPr>
        <w:rPr>
          <w:noProof/>
        </w:rPr>
      </w:pPr>
      <w:r>
        <w:rPr>
          <w:noProof/>
        </w:rPr>
        <w:t>Selain sebagai helikopter serang utama, WZ-10 juga dapat digunakan untuk misi pengintaian dan pengawasan (ISR - Intelligence, Surveillance, Reconnaissance).</w:t>
      </w:r>
    </w:p>
    <w:p w14:paraId="7F153FE6" w14:textId="77777777" w:rsidR="008F7DBB" w:rsidRDefault="008F7DBB" w:rsidP="008F7DBB">
      <w:pPr>
        <w:pStyle w:val="6Teks"/>
        <w:numPr>
          <w:ilvl w:val="0"/>
          <w:numId w:val="19"/>
        </w:numPr>
        <w:rPr>
          <w:noProof/>
        </w:rPr>
      </w:pPr>
      <w:r>
        <w:rPr>
          <w:noProof/>
        </w:rPr>
        <w:t>Dilengkapi dengan sistem avionik modern yang meliputi sistem penginderaan inframerah, sistem bantuan tembakan, dan komunikasi digital.</w:t>
      </w:r>
    </w:p>
    <w:p w14:paraId="6D414EFE" w14:textId="77777777" w:rsidR="008F7DBB" w:rsidRDefault="008F7DBB" w:rsidP="008F7DBB">
      <w:pPr>
        <w:pStyle w:val="6Teks"/>
        <w:numPr>
          <w:ilvl w:val="0"/>
          <w:numId w:val="19"/>
        </w:numPr>
        <w:rPr>
          <w:noProof/>
        </w:rPr>
      </w:pPr>
      <w:r>
        <w:rPr>
          <w:noProof/>
        </w:rPr>
        <w:t>Dirancang untuk operasi di berbagai kondisi medan dan cuaca</w:t>
      </w:r>
    </w:p>
    <w:tbl>
      <w:tblPr>
        <w:tblW w:w="0" w:type="auto"/>
        <w:shd w:val="clear" w:color="auto" w:fill="D9D9D9"/>
        <w:tblLook w:val="04A0" w:firstRow="1" w:lastRow="0" w:firstColumn="1" w:lastColumn="0" w:noHBand="0" w:noVBand="1"/>
      </w:tblPr>
      <w:tblGrid>
        <w:gridCol w:w="8257"/>
        <w:gridCol w:w="248"/>
      </w:tblGrid>
      <w:tr w:rsidR="001053FB" w:rsidRPr="001053FB" w14:paraId="0AF58A8D" w14:textId="77777777" w:rsidTr="00B0765B">
        <w:trPr>
          <w:trHeight w:val="287"/>
        </w:trPr>
        <w:tc>
          <w:tcPr>
            <w:tcW w:w="8257" w:type="dxa"/>
            <w:shd w:val="clear" w:color="auto" w:fill="D9D9D9" w:themeFill="background1" w:themeFillShade="D9"/>
            <w:vAlign w:val="center"/>
          </w:tcPr>
          <w:p w14:paraId="4F229BC3" w14:textId="77777777" w:rsidR="00203DAD" w:rsidRPr="001053FB" w:rsidRDefault="00203DAD" w:rsidP="00203DAD">
            <w:pPr>
              <w:spacing w:after="0" w:line="240" w:lineRule="auto"/>
              <w:rPr>
                <w:rFonts w:ascii="Cambria" w:hAnsi="Cambria"/>
                <w:b/>
              </w:rPr>
            </w:pPr>
            <w:r w:rsidRPr="001053FB">
              <w:rPr>
                <w:rFonts w:ascii="Cambria" w:hAnsi="Cambria"/>
                <w:b/>
                <w:noProof/>
              </w:rPr>
              <w:t>Ucapan Terima Kasih</w:t>
            </w:r>
            <w:r w:rsidR="007B36A7" w:rsidRPr="001053FB">
              <w:rPr>
                <w:rFonts w:ascii="Cambria" w:hAnsi="Cambria"/>
                <w:b/>
                <w:noProof/>
              </w:rPr>
              <w:t xml:space="preserve"> (Opsional)</w:t>
            </w:r>
          </w:p>
        </w:tc>
        <w:tc>
          <w:tcPr>
            <w:tcW w:w="248" w:type="dxa"/>
            <w:shd w:val="clear" w:color="auto" w:fill="D9D9D9" w:themeFill="background1" w:themeFillShade="D9"/>
          </w:tcPr>
          <w:p w14:paraId="7DBE5CA8" w14:textId="77777777" w:rsidR="00203DAD" w:rsidRPr="001053FB" w:rsidRDefault="00203DAD" w:rsidP="00C81427">
            <w:pPr>
              <w:spacing w:after="0" w:line="240" w:lineRule="auto"/>
              <w:rPr>
                <w:b/>
                <w:noProof/>
              </w:rPr>
            </w:pPr>
          </w:p>
        </w:tc>
      </w:tr>
    </w:tbl>
    <w:p w14:paraId="08D0FDE5" w14:textId="77777777" w:rsidR="00203DAD" w:rsidRPr="001053FB" w:rsidRDefault="00203DAD" w:rsidP="00671EDE">
      <w:pPr>
        <w:pStyle w:val="8Isitabel"/>
        <w:rPr>
          <w:noProof/>
        </w:rPr>
      </w:pPr>
    </w:p>
    <w:p w14:paraId="54A8F648" w14:textId="083D4943" w:rsidR="00671EDE" w:rsidRDefault="002A1B5A" w:rsidP="00671EDE">
      <w:pPr>
        <w:pStyle w:val="6Teks"/>
        <w:rPr>
          <w:noProof/>
        </w:rPr>
      </w:pPr>
      <w:r>
        <w:rPr>
          <w:noProof/>
        </w:rPr>
        <w:t>Terima kasih kepada tim Editor jurnal, atas diterbitkannya artikel saya.</w:t>
      </w:r>
    </w:p>
    <w:p w14:paraId="32303508" w14:textId="77777777" w:rsidR="008F7DBB" w:rsidRPr="001053FB" w:rsidRDefault="008F7DBB" w:rsidP="00671EDE">
      <w:pPr>
        <w:pStyle w:val="6Teks"/>
        <w:rPr>
          <w:noProof/>
        </w:rPr>
      </w:pPr>
    </w:p>
    <w:tbl>
      <w:tblPr>
        <w:tblW w:w="0" w:type="auto"/>
        <w:shd w:val="clear" w:color="auto" w:fill="D9D9D9"/>
        <w:tblLook w:val="04A0" w:firstRow="1" w:lastRow="0" w:firstColumn="1" w:lastColumn="0" w:noHBand="0" w:noVBand="1"/>
      </w:tblPr>
      <w:tblGrid>
        <w:gridCol w:w="8257"/>
        <w:gridCol w:w="248"/>
      </w:tblGrid>
      <w:tr w:rsidR="001053FB" w:rsidRPr="001053FB" w14:paraId="5A607F42" w14:textId="77777777" w:rsidTr="00B0765B">
        <w:trPr>
          <w:trHeight w:val="287"/>
        </w:trPr>
        <w:tc>
          <w:tcPr>
            <w:tcW w:w="8257" w:type="dxa"/>
            <w:shd w:val="clear" w:color="auto" w:fill="D9D9D9" w:themeFill="background1" w:themeFillShade="D9"/>
            <w:vAlign w:val="center"/>
          </w:tcPr>
          <w:p w14:paraId="70FD1BEB" w14:textId="77777777" w:rsidR="00203DAD" w:rsidRPr="001053FB" w:rsidRDefault="00203DAD" w:rsidP="00C81427">
            <w:pPr>
              <w:spacing w:after="0" w:line="240" w:lineRule="auto"/>
              <w:rPr>
                <w:rFonts w:ascii="Cambria" w:hAnsi="Cambria"/>
                <w:b/>
              </w:rPr>
            </w:pPr>
            <w:r w:rsidRPr="001053FB">
              <w:rPr>
                <w:rFonts w:ascii="Cambria" w:hAnsi="Cambria"/>
                <w:b/>
                <w:noProof/>
              </w:rPr>
              <w:lastRenderedPageBreak/>
              <w:t>Daftar Rujukan</w:t>
            </w:r>
          </w:p>
        </w:tc>
        <w:tc>
          <w:tcPr>
            <w:tcW w:w="248" w:type="dxa"/>
            <w:shd w:val="clear" w:color="auto" w:fill="D9D9D9" w:themeFill="background1" w:themeFillShade="D9"/>
          </w:tcPr>
          <w:p w14:paraId="3924F890" w14:textId="77777777" w:rsidR="00203DAD" w:rsidRPr="001053FB" w:rsidRDefault="00203DAD" w:rsidP="00C81427">
            <w:pPr>
              <w:spacing w:after="0" w:line="240" w:lineRule="auto"/>
              <w:rPr>
                <w:b/>
                <w:noProof/>
              </w:rPr>
            </w:pPr>
          </w:p>
        </w:tc>
      </w:tr>
    </w:tbl>
    <w:p w14:paraId="731AC959" w14:textId="77777777" w:rsidR="008F7DBB" w:rsidRPr="008F7DBB" w:rsidRDefault="008F7DBB" w:rsidP="008F7DBB">
      <w:pPr>
        <w:pStyle w:val="10Daftarrujukanisi"/>
      </w:pPr>
      <w:proofErr w:type="spellStart"/>
      <w:r w:rsidRPr="008F7DBB">
        <w:t>Agustian</w:t>
      </w:r>
      <w:proofErr w:type="spellEnd"/>
      <w:r w:rsidRPr="008F7DBB">
        <w:t xml:space="preserve">, A., </w:t>
      </w:r>
      <w:proofErr w:type="spellStart"/>
      <w:r w:rsidRPr="008F7DBB">
        <w:t>Nazaki</w:t>
      </w:r>
      <w:proofErr w:type="spellEnd"/>
      <w:r w:rsidRPr="008F7DBB">
        <w:t xml:space="preserve">, &amp; Nur, A. D. P. (2021). </w:t>
      </w:r>
      <w:proofErr w:type="spellStart"/>
      <w:r w:rsidRPr="008F7DBB">
        <w:t>Pengawasan</w:t>
      </w:r>
      <w:proofErr w:type="spellEnd"/>
      <w:r w:rsidRPr="008F7DBB">
        <w:t xml:space="preserve"> </w:t>
      </w:r>
      <w:proofErr w:type="spellStart"/>
      <w:r w:rsidRPr="008F7DBB">
        <w:t>Pemerintah</w:t>
      </w:r>
      <w:proofErr w:type="spellEnd"/>
      <w:r w:rsidRPr="008F7DBB">
        <w:t xml:space="preserve"> </w:t>
      </w:r>
      <w:proofErr w:type="spellStart"/>
      <w:r w:rsidRPr="008F7DBB">
        <w:t>Provinsi</w:t>
      </w:r>
      <w:proofErr w:type="spellEnd"/>
      <w:r w:rsidRPr="008F7DBB">
        <w:t xml:space="preserve"> </w:t>
      </w:r>
      <w:proofErr w:type="spellStart"/>
      <w:r w:rsidRPr="008F7DBB">
        <w:t>Kepulauan</w:t>
      </w:r>
      <w:proofErr w:type="spellEnd"/>
      <w:r w:rsidRPr="008F7DBB">
        <w:t xml:space="preserve"> Riau </w:t>
      </w:r>
      <w:proofErr w:type="spellStart"/>
      <w:r w:rsidRPr="008F7DBB">
        <w:t>terhadap</w:t>
      </w:r>
      <w:proofErr w:type="spellEnd"/>
      <w:r w:rsidRPr="008F7DBB">
        <w:t xml:space="preserve"> </w:t>
      </w:r>
      <w:proofErr w:type="spellStart"/>
      <w:r w:rsidRPr="008F7DBB">
        <w:t>Penggunaan</w:t>
      </w:r>
      <w:proofErr w:type="spellEnd"/>
      <w:r w:rsidRPr="008F7DBB">
        <w:t xml:space="preserve"> Obat Bius (POTASIUM) Oleh </w:t>
      </w:r>
      <w:proofErr w:type="spellStart"/>
      <w:r w:rsidRPr="008F7DBB">
        <w:t>Nelayan</w:t>
      </w:r>
      <w:proofErr w:type="spellEnd"/>
      <w:r w:rsidRPr="008F7DBB">
        <w:t xml:space="preserve"> </w:t>
      </w:r>
      <w:proofErr w:type="spellStart"/>
      <w:r w:rsidRPr="008F7DBB">
        <w:t>Tradisional</w:t>
      </w:r>
      <w:proofErr w:type="spellEnd"/>
      <w:r w:rsidRPr="008F7DBB">
        <w:t xml:space="preserve"> di </w:t>
      </w:r>
      <w:proofErr w:type="spellStart"/>
      <w:r w:rsidRPr="008F7DBB">
        <w:t>Kecamatan</w:t>
      </w:r>
      <w:proofErr w:type="spellEnd"/>
      <w:r w:rsidRPr="008F7DBB">
        <w:t xml:space="preserve"> </w:t>
      </w:r>
      <w:proofErr w:type="spellStart"/>
      <w:r w:rsidRPr="008F7DBB">
        <w:t>Bunguran</w:t>
      </w:r>
      <w:proofErr w:type="spellEnd"/>
      <w:r w:rsidRPr="008F7DBB">
        <w:t xml:space="preserve"> Utara. Student Online Journal, 798–809.</w:t>
      </w:r>
    </w:p>
    <w:p w14:paraId="65AB61FA" w14:textId="77777777" w:rsidR="008F7DBB" w:rsidRPr="008F7DBB" w:rsidRDefault="008F7DBB" w:rsidP="008F7DBB">
      <w:pPr>
        <w:pStyle w:val="10Daftarrujukanisi"/>
      </w:pPr>
      <w:r w:rsidRPr="008F7DBB">
        <w:t xml:space="preserve">Amani, N. K. (2021). </w:t>
      </w:r>
      <w:proofErr w:type="spellStart"/>
      <w:r w:rsidRPr="008F7DBB">
        <w:t>Temuan</w:t>
      </w:r>
      <w:proofErr w:type="spellEnd"/>
      <w:r w:rsidRPr="008F7DBB">
        <w:t xml:space="preserve"> Drone Bawah Laut di Indonesia </w:t>
      </w:r>
      <w:proofErr w:type="spellStart"/>
      <w:r w:rsidRPr="008F7DBB">
        <w:t>Disorot</w:t>
      </w:r>
      <w:proofErr w:type="spellEnd"/>
      <w:r w:rsidRPr="008F7DBB">
        <w:t xml:space="preserve"> Media Asing.</w:t>
      </w:r>
      <w:r w:rsidRPr="008F7DBB">
        <w:tab/>
      </w:r>
      <w:proofErr w:type="spellStart"/>
      <w:r w:rsidRPr="008F7DBB">
        <w:t>Liputan</w:t>
      </w:r>
      <w:proofErr w:type="spellEnd"/>
    </w:p>
    <w:p w14:paraId="7ADA9D64" w14:textId="77777777" w:rsidR="008F7DBB" w:rsidRPr="008F7DBB" w:rsidRDefault="008F7DBB" w:rsidP="008F7DBB">
      <w:pPr>
        <w:pStyle w:val="10Daftarrujukanisi"/>
      </w:pPr>
      <w:r w:rsidRPr="008F7DBB">
        <w:t>6.</w:t>
      </w:r>
      <w:hyperlink r:id="rId40">
        <w:r w:rsidRPr="008F7DBB">
          <w:rPr>
            <w:rStyle w:val="Hyperlink"/>
          </w:rPr>
          <w:t>https://www.liputan6.com/amp/4449232/temuan-drone-</w:t>
        </w:r>
      </w:hyperlink>
      <w:r w:rsidRPr="008F7DBB">
        <w:t>bawah-laut-di-indonesia-disorot-media-asing</w:t>
      </w:r>
    </w:p>
    <w:p w14:paraId="2FD502E9" w14:textId="77777777" w:rsidR="008F7DBB" w:rsidRPr="008F7DBB" w:rsidRDefault="008F7DBB" w:rsidP="008F7DBB">
      <w:pPr>
        <w:pStyle w:val="10Daftarrujukanisi"/>
      </w:pPr>
      <w:r w:rsidRPr="008F7DBB">
        <w:t xml:space="preserve">Andriana, E. (2017). </w:t>
      </w:r>
      <w:proofErr w:type="spellStart"/>
      <w:r w:rsidRPr="008F7DBB">
        <w:t>Konsepsi</w:t>
      </w:r>
      <w:proofErr w:type="spellEnd"/>
      <w:r w:rsidRPr="008F7DBB">
        <w:t xml:space="preserve"> </w:t>
      </w:r>
      <w:proofErr w:type="spellStart"/>
      <w:r w:rsidRPr="008F7DBB">
        <w:t>Kontekstual</w:t>
      </w:r>
      <w:proofErr w:type="spellEnd"/>
      <w:r w:rsidRPr="008F7DBB">
        <w:t xml:space="preserve"> Guru </w:t>
      </w:r>
      <w:proofErr w:type="spellStart"/>
      <w:r w:rsidRPr="008F7DBB">
        <w:t>Sekolah</w:t>
      </w:r>
      <w:proofErr w:type="spellEnd"/>
      <w:r w:rsidRPr="008F7DBB">
        <w:t xml:space="preserve"> Dasar Pada Mata Pelajaran IPA. </w:t>
      </w:r>
      <w:proofErr w:type="spellStart"/>
      <w:r w:rsidRPr="008F7DBB">
        <w:t>Jurnal</w:t>
      </w:r>
      <w:proofErr w:type="spellEnd"/>
      <w:r w:rsidRPr="008F7DBB">
        <w:t xml:space="preserve"> </w:t>
      </w:r>
      <w:proofErr w:type="spellStart"/>
      <w:r w:rsidRPr="008F7DBB">
        <w:t>Untirta</w:t>
      </w:r>
      <w:proofErr w:type="spellEnd"/>
      <w:r w:rsidRPr="008F7DBB">
        <w:t>, 19–24.</w:t>
      </w:r>
    </w:p>
    <w:p w14:paraId="19DD689B" w14:textId="77777777" w:rsidR="008F7DBB" w:rsidRPr="008F7DBB" w:rsidRDefault="008F7DBB" w:rsidP="008F7DBB">
      <w:pPr>
        <w:pStyle w:val="10Daftarrujukanisi"/>
      </w:pPr>
      <w:proofErr w:type="spellStart"/>
      <w:r w:rsidRPr="008F7DBB">
        <w:t>Arletiko</w:t>
      </w:r>
      <w:proofErr w:type="spellEnd"/>
      <w:r w:rsidRPr="008F7DBB">
        <w:t>, T. (2017). PENEGAKAN HUKUM DI PERAIRAN INDONESIA OLEH BADAN KEAMANAN LAUT MENURUT UU NO. 32 TAHUN 2014 TENTANG KELAUTAN. 11(1), 92–105.</w:t>
      </w:r>
    </w:p>
    <w:p w14:paraId="5E02D27B" w14:textId="77777777" w:rsidR="008F7DBB" w:rsidRPr="008F7DBB" w:rsidRDefault="008F7DBB" w:rsidP="008F7DBB">
      <w:pPr>
        <w:pStyle w:val="10Daftarrujukanisi"/>
      </w:pPr>
      <w:r w:rsidRPr="008F7DBB">
        <w:t xml:space="preserve">Asmaul Husna, B. S. (2017). </w:t>
      </w:r>
      <w:proofErr w:type="spellStart"/>
      <w:r w:rsidRPr="008F7DBB">
        <w:t>Metodologi</w:t>
      </w:r>
      <w:proofErr w:type="spellEnd"/>
      <w:r w:rsidRPr="008F7DBB">
        <w:t xml:space="preserve"> </w:t>
      </w:r>
      <w:proofErr w:type="spellStart"/>
      <w:r w:rsidRPr="008F7DBB">
        <w:t>Penelitian</w:t>
      </w:r>
      <w:proofErr w:type="spellEnd"/>
      <w:r w:rsidRPr="008F7DBB">
        <w:t xml:space="preserve"> dan </w:t>
      </w:r>
      <w:proofErr w:type="spellStart"/>
      <w:r w:rsidRPr="008F7DBB">
        <w:t>Statistik</w:t>
      </w:r>
      <w:proofErr w:type="spellEnd"/>
      <w:r w:rsidRPr="008F7DBB">
        <w:t xml:space="preserve"> (A. Said, B. Santoso, &amp; A. </w:t>
      </w:r>
      <w:proofErr w:type="spellStart"/>
      <w:r w:rsidRPr="008F7DBB">
        <w:t>Sosiawan</w:t>
      </w:r>
      <w:proofErr w:type="spellEnd"/>
      <w:r w:rsidRPr="008F7DBB">
        <w:t xml:space="preserve"> (eds.); 1st ed., Issue </w:t>
      </w:r>
      <w:proofErr w:type="spellStart"/>
      <w:r w:rsidRPr="008F7DBB">
        <w:t>september</w:t>
      </w:r>
      <w:proofErr w:type="spellEnd"/>
      <w:r w:rsidRPr="008F7DBB">
        <w:t xml:space="preserve"> 2016).</w:t>
      </w:r>
    </w:p>
    <w:p w14:paraId="2D51A029" w14:textId="77777777" w:rsidR="008F7DBB" w:rsidRPr="008F7DBB" w:rsidRDefault="008F7DBB" w:rsidP="008F7DBB">
      <w:pPr>
        <w:pStyle w:val="10Daftarrujukanisi"/>
      </w:pPr>
      <w:proofErr w:type="spellStart"/>
      <w:r w:rsidRPr="008F7DBB">
        <w:t>Fisabilillah</w:t>
      </w:r>
      <w:proofErr w:type="spellEnd"/>
      <w:r w:rsidRPr="008F7DBB">
        <w:t xml:space="preserve">, L., &amp; Richard, M. B. A. (2023). Upaya </w:t>
      </w:r>
      <w:proofErr w:type="spellStart"/>
      <w:r w:rsidRPr="008F7DBB">
        <w:t>Penanganan</w:t>
      </w:r>
      <w:proofErr w:type="spellEnd"/>
      <w:r w:rsidRPr="008F7DBB">
        <w:t xml:space="preserve"> </w:t>
      </w:r>
      <w:proofErr w:type="spellStart"/>
      <w:r w:rsidRPr="008F7DBB">
        <w:t>Ilegal</w:t>
      </w:r>
      <w:proofErr w:type="spellEnd"/>
      <w:r w:rsidRPr="008F7DBB">
        <w:t xml:space="preserve"> Fishing Di Laut </w:t>
      </w:r>
      <w:proofErr w:type="spellStart"/>
      <w:r w:rsidRPr="008F7DBB">
        <w:t>Natuna</w:t>
      </w:r>
      <w:proofErr w:type="spellEnd"/>
      <w:r w:rsidRPr="008F7DBB">
        <w:t xml:space="preserve"> Dalam Kajian Hukum </w:t>
      </w:r>
      <w:proofErr w:type="spellStart"/>
      <w:r w:rsidRPr="008F7DBB">
        <w:t>Internasional</w:t>
      </w:r>
      <w:proofErr w:type="spellEnd"/>
      <w:r w:rsidRPr="008F7DBB">
        <w:t xml:space="preserve">. </w:t>
      </w:r>
      <w:proofErr w:type="spellStart"/>
      <w:r w:rsidRPr="008F7DBB">
        <w:t>Jurnal</w:t>
      </w:r>
      <w:proofErr w:type="spellEnd"/>
      <w:r w:rsidRPr="008F7DBB">
        <w:t xml:space="preserve"> </w:t>
      </w:r>
      <w:proofErr w:type="spellStart"/>
      <w:r w:rsidRPr="008F7DBB">
        <w:t>Ilmiah</w:t>
      </w:r>
      <w:proofErr w:type="spellEnd"/>
      <w:r w:rsidRPr="008F7DBB">
        <w:t xml:space="preserve"> </w:t>
      </w:r>
      <w:proofErr w:type="spellStart"/>
      <w:r w:rsidRPr="008F7DBB">
        <w:t>Wahana</w:t>
      </w:r>
      <w:proofErr w:type="spellEnd"/>
      <w:r w:rsidRPr="008F7DBB">
        <w:tab/>
        <w:t>Pendidikan,</w:t>
      </w:r>
      <w:r w:rsidRPr="008F7DBB">
        <w:tab/>
        <w:t>9(17),</w:t>
      </w:r>
      <w:r w:rsidRPr="008F7DBB">
        <w:tab/>
        <w:t xml:space="preserve">439–447. </w:t>
      </w:r>
      <w:hyperlink r:id="rId41">
        <w:r w:rsidRPr="008F7DBB">
          <w:rPr>
            <w:rStyle w:val="Hyperlink"/>
          </w:rPr>
          <w:t>https://doi.org/10.5281/zenodo.8314722</w:t>
        </w:r>
      </w:hyperlink>
    </w:p>
    <w:p w14:paraId="2A024D5B" w14:textId="198F6C0F" w:rsidR="00BA6436" w:rsidRDefault="008F7DBB" w:rsidP="008F7DBB">
      <w:pPr>
        <w:pStyle w:val="10Daftarrujukanisi"/>
      </w:pPr>
      <w:r w:rsidRPr="008F7DBB">
        <w:t xml:space="preserve">Freddy, </w:t>
      </w:r>
      <w:proofErr w:type="spellStart"/>
      <w:proofErr w:type="gramStart"/>
      <w:r w:rsidRPr="008F7DBB">
        <w:t>Rangkuti</w:t>
      </w:r>
      <w:proofErr w:type="spellEnd"/>
      <w:r w:rsidRPr="008F7DBB">
        <w:t>,(</w:t>
      </w:r>
      <w:proofErr w:type="gramEnd"/>
      <w:r w:rsidRPr="008F7DBB">
        <w:t xml:space="preserve">2001). </w:t>
      </w:r>
      <w:proofErr w:type="spellStart"/>
      <w:r w:rsidRPr="008F7DBB">
        <w:t>Analisis</w:t>
      </w:r>
      <w:proofErr w:type="spellEnd"/>
      <w:r w:rsidRPr="008F7DBB">
        <w:t xml:space="preserve"> SWOT Teknik </w:t>
      </w:r>
      <w:proofErr w:type="spellStart"/>
      <w:r w:rsidRPr="008F7DBB">
        <w:t>Membedah</w:t>
      </w:r>
      <w:proofErr w:type="spellEnd"/>
      <w:r w:rsidRPr="008F7DBB">
        <w:t xml:space="preserve"> Kasus </w:t>
      </w:r>
      <w:proofErr w:type="spellStart"/>
      <w:r w:rsidRPr="008F7DBB">
        <w:t>Bisnis</w:t>
      </w:r>
      <w:proofErr w:type="spellEnd"/>
      <w:r w:rsidRPr="008F7DBB">
        <w:t>. Jakarta: PT Gramedia Pustaka Utama</w:t>
      </w:r>
    </w:p>
    <w:p w14:paraId="0432FDFA" w14:textId="77777777" w:rsidR="008F7DBB" w:rsidRPr="008F7DBB" w:rsidRDefault="008F7DBB" w:rsidP="008F7DBB">
      <w:pPr>
        <w:pStyle w:val="10Daftarrujukanisi"/>
      </w:pPr>
      <w:r w:rsidRPr="008F7DBB">
        <w:t xml:space="preserve">Gafurov, S. A., &amp; </w:t>
      </w:r>
      <w:proofErr w:type="spellStart"/>
      <w:r w:rsidRPr="008F7DBB">
        <w:t>Klochkov</w:t>
      </w:r>
      <w:proofErr w:type="spellEnd"/>
      <w:r w:rsidRPr="008F7DBB">
        <w:t>, E. V. (2015). Autonomous Unmanned Underwater Vehicles Development Tendencies. Procedia Engineering, 106, 141–</w:t>
      </w:r>
    </w:p>
    <w:p w14:paraId="334605F6" w14:textId="77777777" w:rsidR="008F7DBB" w:rsidRPr="008F7DBB" w:rsidRDefault="008F7DBB" w:rsidP="008F7DBB">
      <w:pPr>
        <w:pStyle w:val="10Daftarrujukanisi"/>
      </w:pPr>
      <w:r w:rsidRPr="008F7DBB">
        <w:t xml:space="preserve">148. </w:t>
      </w:r>
      <w:hyperlink r:id="rId42">
        <w:r w:rsidRPr="008F7DBB">
          <w:rPr>
            <w:rStyle w:val="Hyperlink"/>
          </w:rPr>
          <w:t>https://doi.org/10.1016/j.proeng.2015.06.017</w:t>
        </w:r>
      </w:hyperlink>
    </w:p>
    <w:p w14:paraId="205F734E" w14:textId="77777777" w:rsidR="008F7DBB" w:rsidRPr="008F7DBB" w:rsidRDefault="008F7DBB" w:rsidP="008F7DBB">
      <w:pPr>
        <w:pStyle w:val="10Daftarrujukanisi"/>
      </w:pPr>
      <w:r w:rsidRPr="008F7DBB">
        <w:t>Gall, M., Borg, W., &amp; Gall, J. (2003). Educational Research: An Introduction. British</w:t>
      </w:r>
      <w:r w:rsidRPr="008F7DBB">
        <w:tab/>
        <w:t>Journal</w:t>
      </w:r>
      <w:r w:rsidRPr="008F7DBB">
        <w:tab/>
        <w:t>of</w:t>
      </w:r>
      <w:r w:rsidRPr="008F7DBB">
        <w:tab/>
        <w:t>Educational</w:t>
      </w:r>
      <w:r w:rsidRPr="008F7DBB">
        <w:tab/>
        <w:t>Studies,</w:t>
      </w:r>
      <w:r w:rsidRPr="008F7DBB">
        <w:tab/>
        <w:t>32.</w:t>
      </w:r>
    </w:p>
    <w:p w14:paraId="08D72F03" w14:textId="77777777" w:rsidR="008F7DBB" w:rsidRPr="008F7DBB" w:rsidRDefault="008F7DBB" w:rsidP="008F7DBB">
      <w:pPr>
        <w:pStyle w:val="10Daftarrujukanisi"/>
      </w:pPr>
      <w:hyperlink r:id="rId43">
        <w:r w:rsidRPr="008F7DBB">
          <w:rPr>
            <w:rStyle w:val="Hyperlink"/>
          </w:rPr>
          <w:t>https://doi.org/10.2307/3121583</w:t>
        </w:r>
      </w:hyperlink>
    </w:p>
    <w:p w14:paraId="423337FE" w14:textId="77777777" w:rsidR="008F7DBB" w:rsidRPr="008F7DBB" w:rsidRDefault="008F7DBB" w:rsidP="008F7DBB">
      <w:pPr>
        <w:pStyle w:val="10Daftarrujukanisi"/>
      </w:pPr>
      <w:proofErr w:type="spellStart"/>
      <w:r w:rsidRPr="008F7DBB">
        <w:t>Harianto</w:t>
      </w:r>
      <w:proofErr w:type="spellEnd"/>
      <w:r w:rsidRPr="008F7DBB">
        <w:t xml:space="preserve">, P. A., Eko, T., &amp; </w:t>
      </w:r>
      <w:proofErr w:type="spellStart"/>
      <w:r w:rsidRPr="008F7DBB">
        <w:t>Yumm</w:t>
      </w:r>
      <w:proofErr w:type="spellEnd"/>
      <w:r w:rsidRPr="008F7DBB">
        <w:t xml:space="preserve">, R. H. (2020). </w:t>
      </w:r>
      <w:proofErr w:type="spellStart"/>
      <w:r w:rsidRPr="008F7DBB">
        <w:t>Pengaruh</w:t>
      </w:r>
      <w:proofErr w:type="spellEnd"/>
      <w:r w:rsidRPr="008F7DBB">
        <w:t xml:space="preserve"> </w:t>
      </w:r>
      <w:proofErr w:type="spellStart"/>
      <w:r w:rsidRPr="008F7DBB">
        <w:t>Kondisi</w:t>
      </w:r>
      <w:proofErr w:type="spellEnd"/>
      <w:r w:rsidRPr="008F7DBB">
        <w:t xml:space="preserve"> </w:t>
      </w:r>
      <w:proofErr w:type="spellStart"/>
      <w:r w:rsidRPr="008F7DBB">
        <w:t>Lingkungan</w:t>
      </w:r>
      <w:proofErr w:type="spellEnd"/>
      <w:r w:rsidRPr="008F7DBB">
        <w:t xml:space="preserve"> </w:t>
      </w:r>
      <w:proofErr w:type="spellStart"/>
      <w:r w:rsidRPr="008F7DBB">
        <w:t>terhadap</w:t>
      </w:r>
      <w:proofErr w:type="spellEnd"/>
      <w:r w:rsidRPr="008F7DBB">
        <w:t xml:space="preserve"> </w:t>
      </w:r>
      <w:proofErr w:type="spellStart"/>
      <w:r w:rsidRPr="008F7DBB">
        <w:t>Kemampuan</w:t>
      </w:r>
      <w:proofErr w:type="spellEnd"/>
      <w:r w:rsidRPr="008F7DBB">
        <w:t xml:space="preserve"> Sonar KRI </w:t>
      </w:r>
      <w:proofErr w:type="spellStart"/>
      <w:r w:rsidRPr="008F7DBB">
        <w:t>dalam</w:t>
      </w:r>
      <w:proofErr w:type="spellEnd"/>
      <w:r w:rsidRPr="008F7DBB">
        <w:t xml:space="preserve"> </w:t>
      </w:r>
      <w:proofErr w:type="spellStart"/>
      <w:r w:rsidRPr="008F7DBB">
        <w:t>Mendeteksi</w:t>
      </w:r>
      <w:proofErr w:type="spellEnd"/>
      <w:r w:rsidRPr="008F7DBB">
        <w:t xml:space="preserve"> Kontak Bawah Air. </w:t>
      </w:r>
      <w:proofErr w:type="spellStart"/>
      <w:r w:rsidRPr="008F7DBB">
        <w:t>Jurnal</w:t>
      </w:r>
      <w:proofErr w:type="spellEnd"/>
      <w:r w:rsidRPr="008F7DBB">
        <w:t xml:space="preserve"> </w:t>
      </w:r>
      <w:proofErr w:type="spellStart"/>
      <w:r w:rsidRPr="008F7DBB">
        <w:t>Kelautan</w:t>
      </w:r>
      <w:proofErr w:type="spellEnd"/>
      <w:r w:rsidRPr="008F7DBB">
        <w:t>, 13(1), 1–10.</w:t>
      </w:r>
    </w:p>
    <w:p w14:paraId="41F7E410" w14:textId="77777777" w:rsidR="008F7DBB" w:rsidRPr="008F7DBB" w:rsidRDefault="008F7DBB" w:rsidP="008F7DBB">
      <w:pPr>
        <w:pStyle w:val="10Daftarrujukanisi"/>
      </w:pPr>
      <w:r w:rsidRPr="008F7DBB">
        <w:t xml:space="preserve">Hermawan, T., &amp; Sutanto, R. (2022). Strategi </w:t>
      </w:r>
      <w:proofErr w:type="spellStart"/>
      <w:r w:rsidRPr="008F7DBB">
        <w:t>Pertahanan</w:t>
      </w:r>
      <w:proofErr w:type="spellEnd"/>
      <w:r w:rsidRPr="008F7DBB">
        <w:t xml:space="preserve"> Laut Indonesia Dalam Analisa </w:t>
      </w:r>
      <w:proofErr w:type="spellStart"/>
      <w:r w:rsidRPr="008F7DBB">
        <w:t>Ancaman</w:t>
      </w:r>
      <w:proofErr w:type="spellEnd"/>
      <w:r w:rsidRPr="008F7DBB">
        <w:t xml:space="preserve"> Dan </w:t>
      </w:r>
      <w:proofErr w:type="spellStart"/>
      <w:r w:rsidRPr="008F7DBB">
        <w:t>Kekuatan</w:t>
      </w:r>
      <w:proofErr w:type="spellEnd"/>
      <w:r w:rsidRPr="008F7DBB">
        <w:t xml:space="preserve"> Laut. </w:t>
      </w:r>
      <w:proofErr w:type="spellStart"/>
      <w:r w:rsidRPr="008F7DBB">
        <w:t>Jurnal</w:t>
      </w:r>
      <w:proofErr w:type="spellEnd"/>
      <w:r w:rsidRPr="008F7DBB">
        <w:t xml:space="preserve"> Education and Development, 10(2), 363–371.</w:t>
      </w:r>
    </w:p>
    <w:p w14:paraId="5DF51D04" w14:textId="77777777" w:rsidR="008F7DBB" w:rsidRPr="008F7DBB" w:rsidRDefault="008F7DBB" w:rsidP="008F7DBB">
      <w:pPr>
        <w:pStyle w:val="10Daftarrujukanisi"/>
      </w:pPr>
      <w:r w:rsidRPr="008F7DBB">
        <w:t>Harry Howe Ransom. (2023). The Intelligence Establishment: The Instruments &amp;</w:t>
      </w:r>
      <w:r w:rsidRPr="008F7DBB">
        <w:tab/>
        <w:t>Institutions</w:t>
      </w:r>
      <w:r w:rsidRPr="008F7DBB">
        <w:tab/>
        <w:t>of</w:t>
      </w:r>
      <w:r w:rsidRPr="008F7DBB">
        <w:tab/>
        <w:t>American</w:t>
      </w:r>
      <w:r w:rsidRPr="008F7DBB">
        <w:tab/>
        <w:t xml:space="preserve">Purpose, 47–62. </w:t>
      </w:r>
      <w:hyperlink r:id="rId44">
        <w:r w:rsidRPr="008F7DBB">
          <w:rPr>
            <w:rStyle w:val="Hyperlink"/>
          </w:rPr>
          <w:t>https://doi.org/10.2307/j.ctt19x3gp9.7</w:t>
        </w:r>
      </w:hyperlink>
    </w:p>
    <w:p w14:paraId="1F670F2D" w14:textId="77777777" w:rsidR="008F7DBB" w:rsidRPr="008F7DBB" w:rsidRDefault="008F7DBB" w:rsidP="008F7DBB">
      <w:pPr>
        <w:pStyle w:val="10Daftarrujukanisi"/>
      </w:pPr>
      <w:proofErr w:type="spellStart"/>
      <w:r w:rsidRPr="008F7DBB">
        <w:t>Hyakudome</w:t>
      </w:r>
      <w:proofErr w:type="spellEnd"/>
      <w:r w:rsidRPr="008F7DBB">
        <w:t>, T.</w:t>
      </w:r>
      <w:r w:rsidRPr="008F7DBB">
        <w:tab/>
        <w:t>(2011).</w:t>
      </w:r>
      <w:r w:rsidRPr="008F7DBB">
        <w:tab/>
        <w:t>Design of</w:t>
      </w:r>
      <w:r w:rsidRPr="008F7DBB">
        <w:tab/>
        <w:t>Autonomous Underwater Vehicle.</w:t>
      </w:r>
    </w:p>
    <w:p w14:paraId="4FBDFA54" w14:textId="77777777" w:rsidR="008F7DBB" w:rsidRPr="008F7DBB" w:rsidRDefault="008F7DBB" w:rsidP="008F7DBB">
      <w:pPr>
        <w:pStyle w:val="10Daftarrujukanisi"/>
      </w:pPr>
      <w:r w:rsidRPr="008F7DBB">
        <w:t>International Journal of Advanced Robotic Systems, 8(1), 122–130.</w:t>
      </w:r>
    </w:p>
    <w:p w14:paraId="46393F35" w14:textId="77777777" w:rsidR="008F7DBB" w:rsidRPr="008F7DBB" w:rsidRDefault="008F7DBB" w:rsidP="008F7DBB">
      <w:pPr>
        <w:pStyle w:val="10Daftarrujukanisi"/>
      </w:pPr>
      <w:r w:rsidRPr="008F7DBB">
        <w:t xml:space="preserve">Ikhsan, M. (2021). </w:t>
      </w:r>
      <w:proofErr w:type="spellStart"/>
      <w:r w:rsidRPr="008F7DBB">
        <w:t>Mengenal</w:t>
      </w:r>
      <w:proofErr w:type="spellEnd"/>
      <w:r w:rsidRPr="008F7DBB">
        <w:t xml:space="preserve"> </w:t>
      </w:r>
      <w:proofErr w:type="spellStart"/>
      <w:r w:rsidRPr="008F7DBB">
        <w:t>Seaglider</w:t>
      </w:r>
      <w:proofErr w:type="spellEnd"/>
      <w:r w:rsidRPr="008F7DBB">
        <w:t xml:space="preserve"> Bawah Laut Macam Milik China di </w:t>
      </w:r>
      <w:proofErr w:type="spellStart"/>
      <w:r w:rsidRPr="008F7DBB">
        <w:t>Selayar</w:t>
      </w:r>
      <w:proofErr w:type="spellEnd"/>
      <w:r w:rsidRPr="008F7DBB">
        <w:t>.</w:t>
      </w:r>
      <w:r w:rsidRPr="008F7DBB">
        <w:tab/>
        <w:t>CNN</w:t>
      </w:r>
    </w:p>
    <w:p w14:paraId="1D3AB42A" w14:textId="77777777" w:rsidR="008F7DBB" w:rsidRPr="008F7DBB" w:rsidRDefault="008F7DBB" w:rsidP="008F7DBB">
      <w:pPr>
        <w:pStyle w:val="10Daftarrujukanisi"/>
      </w:pPr>
      <w:r w:rsidRPr="008F7DBB">
        <w:t>Indonesia.</w:t>
      </w:r>
      <w:hyperlink r:id="rId45">
        <w:r w:rsidRPr="008F7DBB">
          <w:rPr>
            <w:rStyle w:val="Hyperlink"/>
          </w:rPr>
          <w:t>https://www.cnnindonesia.com/teknologi/20210104131236-199-589219/mengenal-seaglider-bawah-laut-macam-milik-china-</w:t>
        </w:r>
      </w:hyperlink>
      <w:r w:rsidRPr="008F7DBB">
        <w:t xml:space="preserve">di- </w:t>
      </w:r>
      <w:proofErr w:type="spellStart"/>
      <w:r w:rsidRPr="008F7DBB">
        <w:t>selayar</w:t>
      </w:r>
      <w:proofErr w:type="spellEnd"/>
    </w:p>
    <w:p w14:paraId="701E75EA" w14:textId="77777777" w:rsidR="008F7DBB" w:rsidRPr="008F7DBB" w:rsidRDefault="008F7DBB" w:rsidP="008F7DBB">
      <w:pPr>
        <w:pStyle w:val="10Daftarrujukanisi"/>
      </w:pPr>
      <w:r w:rsidRPr="008F7DBB">
        <w:t xml:space="preserve">Jain, S. K., Bora, S., &amp; Singh, M. (2015). Makalah </w:t>
      </w:r>
      <w:proofErr w:type="spellStart"/>
      <w:r w:rsidRPr="008F7DBB">
        <w:t>Tinjauan</w:t>
      </w:r>
      <w:proofErr w:type="spellEnd"/>
      <w:r w:rsidRPr="008F7DBB">
        <w:t xml:space="preserve"> </w:t>
      </w:r>
      <w:proofErr w:type="spellStart"/>
      <w:r w:rsidRPr="008F7DBB">
        <w:t>tentang</w:t>
      </w:r>
      <w:proofErr w:type="spellEnd"/>
      <w:r w:rsidRPr="008F7DBB">
        <w:t xml:space="preserve">: </w:t>
      </w:r>
      <w:proofErr w:type="spellStart"/>
      <w:r w:rsidRPr="008F7DBB">
        <w:t>Kendaraan</w:t>
      </w:r>
      <w:proofErr w:type="spellEnd"/>
      <w:r w:rsidRPr="008F7DBB">
        <w:t xml:space="preserve"> Bawah Air </w:t>
      </w:r>
      <w:proofErr w:type="spellStart"/>
      <w:r w:rsidRPr="008F7DBB">
        <w:t>Otonom</w:t>
      </w:r>
      <w:proofErr w:type="spellEnd"/>
      <w:r w:rsidRPr="008F7DBB">
        <w:t>. 6(1871), 38–40.</w:t>
      </w:r>
    </w:p>
    <w:p w14:paraId="5B9E76DC" w14:textId="77777777" w:rsidR="008F7DBB" w:rsidRPr="008F7DBB" w:rsidRDefault="008F7DBB" w:rsidP="008F7DBB">
      <w:pPr>
        <w:pStyle w:val="10Daftarrujukanisi"/>
      </w:pPr>
      <w:r w:rsidRPr="008F7DBB">
        <w:t xml:space="preserve">Kadar, A. (2015). </w:t>
      </w:r>
      <w:proofErr w:type="spellStart"/>
      <w:r w:rsidRPr="008F7DBB">
        <w:t>Pengelolaan</w:t>
      </w:r>
      <w:proofErr w:type="spellEnd"/>
      <w:r w:rsidRPr="008F7DBB">
        <w:t xml:space="preserve"> </w:t>
      </w:r>
      <w:proofErr w:type="spellStart"/>
      <w:r w:rsidRPr="008F7DBB">
        <w:t>Kemaritiman</w:t>
      </w:r>
      <w:proofErr w:type="spellEnd"/>
      <w:r w:rsidRPr="008F7DBB">
        <w:t xml:space="preserve"> </w:t>
      </w:r>
      <w:proofErr w:type="spellStart"/>
      <w:r w:rsidRPr="008F7DBB">
        <w:t>Menuju</w:t>
      </w:r>
      <w:proofErr w:type="spellEnd"/>
      <w:r w:rsidRPr="008F7DBB">
        <w:t xml:space="preserve"> Indonesia </w:t>
      </w:r>
      <w:proofErr w:type="spellStart"/>
      <w:r w:rsidRPr="008F7DBB">
        <w:t>Sebagai</w:t>
      </w:r>
      <w:proofErr w:type="spellEnd"/>
      <w:r w:rsidRPr="008F7DBB">
        <w:t xml:space="preserve"> Poros </w:t>
      </w:r>
      <w:proofErr w:type="spellStart"/>
      <w:r w:rsidRPr="008F7DBB">
        <w:t>Maritim</w:t>
      </w:r>
      <w:proofErr w:type="spellEnd"/>
      <w:r w:rsidRPr="008F7DBB">
        <w:t xml:space="preserve"> Dunia. </w:t>
      </w:r>
      <w:proofErr w:type="spellStart"/>
      <w:r w:rsidRPr="008F7DBB">
        <w:t>Jurnal</w:t>
      </w:r>
      <w:proofErr w:type="spellEnd"/>
      <w:r w:rsidRPr="008F7DBB">
        <w:t xml:space="preserve"> </w:t>
      </w:r>
      <w:proofErr w:type="spellStart"/>
      <w:r w:rsidRPr="008F7DBB">
        <w:t>Keamanan</w:t>
      </w:r>
      <w:proofErr w:type="spellEnd"/>
      <w:r w:rsidRPr="008F7DBB">
        <w:t xml:space="preserve"> Nasional, 1(3), 427–442. </w:t>
      </w:r>
      <w:hyperlink r:id="rId46">
        <w:r w:rsidRPr="008F7DBB">
          <w:rPr>
            <w:rStyle w:val="Hyperlink"/>
          </w:rPr>
          <w:t>https://doi.org/10.31599/jkn.v1i3.33</w:t>
        </w:r>
      </w:hyperlink>
    </w:p>
    <w:p w14:paraId="2D92648A" w14:textId="77777777" w:rsidR="008F7DBB" w:rsidRPr="008F7DBB" w:rsidRDefault="008F7DBB" w:rsidP="008F7DBB">
      <w:pPr>
        <w:pStyle w:val="10Daftarrujukanisi"/>
      </w:pPr>
      <w:r w:rsidRPr="008F7DBB">
        <w:t xml:space="preserve">Manik, H. M., </w:t>
      </w:r>
      <w:proofErr w:type="spellStart"/>
      <w:r w:rsidRPr="008F7DBB">
        <w:t>Syakti</w:t>
      </w:r>
      <w:proofErr w:type="spellEnd"/>
      <w:r w:rsidRPr="008F7DBB">
        <w:t xml:space="preserve">, A. D., Jaya, J. V., </w:t>
      </w:r>
      <w:proofErr w:type="spellStart"/>
      <w:r w:rsidRPr="008F7DBB">
        <w:t>Apdillah</w:t>
      </w:r>
      <w:proofErr w:type="spellEnd"/>
      <w:r w:rsidRPr="008F7DBB">
        <w:t xml:space="preserve">, D., </w:t>
      </w:r>
      <w:proofErr w:type="spellStart"/>
      <w:r w:rsidRPr="008F7DBB">
        <w:t>Solikin</w:t>
      </w:r>
      <w:proofErr w:type="spellEnd"/>
      <w:r w:rsidRPr="008F7DBB">
        <w:t xml:space="preserve">, S., </w:t>
      </w:r>
      <w:proofErr w:type="spellStart"/>
      <w:r w:rsidRPr="008F7DBB">
        <w:t>Dwinovantyo</w:t>
      </w:r>
      <w:proofErr w:type="spellEnd"/>
      <w:r w:rsidRPr="008F7DBB">
        <w:t xml:space="preserve">, A., </w:t>
      </w:r>
      <w:proofErr w:type="spellStart"/>
      <w:r w:rsidRPr="008F7DBB">
        <w:t>Fajaryanti</w:t>
      </w:r>
      <w:proofErr w:type="spellEnd"/>
      <w:r w:rsidRPr="008F7DBB">
        <w:t xml:space="preserve">, R., Siahaan, B. O., &amp; </w:t>
      </w:r>
      <w:proofErr w:type="spellStart"/>
      <w:r w:rsidRPr="008F7DBB">
        <w:t>Sanubari</w:t>
      </w:r>
      <w:proofErr w:type="spellEnd"/>
      <w:r w:rsidRPr="008F7DBB">
        <w:t xml:space="preserve">, M. (2017). Autonomous Underwater Vehicle </w:t>
      </w:r>
      <w:proofErr w:type="spellStart"/>
      <w:r w:rsidRPr="008F7DBB">
        <w:t>untuk</w:t>
      </w:r>
      <w:proofErr w:type="spellEnd"/>
      <w:r w:rsidRPr="008F7DBB">
        <w:t xml:space="preserve"> </w:t>
      </w:r>
      <w:proofErr w:type="spellStart"/>
      <w:r w:rsidRPr="008F7DBB">
        <w:t>Survei</w:t>
      </w:r>
      <w:proofErr w:type="spellEnd"/>
      <w:r w:rsidRPr="008F7DBB">
        <w:t xml:space="preserve"> dan </w:t>
      </w:r>
      <w:proofErr w:type="spellStart"/>
      <w:r w:rsidRPr="008F7DBB">
        <w:t>Pemantauan</w:t>
      </w:r>
      <w:proofErr w:type="spellEnd"/>
      <w:r w:rsidRPr="008F7DBB">
        <w:t xml:space="preserve"> Laut. </w:t>
      </w:r>
      <w:proofErr w:type="spellStart"/>
      <w:r w:rsidRPr="008F7DBB">
        <w:t>Jurnal</w:t>
      </w:r>
      <w:proofErr w:type="spellEnd"/>
      <w:r>
        <w:t xml:space="preserve"> </w:t>
      </w:r>
      <w:proofErr w:type="spellStart"/>
      <w:r w:rsidRPr="008F7DBB">
        <w:t>Rekayasa</w:t>
      </w:r>
      <w:proofErr w:type="spellEnd"/>
      <w:r w:rsidRPr="008F7DBB">
        <w:tab/>
      </w:r>
      <w:proofErr w:type="spellStart"/>
      <w:r w:rsidRPr="008F7DBB">
        <w:t>Elektrika</w:t>
      </w:r>
      <w:proofErr w:type="spellEnd"/>
      <w:r w:rsidRPr="008F7DBB">
        <w:t>,</w:t>
      </w:r>
      <w:r w:rsidRPr="008F7DBB">
        <w:tab/>
        <w:t>13(1),</w:t>
      </w:r>
      <w:r w:rsidRPr="008F7DBB">
        <w:tab/>
        <w:t xml:space="preserve">27–34. </w:t>
      </w:r>
      <w:hyperlink r:id="rId47">
        <w:r w:rsidRPr="008F7DBB">
          <w:rPr>
            <w:rStyle w:val="Hyperlink"/>
          </w:rPr>
          <w:t>https://doi.org/10.17529/jre.v13i1.5964</w:t>
        </w:r>
      </w:hyperlink>
    </w:p>
    <w:p w14:paraId="6427C4F8" w14:textId="77777777" w:rsidR="008F7DBB" w:rsidRPr="008F7DBB" w:rsidRDefault="008F7DBB" w:rsidP="008F7DBB">
      <w:pPr>
        <w:pStyle w:val="10Daftarrujukanisi"/>
      </w:pPr>
      <w:r w:rsidRPr="008F7DBB">
        <w:t xml:space="preserve">Nainggolan, P. P. (2015). Indonesia Dan </w:t>
      </w:r>
      <w:proofErr w:type="spellStart"/>
      <w:r w:rsidRPr="008F7DBB">
        <w:t>Ancaman</w:t>
      </w:r>
      <w:proofErr w:type="spellEnd"/>
      <w:r w:rsidRPr="008F7DBB">
        <w:t xml:space="preserve"> </w:t>
      </w:r>
      <w:proofErr w:type="spellStart"/>
      <w:r w:rsidRPr="008F7DBB">
        <w:t>Keamanan</w:t>
      </w:r>
      <w:proofErr w:type="spellEnd"/>
      <w:r w:rsidRPr="008F7DBB">
        <w:t xml:space="preserve"> Di Alur Laut </w:t>
      </w:r>
      <w:proofErr w:type="spellStart"/>
      <w:r w:rsidRPr="008F7DBB">
        <w:t>Kepulauan</w:t>
      </w:r>
      <w:proofErr w:type="spellEnd"/>
      <w:r w:rsidRPr="008F7DBB">
        <w:t xml:space="preserve"> Indonesia (ALKI). Kajian, 20(3), 183–200. </w:t>
      </w:r>
      <w:hyperlink r:id="rId48">
        <w:r w:rsidRPr="008F7DBB">
          <w:rPr>
            <w:rStyle w:val="Hyperlink"/>
          </w:rPr>
          <w:t>https://dokumen</w:t>
        </w:r>
      </w:hyperlink>
      <w:r w:rsidRPr="008F7DBB">
        <w:t>.</w:t>
      </w:r>
    </w:p>
    <w:p w14:paraId="64BC38D4" w14:textId="77777777" w:rsidR="008F7DBB" w:rsidRPr="008F7DBB" w:rsidRDefault="008F7DBB" w:rsidP="008F7DBB">
      <w:pPr>
        <w:pStyle w:val="10Daftarrujukanisi"/>
      </w:pPr>
      <w:r w:rsidRPr="008F7DBB">
        <w:t>Paull, L., Saeedi, S., Seto, M., &amp; Li, H. (2013). Sensor-driven online coverage planning</w:t>
      </w:r>
      <w:r w:rsidRPr="008F7DBB">
        <w:tab/>
        <w:t>for</w:t>
      </w:r>
      <w:r w:rsidRPr="008F7DBB">
        <w:tab/>
        <w:t>autonomous</w:t>
      </w:r>
      <w:r w:rsidRPr="008F7DBB">
        <w:tab/>
        <w:t>underwater</w:t>
      </w:r>
      <w:r w:rsidRPr="008F7DBB">
        <w:tab/>
        <w:t>vehicles.</w:t>
      </w:r>
      <w:r w:rsidRPr="008F7DBB">
        <w:tab/>
        <w:t>IEEE/ASME Transactions on</w:t>
      </w:r>
      <w:r w:rsidRPr="008F7DBB">
        <w:tab/>
      </w:r>
      <w:r w:rsidRPr="008F7DBB">
        <w:tab/>
        <w:t xml:space="preserve">Mechatronics,18(6), 1827–1838. </w:t>
      </w:r>
      <w:hyperlink r:id="rId49">
        <w:r w:rsidRPr="008F7DBB">
          <w:rPr>
            <w:rStyle w:val="Hyperlink"/>
          </w:rPr>
          <w:t>https://doi.org/10.1109/TMECH.2012.2213607</w:t>
        </w:r>
      </w:hyperlink>
    </w:p>
    <w:p w14:paraId="23DD1BF2" w14:textId="77777777" w:rsidR="008F7DBB" w:rsidRPr="008F7DBB" w:rsidRDefault="008F7DBB" w:rsidP="008F7DBB">
      <w:pPr>
        <w:pStyle w:val="10Daftarrujukanisi"/>
      </w:pPr>
      <w:proofErr w:type="spellStart"/>
      <w:r w:rsidRPr="008F7DBB">
        <w:t>Puspitaningtyas</w:t>
      </w:r>
      <w:proofErr w:type="spellEnd"/>
      <w:r w:rsidRPr="008F7DBB">
        <w:t xml:space="preserve">, Z., &amp; Kurniawan, A. W. (2016). Metode </w:t>
      </w:r>
      <w:proofErr w:type="spellStart"/>
      <w:r w:rsidRPr="008F7DBB">
        <w:t>Penelitian</w:t>
      </w:r>
      <w:proofErr w:type="spellEnd"/>
      <w:r w:rsidRPr="008F7DBB">
        <w:t xml:space="preserve"> </w:t>
      </w:r>
      <w:proofErr w:type="spellStart"/>
      <w:r w:rsidRPr="008F7DBB">
        <w:t>Kuantitatif</w:t>
      </w:r>
      <w:proofErr w:type="spellEnd"/>
      <w:r w:rsidRPr="008F7DBB">
        <w:t xml:space="preserve">. Yogyakarta: </w:t>
      </w:r>
      <w:proofErr w:type="spellStart"/>
      <w:r w:rsidRPr="008F7DBB">
        <w:t>Pandiva</w:t>
      </w:r>
      <w:proofErr w:type="spellEnd"/>
      <w:r w:rsidRPr="008F7DBB">
        <w:t xml:space="preserve"> </w:t>
      </w:r>
      <w:proofErr w:type="spellStart"/>
      <w:r w:rsidRPr="008F7DBB">
        <w:t>Buku</w:t>
      </w:r>
      <w:proofErr w:type="spellEnd"/>
      <w:r w:rsidRPr="008F7DBB">
        <w:t>.</w:t>
      </w:r>
    </w:p>
    <w:p w14:paraId="7485E136" w14:textId="77777777" w:rsidR="008F7DBB" w:rsidRPr="008F7DBB" w:rsidRDefault="008F7DBB" w:rsidP="008F7DBB">
      <w:pPr>
        <w:pStyle w:val="10Daftarrujukanisi"/>
      </w:pPr>
      <w:r w:rsidRPr="008F7DBB">
        <w:t xml:space="preserve">RI, K. K. dan P. (2018). Laut Masa </w:t>
      </w:r>
      <w:proofErr w:type="spellStart"/>
      <w:r w:rsidRPr="008F7DBB">
        <w:t>Depan</w:t>
      </w:r>
      <w:proofErr w:type="spellEnd"/>
      <w:r w:rsidRPr="008F7DBB">
        <w:t xml:space="preserve"> </w:t>
      </w:r>
      <w:proofErr w:type="spellStart"/>
      <w:proofErr w:type="gramStart"/>
      <w:r w:rsidRPr="008F7DBB">
        <w:t>Bangsa</w:t>
      </w:r>
      <w:proofErr w:type="spellEnd"/>
      <w:r w:rsidRPr="008F7DBB">
        <w:t xml:space="preserve"> :</w:t>
      </w:r>
      <w:proofErr w:type="gramEnd"/>
      <w:r w:rsidRPr="008F7DBB">
        <w:t xml:space="preserve"> </w:t>
      </w:r>
      <w:proofErr w:type="spellStart"/>
      <w:r w:rsidRPr="008F7DBB">
        <w:t>kedaulatan</w:t>
      </w:r>
      <w:proofErr w:type="spellEnd"/>
      <w:r w:rsidRPr="008F7DBB">
        <w:t xml:space="preserve">, </w:t>
      </w:r>
      <w:proofErr w:type="spellStart"/>
      <w:r w:rsidRPr="008F7DBB">
        <w:t>keberlanjutan</w:t>
      </w:r>
      <w:proofErr w:type="spellEnd"/>
      <w:r w:rsidRPr="008F7DBB">
        <w:t xml:space="preserve">, </w:t>
      </w:r>
      <w:proofErr w:type="spellStart"/>
      <w:r w:rsidRPr="008F7DBB">
        <w:t>kesejahteraan</w:t>
      </w:r>
      <w:proofErr w:type="spellEnd"/>
      <w:r w:rsidRPr="008F7DBB">
        <w:t xml:space="preserve">. </w:t>
      </w:r>
      <w:proofErr w:type="spellStart"/>
      <w:r w:rsidRPr="008F7DBB">
        <w:t>Kompas</w:t>
      </w:r>
      <w:proofErr w:type="spellEnd"/>
      <w:r w:rsidRPr="008F7DBB">
        <w:t xml:space="preserve"> Media Nusantara.</w:t>
      </w:r>
    </w:p>
    <w:p w14:paraId="4F1DCDB3" w14:textId="77777777" w:rsidR="008F7DBB" w:rsidRPr="008F7DBB" w:rsidRDefault="008F7DBB" w:rsidP="008F7DBB">
      <w:pPr>
        <w:pStyle w:val="10Daftarrujukanisi"/>
      </w:pPr>
      <w:proofErr w:type="spellStart"/>
      <w:r w:rsidRPr="008F7DBB">
        <w:lastRenderedPageBreak/>
        <w:t>Royyan</w:t>
      </w:r>
      <w:proofErr w:type="spellEnd"/>
      <w:r w:rsidRPr="008F7DBB">
        <w:t xml:space="preserve">, A. (2023). </w:t>
      </w:r>
      <w:proofErr w:type="spellStart"/>
      <w:r w:rsidRPr="008F7DBB">
        <w:t>Konsep</w:t>
      </w:r>
      <w:proofErr w:type="spellEnd"/>
      <w:r w:rsidRPr="008F7DBB">
        <w:t xml:space="preserve"> </w:t>
      </w:r>
      <w:proofErr w:type="spellStart"/>
      <w:r w:rsidRPr="008F7DBB">
        <w:t>Manajemen</w:t>
      </w:r>
      <w:proofErr w:type="spellEnd"/>
      <w:r w:rsidRPr="008F7DBB">
        <w:t xml:space="preserve"> </w:t>
      </w:r>
      <w:proofErr w:type="spellStart"/>
      <w:r w:rsidRPr="008F7DBB">
        <w:t>Risiko</w:t>
      </w:r>
      <w:proofErr w:type="spellEnd"/>
      <w:r w:rsidRPr="008F7DBB">
        <w:t xml:space="preserve">. </w:t>
      </w:r>
      <w:proofErr w:type="spellStart"/>
      <w:r w:rsidRPr="008F7DBB">
        <w:t>Jurnal</w:t>
      </w:r>
      <w:proofErr w:type="spellEnd"/>
      <w:r w:rsidRPr="008F7DBB">
        <w:t xml:space="preserve"> </w:t>
      </w:r>
      <w:proofErr w:type="spellStart"/>
      <w:r w:rsidRPr="008F7DBB">
        <w:t>Penelitian</w:t>
      </w:r>
      <w:proofErr w:type="spellEnd"/>
      <w:r w:rsidRPr="008F7DBB">
        <w:t xml:space="preserve"> </w:t>
      </w:r>
      <w:proofErr w:type="spellStart"/>
      <w:r w:rsidRPr="008F7DBB">
        <w:t>Ilmu</w:t>
      </w:r>
      <w:proofErr w:type="spellEnd"/>
      <w:r w:rsidRPr="008F7DBB">
        <w:t xml:space="preserve"> </w:t>
      </w:r>
      <w:proofErr w:type="spellStart"/>
      <w:r w:rsidRPr="008F7DBB">
        <w:t>Ekonomi</w:t>
      </w:r>
      <w:proofErr w:type="spellEnd"/>
      <w:r w:rsidRPr="008F7DBB">
        <w:t xml:space="preserve"> Dan Keuangan Syariah (JUPIEKES), 1(3), 130–137. https://doi.org/</w:t>
      </w:r>
      <w:hyperlink r:id="rId50">
        <w:r w:rsidRPr="008F7DBB">
          <w:rPr>
            <w:rStyle w:val="Hyperlink"/>
          </w:rPr>
          <w:t>https://doi.org/10.59059/jupiekes.v1i3.322</w:t>
        </w:r>
      </w:hyperlink>
    </w:p>
    <w:p w14:paraId="45693A3F" w14:textId="77777777" w:rsidR="008F7DBB" w:rsidRPr="008F7DBB" w:rsidRDefault="008F7DBB" w:rsidP="008F7DBB">
      <w:pPr>
        <w:pStyle w:val="10Daftarrujukanisi"/>
      </w:pPr>
      <w:proofErr w:type="spellStart"/>
      <w:r w:rsidRPr="008F7DBB">
        <w:t>Ruyat</w:t>
      </w:r>
      <w:proofErr w:type="spellEnd"/>
      <w:r w:rsidRPr="008F7DBB">
        <w:t xml:space="preserve">, Y. (2017). Peran Indonesia </w:t>
      </w:r>
      <w:proofErr w:type="spellStart"/>
      <w:r w:rsidRPr="008F7DBB">
        <w:t>dalam</w:t>
      </w:r>
      <w:proofErr w:type="spellEnd"/>
      <w:r w:rsidRPr="008F7DBB">
        <w:t xml:space="preserve"> </w:t>
      </w:r>
      <w:proofErr w:type="spellStart"/>
      <w:r w:rsidRPr="008F7DBB">
        <w:t>Menjaga</w:t>
      </w:r>
      <w:proofErr w:type="spellEnd"/>
      <w:r w:rsidRPr="008F7DBB">
        <w:t xml:space="preserve"> Wilayah Laut </w:t>
      </w:r>
      <w:proofErr w:type="spellStart"/>
      <w:r w:rsidRPr="008F7DBB">
        <w:t>Natuna</w:t>
      </w:r>
      <w:proofErr w:type="spellEnd"/>
      <w:r w:rsidRPr="008F7DBB">
        <w:t xml:space="preserve"> dan </w:t>
      </w:r>
      <w:proofErr w:type="spellStart"/>
      <w:r w:rsidRPr="008F7DBB">
        <w:t>Menyelesaikan</w:t>
      </w:r>
      <w:proofErr w:type="spellEnd"/>
      <w:r w:rsidRPr="008F7DBB">
        <w:t xml:space="preserve"> </w:t>
      </w:r>
      <w:proofErr w:type="spellStart"/>
      <w:r w:rsidRPr="008F7DBB">
        <w:t>Konflik</w:t>
      </w:r>
      <w:proofErr w:type="spellEnd"/>
      <w:r w:rsidRPr="008F7DBB">
        <w:t xml:space="preserve"> Laut </w:t>
      </w:r>
      <w:proofErr w:type="spellStart"/>
      <w:r w:rsidRPr="008F7DBB">
        <w:t>Tiongkok</w:t>
      </w:r>
      <w:proofErr w:type="spellEnd"/>
      <w:r w:rsidRPr="008F7DBB">
        <w:t xml:space="preserve"> Selatan. </w:t>
      </w:r>
      <w:proofErr w:type="spellStart"/>
      <w:r w:rsidRPr="008F7DBB">
        <w:t>Jurnal</w:t>
      </w:r>
      <w:proofErr w:type="spellEnd"/>
      <w:r w:rsidRPr="008F7DBB">
        <w:t xml:space="preserve"> Kajian </w:t>
      </w:r>
      <w:proofErr w:type="spellStart"/>
      <w:r w:rsidRPr="008F7DBB">
        <w:t>Lemhannas</w:t>
      </w:r>
      <w:proofErr w:type="spellEnd"/>
      <w:r w:rsidRPr="008F7DBB">
        <w:t xml:space="preserve"> RI, 29, 67–75.</w:t>
      </w:r>
    </w:p>
    <w:p w14:paraId="70EC6424" w14:textId="77777777" w:rsidR="008F7DBB" w:rsidRPr="008F7DBB" w:rsidRDefault="008F7DBB" w:rsidP="008F7DBB">
      <w:pPr>
        <w:pStyle w:val="10Daftarrujukanisi"/>
      </w:pPr>
      <w:proofErr w:type="spellStart"/>
      <w:r w:rsidRPr="008F7DBB">
        <w:t>Sagena</w:t>
      </w:r>
      <w:proofErr w:type="spellEnd"/>
      <w:r w:rsidRPr="008F7DBB">
        <w:t xml:space="preserve">, W., U. (2013). </w:t>
      </w:r>
      <w:proofErr w:type="spellStart"/>
      <w:r w:rsidRPr="008F7DBB">
        <w:t>Memahami</w:t>
      </w:r>
      <w:proofErr w:type="spellEnd"/>
      <w:r w:rsidRPr="008F7DBB">
        <w:t xml:space="preserve"> </w:t>
      </w:r>
      <w:proofErr w:type="spellStart"/>
      <w:r w:rsidRPr="008F7DBB">
        <w:t>Keamanan</w:t>
      </w:r>
      <w:proofErr w:type="spellEnd"/>
      <w:r w:rsidRPr="008F7DBB">
        <w:t xml:space="preserve"> </w:t>
      </w:r>
      <w:proofErr w:type="spellStart"/>
      <w:r w:rsidRPr="008F7DBB">
        <w:t>Tradisional</w:t>
      </w:r>
      <w:proofErr w:type="spellEnd"/>
      <w:r w:rsidRPr="008F7DBB">
        <w:t xml:space="preserve"> Dan Non-</w:t>
      </w:r>
      <w:proofErr w:type="spellStart"/>
      <w:r w:rsidRPr="008F7DBB">
        <w:t>Tradisional</w:t>
      </w:r>
      <w:proofErr w:type="spellEnd"/>
      <w:r w:rsidRPr="008F7DBB">
        <w:t xml:space="preserve"> Di Selat Malaka: </w:t>
      </w:r>
      <w:proofErr w:type="spellStart"/>
      <w:r w:rsidRPr="008F7DBB">
        <w:t>Isu-Isu</w:t>
      </w:r>
      <w:proofErr w:type="spellEnd"/>
      <w:r w:rsidRPr="008F7DBB">
        <w:t xml:space="preserve"> </w:t>
      </w:r>
      <w:proofErr w:type="spellStart"/>
      <w:r w:rsidRPr="008F7DBB">
        <w:t>Interaksi</w:t>
      </w:r>
      <w:proofErr w:type="spellEnd"/>
      <w:r w:rsidRPr="008F7DBB">
        <w:t xml:space="preserve"> Antar Aktor. </w:t>
      </w:r>
      <w:proofErr w:type="spellStart"/>
      <w:r w:rsidRPr="008F7DBB">
        <w:t>Jurnal</w:t>
      </w:r>
      <w:proofErr w:type="spellEnd"/>
      <w:r w:rsidRPr="008F7DBB">
        <w:t xml:space="preserve"> Interdependence,</w:t>
      </w:r>
      <w:r w:rsidRPr="008F7DBB">
        <w:tab/>
        <w:t>1,</w:t>
      </w:r>
      <w:r w:rsidRPr="008F7DBB">
        <w:tab/>
        <w:t xml:space="preserve">72–91. </w:t>
      </w:r>
      <w:hyperlink r:id="rId51">
        <w:r w:rsidRPr="008F7DBB">
          <w:rPr>
            <w:rStyle w:val="Hyperlink"/>
          </w:rPr>
          <w:t>http://e-journals.unmul.ac.id/index.php/JHII/article/view/1891/1435</w:t>
        </w:r>
      </w:hyperlink>
    </w:p>
    <w:p w14:paraId="37CAB071" w14:textId="77777777" w:rsidR="008F7DBB" w:rsidRPr="008F7DBB" w:rsidRDefault="008F7DBB" w:rsidP="008F7DBB">
      <w:pPr>
        <w:pStyle w:val="10Daftarrujukanisi"/>
      </w:pPr>
      <w:r w:rsidRPr="008F7DBB">
        <w:t xml:space="preserve">Sahir, S. H. (2021). </w:t>
      </w:r>
      <w:proofErr w:type="spellStart"/>
      <w:r w:rsidRPr="008F7DBB">
        <w:t>Metodologi</w:t>
      </w:r>
      <w:proofErr w:type="spellEnd"/>
      <w:r w:rsidRPr="008F7DBB">
        <w:t xml:space="preserve"> </w:t>
      </w:r>
      <w:proofErr w:type="spellStart"/>
      <w:r w:rsidRPr="008F7DBB">
        <w:t>penelitian</w:t>
      </w:r>
      <w:proofErr w:type="spellEnd"/>
      <w:r w:rsidRPr="008F7DBB">
        <w:t xml:space="preserve">. </w:t>
      </w:r>
      <w:proofErr w:type="spellStart"/>
      <w:r w:rsidRPr="008F7DBB">
        <w:t>Penerbit</w:t>
      </w:r>
      <w:proofErr w:type="spellEnd"/>
      <w:r w:rsidRPr="008F7DBB">
        <w:t xml:space="preserve"> KBM Indonesia.</w:t>
      </w:r>
    </w:p>
    <w:p w14:paraId="75DFA029" w14:textId="77777777" w:rsidR="008F7DBB" w:rsidRPr="008F7DBB" w:rsidRDefault="008F7DBB" w:rsidP="008F7DBB">
      <w:pPr>
        <w:pStyle w:val="10Daftarrujukanisi"/>
      </w:pPr>
      <w:proofErr w:type="spellStart"/>
      <w:r w:rsidRPr="008F7DBB">
        <w:t>Saputro</w:t>
      </w:r>
      <w:proofErr w:type="spellEnd"/>
      <w:r w:rsidRPr="008F7DBB">
        <w:t xml:space="preserve">, B. (2017). </w:t>
      </w:r>
      <w:proofErr w:type="spellStart"/>
      <w:r w:rsidRPr="008F7DBB">
        <w:t>Manajemen</w:t>
      </w:r>
      <w:proofErr w:type="spellEnd"/>
      <w:r w:rsidRPr="008F7DBB">
        <w:t xml:space="preserve"> </w:t>
      </w:r>
      <w:proofErr w:type="spellStart"/>
      <w:r w:rsidRPr="008F7DBB">
        <w:t>penelitian</w:t>
      </w:r>
      <w:proofErr w:type="spellEnd"/>
      <w:r w:rsidRPr="008F7DBB">
        <w:t xml:space="preserve"> </w:t>
      </w:r>
      <w:proofErr w:type="spellStart"/>
      <w:r w:rsidRPr="008F7DBB">
        <w:t>pengembangan</w:t>
      </w:r>
      <w:proofErr w:type="spellEnd"/>
      <w:r w:rsidRPr="008F7DBB">
        <w:t xml:space="preserve"> (research &amp; development) </w:t>
      </w:r>
      <w:proofErr w:type="spellStart"/>
      <w:r w:rsidRPr="008F7DBB">
        <w:t>bagi</w:t>
      </w:r>
      <w:proofErr w:type="spellEnd"/>
      <w:r w:rsidRPr="008F7DBB">
        <w:t xml:space="preserve"> </w:t>
      </w:r>
      <w:proofErr w:type="spellStart"/>
      <w:r w:rsidRPr="008F7DBB">
        <w:t>penyusun</w:t>
      </w:r>
      <w:proofErr w:type="spellEnd"/>
      <w:r w:rsidRPr="008F7DBB">
        <w:t xml:space="preserve"> </w:t>
      </w:r>
      <w:proofErr w:type="spellStart"/>
      <w:r w:rsidRPr="008F7DBB">
        <w:t>tesis</w:t>
      </w:r>
      <w:proofErr w:type="spellEnd"/>
      <w:r w:rsidRPr="008F7DBB">
        <w:t xml:space="preserve"> dan </w:t>
      </w:r>
      <w:proofErr w:type="spellStart"/>
      <w:r w:rsidRPr="008F7DBB">
        <w:t>disertasi</w:t>
      </w:r>
      <w:proofErr w:type="spellEnd"/>
      <w:r w:rsidRPr="008F7DBB">
        <w:t xml:space="preserve">. </w:t>
      </w:r>
      <w:proofErr w:type="spellStart"/>
      <w:r w:rsidRPr="008F7DBB">
        <w:t>Aswaja</w:t>
      </w:r>
      <w:proofErr w:type="spellEnd"/>
      <w:r w:rsidRPr="008F7DBB">
        <w:t xml:space="preserve"> </w:t>
      </w:r>
      <w:proofErr w:type="spellStart"/>
      <w:r w:rsidRPr="008F7DBB">
        <w:t>Presindo</w:t>
      </w:r>
      <w:proofErr w:type="spellEnd"/>
      <w:r w:rsidRPr="008F7DBB">
        <w:t>.</w:t>
      </w:r>
    </w:p>
    <w:p w14:paraId="1F103F2E" w14:textId="77777777" w:rsidR="008F7DBB" w:rsidRPr="008F7DBB" w:rsidRDefault="008F7DBB" w:rsidP="008F7DBB">
      <w:pPr>
        <w:pStyle w:val="10Daftarrujukanisi"/>
      </w:pPr>
      <w:r w:rsidRPr="008F7DBB">
        <w:t xml:space="preserve">Sara, S. N., Garnita, S., </w:t>
      </w:r>
      <w:proofErr w:type="spellStart"/>
      <w:r w:rsidRPr="008F7DBB">
        <w:t>Wulansari</w:t>
      </w:r>
      <w:proofErr w:type="spellEnd"/>
      <w:r w:rsidRPr="008F7DBB">
        <w:t xml:space="preserve">, T., Putri, M. I., Hukum, J., Hukum, F., &amp; </w:t>
      </w:r>
      <w:proofErr w:type="spellStart"/>
      <w:r w:rsidRPr="008F7DBB">
        <w:t>Pasundan</w:t>
      </w:r>
      <w:proofErr w:type="spellEnd"/>
      <w:r w:rsidRPr="008F7DBB">
        <w:t xml:space="preserve">, U. (2023). </w:t>
      </w:r>
      <w:proofErr w:type="spellStart"/>
      <w:r w:rsidRPr="008F7DBB">
        <w:t>Perspekif</w:t>
      </w:r>
      <w:proofErr w:type="spellEnd"/>
      <w:r w:rsidRPr="008F7DBB">
        <w:t xml:space="preserve"> Hukum </w:t>
      </w:r>
      <w:proofErr w:type="spellStart"/>
      <w:r w:rsidRPr="008F7DBB">
        <w:t>Intenasional</w:t>
      </w:r>
      <w:proofErr w:type="spellEnd"/>
      <w:r w:rsidRPr="008F7DBB">
        <w:t xml:space="preserve"> Dalam </w:t>
      </w:r>
      <w:proofErr w:type="spellStart"/>
      <w:r w:rsidRPr="008F7DBB">
        <w:t>Sengketa</w:t>
      </w:r>
      <w:proofErr w:type="spellEnd"/>
      <w:r w:rsidRPr="008F7DBB">
        <w:t xml:space="preserve"> Laut </w:t>
      </w:r>
      <w:proofErr w:type="spellStart"/>
      <w:r w:rsidRPr="008F7DBB">
        <w:t>Natuna</w:t>
      </w:r>
      <w:proofErr w:type="spellEnd"/>
      <w:r w:rsidRPr="008F7DBB">
        <w:t xml:space="preserve">: Kasus Indonesia Dan China. </w:t>
      </w:r>
      <w:proofErr w:type="spellStart"/>
      <w:r w:rsidRPr="008F7DBB">
        <w:t>Jurnal</w:t>
      </w:r>
      <w:proofErr w:type="spellEnd"/>
      <w:r w:rsidRPr="008F7DBB">
        <w:t xml:space="preserve"> </w:t>
      </w:r>
      <w:proofErr w:type="spellStart"/>
      <w:r w:rsidRPr="008F7DBB">
        <w:t>Ilmiah</w:t>
      </w:r>
      <w:proofErr w:type="spellEnd"/>
      <w:r w:rsidRPr="008F7DBB">
        <w:t xml:space="preserve"> </w:t>
      </w:r>
      <w:proofErr w:type="spellStart"/>
      <w:r w:rsidRPr="008F7DBB">
        <w:t>Wahana</w:t>
      </w:r>
      <w:proofErr w:type="spellEnd"/>
      <w:r w:rsidRPr="008F7DBB">
        <w:t xml:space="preserve"> Pendidikan,</w:t>
      </w:r>
      <w:r w:rsidRPr="008F7DBB">
        <w:tab/>
        <w:t>9(17),</w:t>
      </w:r>
      <w:r w:rsidRPr="008F7DBB">
        <w:tab/>
        <w:t xml:space="preserve">584–591. </w:t>
      </w:r>
      <w:hyperlink r:id="rId52">
        <w:r w:rsidRPr="008F7DBB">
          <w:rPr>
            <w:rStyle w:val="Hyperlink"/>
          </w:rPr>
          <w:t>https://doi.org/10.5281/zenodo.8320611</w:t>
        </w:r>
      </w:hyperlink>
    </w:p>
    <w:p w14:paraId="5AD2B8DB" w14:textId="77777777" w:rsidR="008F7DBB" w:rsidRPr="008F7DBB" w:rsidRDefault="008F7DBB" w:rsidP="008F7DBB">
      <w:pPr>
        <w:pStyle w:val="10Daftarrujukanisi"/>
      </w:pPr>
      <w:proofErr w:type="spellStart"/>
      <w:r w:rsidRPr="008F7DBB">
        <w:t>Suriyadi</w:t>
      </w:r>
      <w:proofErr w:type="spellEnd"/>
      <w:r w:rsidRPr="008F7DBB">
        <w:t xml:space="preserve">, S., &amp; Azmi, F. (2022). </w:t>
      </w:r>
      <w:proofErr w:type="spellStart"/>
      <w:r w:rsidRPr="008F7DBB">
        <w:t>Pengembangan</w:t>
      </w:r>
      <w:proofErr w:type="spellEnd"/>
      <w:r w:rsidRPr="008F7DBB">
        <w:t xml:space="preserve"> </w:t>
      </w:r>
      <w:proofErr w:type="spellStart"/>
      <w:r w:rsidRPr="008F7DBB">
        <w:t>Manajemen</w:t>
      </w:r>
      <w:proofErr w:type="spellEnd"/>
      <w:r w:rsidRPr="008F7DBB">
        <w:t xml:space="preserve"> </w:t>
      </w:r>
      <w:proofErr w:type="spellStart"/>
      <w:r w:rsidRPr="008F7DBB">
        <w:t>Resiko</w:t>
      </w:r>
      <w:proofErr w:type="spellEnd"/>
      <w:r w:rsidRPr="008F7DBB">
        <w:t xml:space="preserve"> Pada </w:t>
      </w:r>
      <w:proofErr w:type="spellStart"/>
      <w:r w:rsidRPr="008F7DBB">
        <w:t>Instansi</w:t>
      </w:r>
      <w:proofErr w:type="spellEnd"/>
      <w:r w:rsidRPr="008F7DBB">
        <w:t xml:space="preserve"> Pendidikan. Warta </w:t>
      </w:r>
      <w:proofErr w:type="spellStart"/>
      <w:r w:rsidRPr="008F7DBB">
        <w:t>Dharmawangsa</w:t>
      </w:r>
      <w:proofErr w:type="spellEnd"/>
      <w:r w:rsidRPr="008F7DBB">
        <w:t xml:space="preserve">, 16(3), 543–553. </w:t>
      </w:r>
      <w:hyperlink r:id="rId53">
        <w:r w:rsidRPr="008F7DBB">
          <w:rPr>
            <w:rStyle w:val="Hyperlink"/>
          </w:rPr>
          <w:t>https://doi.org/10.46576/wdw.v16i3.2246</w:t>
        </w:r>
      </w:hyperlink>
    </w:p>
    <w:p w14:paraId="610A9AC6" w14:textId="77777777" w:rsidR="008F7DBB" w:rsidRPr="008F7DBB" w:rsidRDefault="008F7DBB" w:rsidP="008F7DBB">
      <w:pPr>
        <w:pStyle w:val="10Daftarrujukanisi"/>
      </w:pPr>
      <w:proofErr w:type="spellStart"/>
      <w:r w:rsidRPr="008F7DBB">
        <w:t>Sutisna</w:t>
      </w:r>
      <w:proofErr w:type="spellEnd"/>
      <w:r w:rsidRPr="008F7DBB">
        <w:t xml:space="preserve">, M., </w:t>
      </w:r>
      <w:proofErr w:type="spellStart"/>
      <w:r w:rsidRPr="008F7DBB">
        <w:t>Sutisna</w:t>
      </w:r>
      <w:proofErr w:type="spellEnd"/>
      <w:r w:rsidRPr="008F7DBB">
        <w:t xml:space="preserve">, M., &amp; </w:t>
      </w:r>
      <w:proofErr w:type="spellStart"/>
      <w:r w:rsidRPr="008F7DBB">
        <w:t>Syahroni</w:t>
      </w:r>
      <w:proofErr w:type="spellEnd"/>
      <w:r w:rsidRPr="008F7DBB">
        <w:t xml:space="preserve">, M. (2022). </w:t>
      </w:r>
      <w:proofErr w:type="spellStart"/>
      <w:r w:rsidRPr="008F7DBB">
        <w:t>Jurnal</w:t>
      </w:r>
      <w:proofErr w:type="spellEnd"/>
      <w:r w:rsidRPr="008F7DBB">
        <w:t xml:space="preserve"> Kajian </w:t>
      </w:r>
      <w:proofErr w:type="spellStart"/>
      <w:r w:rsidRPr="008F7DBB">
        <w:t>Stratejik</w:t>
      </w:r>
      <w:proofErr w:type="spellEnd"/>
      <w:r w:rsidRPr="008F7DBB">
        <w:t xml:space="preserve"> </w:t>
      </w:r>
      <w:proofErr w:type="spellStart"/>
      <w:r w:rsidRPr="008F7DBB">
        <w:t>Ketahanan</w:t>
      </w:r>
      <w:proofErr w:type="spellEnd"/>
      <w:r w:rsidRPr="008F7DBB">
        <w:t xml:space="preserve"> Nasional </w:t>
      </w:r>
      <w:proofErr w:type="spellStart"/>
      <w:r w:rsidRPr="008F7DBB">
        <w:t>Intelijen</w:t>
      </w:r>
      <w:proofErr w:type="spellEnd"/>
      <w:r w:rsidRPr="008F7DBB">
        <w:t xml:space="preserve"> </w:t>
      </w:r>
      <w:proofErr w:type="spellStart"/>
      <w:r w:rsidRPr="008F7DBB">
        <w:t>Strategis</w:t>
      </w:r>
      <w:proofErr w:type="spellEnd"/>
      <w:r w:rsidRPr="008F7DBB">
        <w:t xml:space="preserve"> BAKAMLA RI </w:t>
      </w:r>
      <w:proofErr w:type="spellStart"/>
      <w:r w:rsidRPr="008F7DBB">
        <w:t>dalam</w:t>
      </w:r>
      <w:proofErr w:type="spellEnd"/>
      <w:r w:rsidRPr="008F7DBB">
        <w:t xml:space="preserve"> </w:t>
      </w:r>
      <w:proofErr w:type="spellStart"/>
      <w:r w:rsidRPr="008F7DBB">
        <w:t>Melaksanakan</w:t>
      </w:r>
      <w:proofErr w:type="spellEnd"/>
      <w:r w:rsidRPr="008F7DBB">
        <w:t xml:space="preserve"> </w:t>
      </w:r>
      <w:proofErr w:type="spellStart"/>
      <w:r w:rsidRPr="008F7DBB">
        <w:t>Kolaborasi</w:t>
      </w:r>
      <w:proofErr w:type="spellEnd"/>
      <w:r w:rsidRPr="008F7DBB">
        <w:t xml:space="preserve"> </w:t>
      </w:r>
      <w:proofErr w:type="spellStart"/>
      <w:r w:rsidRPr="008F7DBB">
        <w:t>Institusi</w:t>
      </w:r>
      <w:proofErr w:type="spellEnd"/>
      <w:r w:rsidRPr="008F7DBB">
        <w:t xml:space="preserve"> </w:t>
      </w:r>
      <w:proofErr w:type="spellStart"/>
      <w:r w:rsidRPr="008F7DBB">
        <w:t>Keamanan</w:t>
      </w:r>
      <w:proofErr w:type="spellEnd"/>
      <w:r w:rsidRPr="008F7DBB">
        <w:t xml:space="preserve"> </w:t>
      </w:r>
      <w:proofErr w:type="spellStart"/>
      <w:r w:rsidRPr="008F7DBB">
        <w:t>Maritim</w:t>
      </w:r>
      <w:proofErr w:type="spellEnd"/>
      <w:r w:rsidRPr="008F7DBB">
        <w:t xml:space="preserve"> </w:t>
      </w:r>
      <w:proofErr w:type="spellStart"/>
      <w:r w:rsidRPr="008F7DBB">
        <w:t>untuk</w:t>
      </w:r>
      <w:proofErr w:type="spellEnd"/>
      <w:r w:rsidRPr="008F7DBB">
        <w:t xml:space="preserve"> </w:t>
      </w:r>
      <w:proofErr w:type="spellStart"/>
      <w:r w:rsidRPr="008F7DBB">
        <w:t>Ketahanan</w:t>
      </w:r>
      <w:proofErr w:type="spellEnd"/>
      <w:r w:rsidRPr="008F7DBB">
        <w:t xml:space="preserve"> Nasional </w:t>
      </w:r>
      <w:proofErr w:type="spellStart"/>
      <w:r w:rsidRPr="008F7DBB">
        <w:t>Intelijen</w:t>
      </w:r>
      <w:proofErr w:type="spellEnd"/>
      <w:r w:rsidRPr="008F7DBB">
        <w:t xml:space="preserve"> </w:t>
      </w:r>
      <w:proofErr w:type="spellStart"/>
      <w:r w:rsidRPr="008F7DBB">
        <w:t>Strategis</w:t>
      </w:r>
      <w:proofErr w:type="spellEnd"/>
      <w:r w:rsidRPr="008F7DBB">
        <w:t xml:space="preserve"> BAKAMLA RI </w:t>
      </w:r>
      <w:proofErr w:type="spellStart"/>
      <w:r w:rsidRPr="008F7DBB">
        <w:t>dalam</w:t>
      </w:r>
      <w:proofErr w:type="spellEnd"/>
      <w:r w:rsidRPr="008F7DBB">
        <w:t xml:space="preserve"> </w:t>
      </w:r>
      <w:proofErr w:type="spellStart"/>
      <w:r w:rsidRPr="008F7DBB">
        <w:t>Melaksanakan</w:t>
      </w:r>
      <w:proofErr w:type="spellEnd"/>
      <w:r w:rsidRPr="008F7DBB">
        <w:t xml:space="preserve"> </w:t>
      </w:r>
      <w:proofErr w:type="spellStart"/>
      <w:r w:rsidRPr="008F7DBB">
        <w:t>Kolaborasi</w:t>
      </w:r>
      <w:proofErr w:type="spellEnd"/>
      <w:r w:rsidRPr="008F7DBB">
        <w:t xml:space="preserve"> </w:t>
      </w:r>
      <w:proofErr w:type="spellStart"/>
      <w:r w:rsidRPr="008F7DBB">
        <w:t>Institusi</w:t>
      </w:r>
      <w:proofErr w:type="spellEnd"/>
      <w:r w:rsidRPr="008F7DBB">
        <w:t xml:space="preserve"> </w:t>
      </w:r>
      <w:proofErr w:type="spellStart"/>
      <w:proofErr w:type="gramStart"/>
      <w:r w:rsidRPr="008F7DBB">
        <w:t>Keamanan</w:t>
      </w:r>
      <w:proofErr w:type="spellEnd"/>
      <w:r w:rsidRPr="008F7DBB">
        <w:t xml:space="preserve">  </w:t>
      </w:r>
      <w:proofErr w:type="spellStart"/>
      <w:r w:rsidRPr="008F7DBB">
        <w:t>Maritim</w:t>
      </w:r>
      <w:proofErr w:type="spellEnd"/>
      <w:proofErr w:type="gramEnd"/>
    </w:p>
    <w:p w14:paraId="6EE08960" w14:textId="77777777" w:rsidR="008F7DBB" w:rsidRPr="008F7DBB" w:rsidRDefault="008F7DBB" w:rsidP="008F7DBB">
      <w:pPr>
        <w:pStyle w:val="10Daftarrujukanisi"/>
      </w:pPr>
      <w:proofErr w:type="spellStart"/>
      <w:r w:rsidRPr="008F7DBB">
        <w:t>untuk</w:t>
      </w:r>
      <w:proofErr w:type="spellEnd"/>
      <w:r w:rsidRPr="008F7DBB">
        <w:t xml:space="preserve"> </w:t>
      </w:r>
      <w:proofErr w:type="spellStart"/>
      <w:r w:rsidRPr="008F7DBB">
        <w:t>Ketah</w:t>
      </w:r>
      <w:proofErr w:type="spellEnd"/>
      <w:r w:rsidRPr="008F7DBB">
        <w:t>. 5(1),</w:t>
      </w:r>
      <w:r w:rsidRPr="008F7DBB">
        <w:tab/>
        <w:t xml:space="preserve">4–19. </w:t>
      </w:r>
      <w:hyperlink r:id="rId54">
        <w:r w:rsidRPr="008F7DBB">
          <w:rPr>
            <w:rStyle w:val="Hyperlink"/>
          </w:rPr>
          <w:t>https://doi.org/10.7454/jkskn.v5i1.10058</w:t>
        </w:r>
      </w:hyperlink>
    </w:p>
    <w:p w14:paraId="370313D9" w14:textId="77777777" w:rsidR="008F7DBB" w:rsidRPr="008F7DBB" w:rsidRDefault="008F7DBB" w:rsidP="008F7DBB">
      <w:pPr>
        <w:pStyle w:val="10Daftarrujukanisi"/>
      </w:pPr>
      <w:proofErr w:type="spellStart"/>
      <w:r w:rsidRPr="008F7DBB">
        <w:t>Septari</w:t>
      </w:r>
      <w:proofErr w:type="spellEnd"/>
      <w:r w:rsidRPr="008F7DBB">
        <w:t xml:space="preserve">, N. A., </w:t>
      </w:r>
      <w:proofErr w:type="spellStart"/>
      <w:r w:rsidRPr="008F7DBB">
        <w:t>Gistyger</w:t>
      </w:r>
      <w:proofErr w:type="spellEnd"/>
      <w:r w:rsidRPr="008F7DBB">
        <w:t xml:space="preserve"> </w:t>
      </w:r>
      <w:proofErr w:type="spellStart"/>
      <w:r w:rsidRPr="008F7DBB">
        <w:t>Hasudungan</w:t>
      </w:r>
      <w:proofErr w:type="spellEnd"/>
      <w:r w:rsidRPr="008F7DBB">
        <w:t xml:space="preserve"> </w:t>
      </w:r>
      <w:proofErr w:type="spellStart"/>
      <w:r w:rsidRPr="008F7DBB">
        <w:t>Manullang</w:t>
      </w:r>
      <w:proofErr w:type="spellEnd"/>
      <w:r w:rsidRPr="008F7DBB">
        <w:t xml:space="preserve">, Aura Fatimah Azzahra S, Bernadine Grace Alvania M, &amp; Gracella </w:t>
      </w:r>
      <w:proofErr w:type="spellStart"/>
      <w:r w:rsidRPr="008F7DBB">
        <w:t>Martauli</w:t>
      </w:r>
      <w:proofErr w:type="spellEnd"/>
      <w:r w:rsidRPr="008F7DBB">
        <w:t xml:space="preserve"> </w:t>
      </w:r>
      <w:proofErr w:type="spellStart"/>
      <w:r w:rsidRPr="008F7DBB">
        <w:t>Lumbantoruan</w:t>
      </w:r>
      <w:proofErr w:type="spellEnd"/>
      <w:r w:rsidRPr="008F7DBB">
        <w:t xml:space="preserve">. (2022). </w:t>
      </w:r>
      <w:proofErr w:type="spellStart"/>
      <w:r w:rsidRPr="008F7DBB">
        <w:t>Respon</w:t>
      </w:r>
      <w:proofErr w:type="spellEnd"/>
      <w:r w:rsidRPr="008F7DBB">
        <w:t xml:space="preserve"> Indonesia </w:t>
      </w:r>
      <w:proofErr w:type="spellStart"/>
      <w:r w:rsidRPr="008F7DBB">
        <w:t>Menghadapi</w:t>
      </w:r>
      <w:proofErr w:type="spellEnd"/>
      <w:r w:rsidRPr="008F7DBB">
        <w:t xml:space="preserve"> </w:t>
      </w:r>
      <w:proofErr w:type="spellStart"/>
      <w:r w:rsidRPr="008F7DBB">
        <w:t>Ancaman</w:t>
      </w:r>
      <w:proofErr w:type="spellEnd"/>
      <w:r w:rsidRPr="008F7DBB">
        <w:t xml:space="preserve"> Cina Di Laut </w:t>
      </w:r>
      <w:proofErr w:type="spellStart"/>
      <w:r w:rsidRPr="008F7DBB">
        <w:t>Natuna</w:t>
      </w:r>
      <w:proofErr w:type="spellEnd"/>
      <w:r w:rsidRPr="008F7DBB">
        <w:t xml:space="preserve"> Utara Di Masa </w:t>
      </w:r>
      <w:proofErr w:type="spellStart"/>
      <w:r w:rsidRPr="008F7DBB">
        <w:t>Kepemimpinan</w:t>
      </w:r>
      <w:proofErr w:type="spellEnd"/>
      <w:r w:rsidRPr="008F7DBB">
        <w:t xml:space="preserve"> </w:t>
      </w:r>
      <w:proofErr w:type="spellStart"/>
      <w:r w:rsidRPr="008F7DBB">
        <w:t>Presiden</w:t>
      </w:r>
      <w:proofErr w:type="spellEnd"/>
      <w:r w:rsidRPr="008F7DBB">
        <w:t xml:space="preserve"> Joko Widodo. </w:t>
      </w:r>
      <w:proofErr w:type="spellStart"/>
      <w:r w:rsidRPr="008F7DBB">
        <w:t>Jurnal</w:t>
      </w:r>
      <w:proofErr w:type="spellEnd"/>
      <w:r w:rsidRPr="008F7DBB">
        <w:t xml:space="preserve"> Lembaga </w:t>
      </w:r>
      <w:proofErr w:type="spellStart"/>
      <w:r w:rsidRPr="008F7DBB">
        <w:t>Ketahanan</w:t>
      </w:r>
      <w:proofErr w:type="spellEnd"/>
      <w:r w:rsidRPr="008F7DBB">
        <w:t xml:space="preserve"> Nasional </w:t>
      </w:r>
      <w:proofErr w:type="spellStart"/>
      <w:r w:rsidRPr="008F7DBB">
        <w:t>Republik</w:t>
      </w:r>
      <w:proofErr w:type="spellEnd"/>
      <w:r w:rsidRPr="008F7DBB">
        <w:tab/>
        <w:t>Indonesia,</w:t>
      </w:r>
      <w:r w:rsidRPr="008F7DBB">
        <w:tab/>
        <w:t xml:space="preserve">10(1), 10–18. </w:t>
      </w:r>
      <w:hyperlink r:id="rId55">
        <w:r w:rsidRPr="008F7DBB">
          <w:rPr>
            <w:rStyle w:val="Hyperlink"/>
          </w:rPr>
          <w:t>https://doi.org/10.55960/jlri.v10i1.267</w:t>
        </w:r>
      </w:hyperlink>
    </w:p>
    <w:p w14:paraId="0C1D3BEF" w14:textId="77777777" w:rsidR="008F7DBB" w:rsidRPr="008F7DBB" w:rsidRDefault="008F7DBB" w:rsidP="008F7DBB">
      <w:pPr>
        <w:pStyle w:val="10Daftarrujukanisi"/>
      </w:pPr>
      <w:proofErr w:type="spellStart"/>
      <w:r w:rsidRPr="008F7DBB">
        <w:t>Simorangkir</w:t>
      </w:r>
      <w:proofErr w:type="spellEnd"/>
      <w:r w:rsidRPr="008F7DBB">
        <w:t xml:space="preserve">, V. O., Nurul </w:t>
      </w:r>
      <w:proofErr w:type="spellStart"/>
      <w:r w:rsidRPr="008F7DBB">
        <w:t>Muchlis</w:t>
      </w:r>
      <w:proofErr w:type="spellEnd"/>
      <w:r w:rsidRPr="008F7DBB">
        <w:t xml:space="preserve">, Umi Salamah, &amp; Ari </w:t>
      </w:r>
      <w:proofErr w:type="spellStart"/>
      <w:r w:rsidRPr="008F7DBB">
        <w:t>Trijurini</w:t>
      </w:r>
      <w:proofErr w:type="spellEnd"/>
      <w:r w:rsidRPr="008F7DBB">
        <w:t xml:space="preserve">. (2022). </w:t>
      </w:r>
      <w:proofErr w:type="spellStart"/>
      <w:r w:rsidRPr="008F7DBB">
        <w:t>Konsepsi</w:t>
      </w:r>
      <w:proofErr w:type="spellEnd"/>
      <w:r w:rsidRPr="008F7DBB">
        <w:t xml:space="preserve"> </w:t>
      </w:r>
      <w:proofErr w:type="spellStart"/>
      <w:r w:rsidRPr="008F7DBB">
        <w:t>Penggunaan</w:t>
      </w:r>
      <w:proofErr w:type="spellEnd"/>
      <w:r w:rsidRPr="008F7DBB">
        <w:t xml:space="preserve"> </w:t>
      </w:r>
      <w:proofErr w:type="spellStart"/>
      <w:r w:rsidRPr="008F7DBB">
        <w:t>Auv</w:t>
      </w:r>
      <w:proofErr w:type="spellEnd"/>
      <w:r w:rsidRPr="008F7DBB">
        <w:t xml:space="preserve"> </w:t>
      </w:r>
      <w:proofErr w:type="spellStart"/>
      <w:r w:rsidRPr="008F7DBB">
        <w:t>Sebagai</w:t>
      </w:r>
      <w:proofErr w:type="spellEnd"/>
      <w:r w:rsidRPr="008F7DBB">
        <w:t xml:space="preserve"> Underwater Surveillance Guna </w:t>
      </w:r>
      <w:proofErr w:type="spellStart"/>
      <w:r w:rsidRPr="008F7DBB">
        <w:t>Meningkatkan</w:t>
      </w:r>
      <w:proofErr w:type="spellEnd"/>
      <w:r w:rsidRPr="008F7DBB">
        <w:t xml:space="preserve"> </w:t>
      </w:r>
      <w:proofErr w:type="spellStart"/>
      <w:r w:rsidRPr="008F7DBB">
        <w:t>Keamanan</w:t>
      </w:r>
      <w:proofErr w:type="spellEnd"/>
      <w:r w:rsidRPr="008F7DBB">
        <w:t xml:space="preserve"> Bawah Air Di </w:t>
      </w:r>
      <w:proofErr w:type="spellStart"/>
      <w:r w:rsidRPr="008F7DBB">
        <w:t>Alki</w:t>
      </w:r>
      <w:proofErr w:type="spellEnd"/>
      <w:r w:rsidRPr="008F7DBB">
        <w:t xml:space="preserve">. </w:t>
      </w:r>
      <w:proofErr w:type="spellStart"/>
      <w:r w:rsidRPr="008F7DBB">
        <w:t>Saintek</w:t>
      </w:r>
      <w:proofErr w:type="spellEnd"/>
      <w:r w:rsidRPr="008F7DBB">
        <w:t xml:space="preserve">: </w:t>
      </w:r>
      <w:proofErr w:type="spellStart"/>
      <w:r w:rsidRPr="008F7DBB">
        <w:t>Jurnal</w:t>
      </w:r>
      <w:proofErr w:type="spellEnd"/>
      <w:r w:rsidRPr="008F7DBB">
        <w:t xml:space="preserve"> Sains </w:t>
      </w:r>
      <w:proofErr w:type="spellStart"/>
      <w:r w:rsidRPr="008F7DBB">
        <w:t>Teknologi</w:t>
      </w:r>
      <w:proofErr w:type="spellEnd"/>
      <w:r w:rsidRPr="008F7DBB">
        <w:t xml:space="preserve"> Dan </w:t>
      </w:r>
      <w:proofErr w:type="spellStart"/>
      <w:r w:rsidRPr="008F7DBB">
        <w:t>Profesi</w:t>
      </w:r>
      <w:proofErr w:type="spellEnd"/>
      <w:r w:rsidRPr="008F7DBB">
        <w:t xml:space="preserve"> </w:t>
      </w:r>
      <w:proofErr w:type="spellStart"/>
      <w:r w:rsidRPr="008F7DBB">
        <w:t>Akademi</w:t>
      </w:r>
      <w:proofErr w:type="spellEnd"/>
      <w:r w:rsidRPr="008F7DBB">
        <w:t xml:space="preserve"> Angkatan Laut, 15(2), 1417–1445. </w:t>
      </w:r>
      <w:hyperlink r:id="rId56">
        <w:r w:rsidRPr="008F7DBB">
          <w:rPr>
            <w:rStyle w:val="Hyperlink"/>
          </w:rPr>
          <w:t>https://doi.org/10.59447/saintek.v15i2.92</w:t>
        </w:r>
      </w:hyperlink>
    </w:p>
    <w:p w14:paraId="5890F9F8" w14:textId="77777777" w:rsidR="008F7DBB" w:rsidRPr="008F7DBB" w:rsidRDefault="008F7DBB" w:rsidP="008F7DBB">
      <w:pPr>
        <w:pStyle w:val="10Daftarrujukanisi"/>
      </w:pPr>
      <w:proofErr w:type="spellStart"/>
      <w:r w:rsidRPr="008F7DBB">
        <w:t>Siyoto</w:t>
      </w:r>
      <w:proofErr w:type="spellEnd"/>
      <w:r w:rsidRPr="008F7DBB">
        <w:t xml:space="preserve">, S., &amp; </w:t>
      </w:r>
      <w:proofErr w:type="spellStart"/>
      <w:r w:rsidRPr="008F7DBB">
        <w:t>Sodik</w:t>
      </w:r>
      <w:proofErr w:type="spellEnd"/>
      <w:r w:rsidRPr="008F7DBB">
        <w:t xml:space="preserve">, M. A. (2015). Dasar </w:t>
      </w:r>
      <w:proofErr w:type="spellStart"/>
      <w:r w:rsidRPr="008F7DBB">
        <w:t>metodologi</w:t>
      </w:r>
      <w:proofErr w:type="spellEnd"/>
      <w:r w:rsidRPr="008F7DBB">
        <w:t xml:space="preserve"> </w:t>
      </w:r>
      <w:proofErr w:type="spellStart"/>
      <w:r w:rsidRPr="008F7DBB">
        <w:t>penelitian</w:t>
      </w:r>
      <w:proofErr w:type="spellEnd"/>
      <w:r w:rsidRPr="008F7DBB">
        <w:t xml:space="preserve">. </w:t>
      </w:r>
      <w:proofErr w:type="spellStart"/>
      <w:r w:rsidRPr="008F7DBB">
        <w:t>literasi</w:t>
      </w:r>
      <w:proofErr w:type="spellEnd"/>
      <w:r w:rsidRPr="008F7DBB">
        <w:t xml:space="preserve"> media publishing.</w:t>
      </w:r>
    </w:p>
    <w:p w14:paraId="4CD27722" w14:textId="77777777" w:rsidR="008F7DBB" w:rsidRPr="008F7DBB" w:rsidRDefault="008F7DBB" w:rsidP="008F7DBB">
      <w:pPr>
        <w:pStyle w:val="10Daftarrujukanisi"/>
      </w:pPr>
      <w:proofErr w:type="spellStart"/>
      <w:r w:rsidRPr="008F7DBB">
        <w:t>Taufiqoerrochman</w:t>
      </w:r>
      <w:proofErr w:type="spellEnd"/>
      <w:r w:rsidRPr="008F7DBB">
        <w:t xml:space="preserve">, A. (2018). </w:t>
      </w:r>
      <w:proofErr w:type="spellStart"/>
      <w:r w:rsidRPr="008F7DBB">
        <w:t>Konsep</w:t>
      </w:r>
      <w:proofErr w:type="spellEnd"/>
      <w:r w:rsidRPr="008F7DBB">
        <w:t xml:space="preserve"> </w:t>
      </w:r>
      <w:proofErr w:type="spellStart"/>
      <w:r w:rsidRPr="008F7DBB">
        <w:t>Operasi</w:t>
      </w:r>
      <w:proofErr w:type="spellEnd"/>
      <w:r w:rsidRPr="008F7DBB">
        <w:t xml:space="preserve"> </w:t>
      </w:r>
      <w:proofErr w:type="spellStart"/>
      <w:r w:rsidRPr="008F7DBB">
        <w:t>Maritim</w:t>
      </w:r>
      <w:proofErr w:type="spellEnd"/>
      <w:r w:rsidRPr="008F7DBB">
        <w:t xml:space="preserve"> Indonesia. </w:t>
      </w:r>
      <w:proofErr w:type="spellStart"/>
      <w:r w:rsidRPr="008F7DBB">
        <w:t>Pandiva</w:t>
      </w:r>
      <w:proofErr w:type="spellEnd"/>
      <w:r w:rsidRPr="008F7DBB">
        <w:t xml:space="preserve"> </w:t>
      </w:r>
      <w:proofErr w:type="spellStart"/>
      <w:r w:rsidRPr="008F7DBB">
        <w:t>Buku</w:t>
      </w:r>
      <w:proofErr w:type="spellEnd"/>
      <w:r w:rsidRPr="008F7DBB">
        <w:t>.</w:t>
      </w:r>
    </w:p>
    <w:p w14:paraId="41313D9A" w14:textId="77777777" w:rsidR="008F7DBB" w:rsidRPr="008F7DBB" w:rsidRDefault="008F7DBB" w:rsidP="008F7DBB">
      <w:pPr>
        <w:pStyle w:val="10Daftarrujukanisi"/>
      </w:pPr>
      <w:r w:rsidRPr="008F7DBB">
        <w:t xml:space="preserve">Terracciano, D. S., </w:t>
      </w:r>
      <w:proofErr w:type="spellStart"/>
      <w:r w:rsidRPr="008F7DBB">
        <w:t>Bazzarello</w:t>
      </w:r>
      <w:proofErr w:type="spellEnd"/>
      <w:r w:rsidRPr="008F7DBB">
        <w:t xml:space="preserve">, L., Caiti, A., Costanzi, R., &amp; Manzari, V. (2020). Marine Robots for Underwater Surveillance. Current Robotics Reports, 1(4), 159–167. </w:t>
      </w:r>
      <w:hyperlink r:id="rId57">
        <w:r w:rsidRPr="008F7DBB">
          <w:rPr>
            <w:rStyle w:val="Hyperlink"/>
          </w:rPr>
          <w:t>https://doi.org/10.1007/s43154-020-</w:t>
        </w:r>
      </w:hyperlink>
      <w:r w:rsidRPr="008F7DBB">
        <w:t>00028-z</w:t>
      </w:r>
    </w:p>
    <w:p w14:paraId="1BB5B74D" w14:textId="77777777" w:rsidR="008F7DBB" w:rsidRPr="008F7DBB" w:rsidRDefault="008F7DBB" w:rsidP="008F7DBB">
      <w:pPr>
        <w:pStyle w:val="10Daftarrujukanisi"/>
      </w:pPr>
      <w:proofErr w:type="spellStart"/>
      <w:r w:rsidRPr="008F7DBB">
        <w:t>Tianur</w:t>
      </w:r>
      <w:proofErr w:type="spellEnd"/>
      <w:r w:rsidRPr="008F7DBB">
        <w:t xml:space="preserve">, </w:t>
      </w:r>
      <w:proofErr w:type="spellStart"/>
      <w:r w:rsidRPr="008F7DBB">
        <w:t>Prayoga</w:t>
      </w:r>
      <w:proofErr w:type="spellEnd"/>
      <w:r w:rsidRPr="008F7DBB">
        <w:t xml:space="preserve"> </w:t>
      </w:r>
      <w:proofErr w:type="spellStart"/>
      <w:r w:rsidRPr="008F7DBB">
        <w:t>Suswanto</w:t>
      </w:r>
      <w:proofErr w:type="spellEnd"/>
      <w:r w:rsidRPr="008F7DBB">
        <w:t xml:space="preserve">, B., &amp; </w:t>
      </w:r>
      <w:proofErr w:type="spellStart"/>
      <w:r w:rsidRPr="008F7DBB">
        <w:t>Rahmawaty</w:t>
      </w:r>
      <w:proofErr w:type="spellEnd"/>
      <w:r w:rsidRPr="008F7DBB">
        <w:t xml:space="preserve">, M. (2023). </w:t>
      </w:r>
      <w:proofErr w:type="spellStart"/>
      <w:r w:rsidRPr="008F7DBB">
        <w:t>Rancang</w:t>
      </w:r>
      <w:proofErr w:type="spellEnd"/>
      <w:r w:rsidRPr="008F7DBB">
        <w:t xml:space="preserve"> </w:t>
      </w:r>
      <w:proofErr w:type="spellStart"/>
      <w:r w:rsidRPr="008F7DBB">
        <w:t>Bangun</w:t>
      </w:r>
      <w:proofErr w:type="spellEnd"/>
      <w:r w:rsidRPr="008F7DBB">
        <w:t xml:space="preserve"> </w:t>
      </w:r>
      <w:proofErr w:type="spellStart"/>
      <w:proofErr w:type="gramStart"/>
      <w:r w:rsidRPr="008F7DBB">
        <w:t>Sistem</w:t>
      </w:r>
      <w:proofErr w:type="spellEnd"/>
      <w:r w:rsidRPr="008F7DBB">
        <w:t xml:space="preserve">  Dan</w:t>
      </w:r>
      <w:proofErr w:type="gramEnd"/>
      <w:r w:rsidRPr="008F7DBB">
        <w:t xml:space="preserve">  </w:t>
      </w:r>
      <w:proofErr w:type="spellStart"/>
      <w:r w:rsidRPr="008F7DBB">
        <w:t>Mekanisme</w:t>
      </w:r>
      <w:proofErr w:type="spellEnd"/>
      <w:r w:rsidRPr="008F7DBB">
        <w:t xml:space="preserve">  Underwater  </w:t>
      </w:r>
      <w:proofErr w:type="spellStart"/>
      <w:r w:rsidRPr="008F7DBB">
        <w:t>Rov</w:t>
      </w:r>
      <w:proofErr w:type="spellEnd"/>
      <w:r w:rsidRPr="008F7DBB">
        <w:t xml:space="preserve">  (Remotely  Operated</w:t>
      </w:r>
      <w:r>
        <w:t xml:space="preserve"> </w:t>
      </w:r>
      <w:r w:rsidRPr="008F7DBB">
        <w:t>Vehicle).</w:t>
      </w:r>
      <w:r w:rsidRPr="008F7DBB">
        <w:tab/>
      </w:r>
      <w:proofErr w:type="spellStart"/>
      <w:r w:rsidRPr="008F7DBB">
        <w:t>Austenit</w:t>
      </w:r>
      <w:proofErr w:type="spellEnd"/>
      <w:r w:rsidRPr="008F7DBB">
        <w:t>,</w:t>
      </w:r>
      <w:r w:rsidRPr="008F7DBB">
        <w:tab/>
        <w:t>15(2),</w:t>
      </w:r>
      <w:r w:rsidRPr="008F7DBB">
        <w:tab/>
        <w:t>2023.</w:t>
      </w:r>
    </w:p>
    <w:p w14:paraId="2545D466" w14:textId="77777777" w:rsidR="008F7DBB" w:rsidRPr="008F7DBB" w:rsidRDefault="008F7DBB" w:rsidP="008F7DBB">
      <w:pPr>
        <w:pStyle w:val="10Daftarrujukanisi"/>
      </w:pPr>
      <w:hyperlink r:id="rId58">
        <w:r w:rsidRPr="008F7DBB">
          <w:rPr>
            <w:rStyle w:val="Hyperlink"/>
          </w:rPr>
          <w:t>https://doi.org/10.53893/austenit.v15i</w:t>
        </w:r>
      </w:hyperlink>
    </w:p>
    <w:p w14:paraId="02F21537" w14:textId="77777777" w:rsidR="008F7DBB" w:rsidRPr="008F7DBB" w:rsidRDefault="008F7DBB" w:rsidP="008F7DBB">
      <w:pPr>
        <w:pStyle w:val="10Daftarrujukanisi"/>
      </w:pPr>
      <w:r w:rsidRPr="008F7DBB">
        <w:t xml:space="preserve">Wahab, F. (2019). Desain Awal </w:t>
      </w:r>
      <w:proofErr w:type="spellStart"/>
      <w:r w:rsidRPr="008F7DBB">
        <w:t>Pembuatan</w:t>
      </w:r>
      <w:proofErr w:type="spellEnd"/>
      <w:r w:rsidRPr="008F7DBB">
        <w:t xml:space="preserve"> Glider Autonomous Underwater Vehicle</w:t>
      </w:r>
      <w:r w:rsidRPr="008F7DBB">
        <w:tab/>
        <w:t>(AUV)</w:t>
      </w:r>
      <w:r w:rsidRPr="008F7DBB">
        <w:tab/>
      </w:r>
      <w:proofErr w:type="spellStart"/>
      <w:r w:rsidRPr="008F7DBB">
        <w:t>Parahyangan</w:t>
      </w:r>
      <w:proofErr w:type="spellEnd"/>
      <w:r w:rsidRPr="008F7DBB">
        <w:t>.</w:t>
      </w:r>
      <w:r w:rsidRPr="008F7DBB">
        <w:tab/>
        <w:t>4(1),</w:t>
      </w:r>
      <w:r w:rsidRPr="008F7DBB">
        <w:tab/>
        <w:t xml:space="preserve">29–36. </w:t>
      </w:r>
      <w:hyperlink r:id="rId59">
        <w:r w:rsidRPr="008F7DBB">
          <w:rPr>
            <w:rStyle w:val="Hyperlink"/>
          </w:rPr>
          <w:t>https://doi.org/10.31544/jtera.v4.i1.2019.29-36</w:t>
        </w:r>
      </w:hyperlink>
    </w:p>
    <w:p w14:paraId="1C248F63" w14:textId="77777777" w:rsidR="008F7DBB" w:rsidRPr="008F7DBB" w:rsidRDefault="008F7DBB" w:rsidP="008F7DBB">
      <w:pPr>
        <w:pStyle w:val="10Daftarrujukanisi"/>
      </w:pPr>
      <w:proofErr w:type="spellStart"/>
      <w:r w:rsidRPr="008F7DBB">
        <w:t>Wicaksono</w:t>
      </w:r>
      <w:proofErr w:type="spellEnd"/>
      <w:r w:rsidRPr="008F7DBB">
        <w:t xml:space="preserve">, W. H., &amp; Arief, R. (2022). </w:t>
      </w:r>
      <w:proofErr w:type="spellStart"/>
      <w:r w:rsidRPr="008F7DBB">
        <w:t>Analisis</w:t>
      </w:r>
      <w:proofErr w:type="spellEnd"/>
      <w:r w:rsidRPr="008F7DBB">
        <w:t xml:space="preserve"> Strategi </w:t>
      </w:r>
      <w:proofErr w:type="spellStart"/>
      <w:r w:rsidRPr="008F7DBB">
        <w:t>Penangkalan</w:t>
      </w:r>
      <w:proofErr w:type="spellEnd"/>
      <w:r w:rsidRPr="008F7DBB">
        <w:t xml:space="preserve"> TNI AL Dalam </w:t>
      </w:r>
      <w:proofErr w:type="spellStart"/>
      <w:r w:rsidRPr="008F7DBB">
        <w:t>Menghadapi</w:t>
      </w:r>
      <w:proofErr w:type="spellEnd"/>
      <w:r w:rsidRPr="008F7DBB">
        <w:t xml:space="preserve"> </w:t>
      </w:r>
      <w:proofErr w:type="spellStart"/>
      <w:r w:rsidRPr="008F7DBB">
        <w:t>Ancaman</w:t>
      </w:r>
      <w:proofErr w:type="spellEnd"/>
      <w:r w:rsidRPr="008F7DBB">
        <w:t xml:space="preserve"> </w:t>
      </w:r>
      <w:proofErr w:type="spellStart"/>
      <w:r w:rsidRPr="008F7DBB">
        <w:t>Keamanan</w:t>
      </w:r>
      <w:proofErr w:type="spellEnd"/>
      <w:r w:rsidRPr="008F7DBB">
        <w:t xml:space="preserve"> </w:t>
      </w:r>
      <w:proofErr w:type="spellStart"/>
      <w:r w:rsidRPr="008F7DBB">
        <w:t>Maritim</w:t>
      </w:r>
      <w:proofErr w:type="spellEnd"/>
      <w:r w:rsidRPr="008F7DBB">
        <w:t xml:space="preserve"> Di Laut </w:t>
      </w:r>
      <w:proofErr w:type="spellStart"/>
      <w:r w:rsidRPr="008F7DBB">
        <w:t>Natuna</w:t>
      </w:r>
      <w:proofErr w:type="spellEnd"/>
      <w:r w:rsidRPr="008F7DBB">
        <w:t xml:space="preserve"> Utara.</w:t>
      </w:r>
    </w:p>
    <w:p w14:paraId="419D897B" w14:textId="77777777" w:rsidR="008F7DBB" w:rsidRPr="008F7DBB" w:rsidRDefault="008F7DBB" w:rsidP="008F7DBB">
      <w:pPr>
        <w:pStyle w:val="10Daftarrujukanisi"/>
      </w:pPr>
      <w:proofErr w:type="spellStart"/>
      <w:r w:rsidRPr="008F7DBB">
        <w:t>Jurnal</w:t>
      </w:r>
      <w:proofErr w:type="spellEnd"/>
      <w:r w:rsidRPr="008F7DBB">
        <w:t xml:space="preserve"> </w:t>
      </w:r>
      <w:proofErr w:type="spellStart"/>
      <w:r w:rsidRPr="008F7DBB">
        <w:t>Maritim</w:t>
      </w:r>
      <w:proofErr w:type="spellEnd"/>
      <w:r w:rsidRPr="008F7DBB">
        <w:tab/>
        <w:t>Indonesia,</w:t>
      </w:r>
      <w:r w:rsidRPr="008F7DBB">
        <w:tab/>
        <w:t>10(3), 249–263. https://doi.org/</w:t>
      </w:r>
      <w:hyperlink r:id="rId60">
        <w:r w:rsidRPr="008F7DBB">
          <w:rPr>
            <w:rStyle w:val="Hyperlink"/>
          </w:rPr>
          <w:t>http://doi.org/10.52307//jmi.v912.117</w:t>
        </w:r>
      </w:hyperlink>
    </w:p>
    <w:p w14:paraId="53B00D39" w14:textId="17D4E54D" w:rsidR="008F7DBB" w:rsidRDefault="008F7DBB" w:rsidP="008F7DBB">
      <w:pPr>
        <w:pStyle w:val="10Daftarrujukanisi"/>
      </w:pPr>
      <w:proofErr w:type="spellStart"/>
      <w:r w:rsidRPr="008F7DBB">
        <w:t>Yanti</w:t>
      </w:r>
      <w:proofErr w:type="spellEnd"/>
      <w:r w:rsidRPr="008F7DBB">
        <w:t xml:space="preserve">, N. L. P. M. P. (2022). Upaya </w:t>
      </w:r>
      <w:proofErr w:type="spellStart"/>
      <w:r w:rsidRPr="008F7DBB">
        <w:t>Penyelesaian</w:t>
      </w:r>
      <w:proofErr w:type="spellEnd"/>
      <w:r w:rsidRPr="008F7DBB">
        <w:t xml:space="preserve"> </w:t>
      </w:r>
      <w:proofErr w:type="spellStart"/>
      <w:r w:rsidRPr="008F7DBB">
        <w:t>Konflik</w:t>
      </w:r>
      <w:proofErr w:type="spellEnd"/>
      <w:r w:rsidRPr="008F7DBB">
        <w:t xml:space="preserve"> </w:t>
      </w:r>
      <w:proofErr w:type="spellStart"/>
      <w:r w:rsidRPr="008F7DBB">
        <w:t>Kepulauan</w:t>
      </w:r>
      <w:proofErr w:type="spellEnd"/>
      <w:r w:rsidRPr="008F7DBB">
        <w:t xml:space="preserve"> </w:t>
      </w:r>
      <w:proofErr w:type="spellStart"/>
      <w:r w:rsidRPr="008F7DBB">
        <w:t>Natuna</w:t>
      </w:r>
      <w:proofErr w:type="spellEnd"/>
      <w:r w:rsidRPr="008F7DBB">
        <w:t xml:space="preserve"> </w:t>
      </w:r>
      <w:proofErr w:type="spellStart"/>
      <w:r w:rsidRPr="008F7DBB">
        <w:t>dalam</w:t>
      </w:r>
      <w:proofErr w:type="spellEnd"/>
      <w:r w:rsidRPr="008F7DBB">
        <w:t xml:space="preserve"> </w:t>
      </w:r>
      <w:proofErr w:type="spellStart"/>
      <w:r w:rsidRPr="008F7DBB">
        <w:t>Tinjauan</w:t>
      </w:r>
      <w:proofErr w:type="spellEnd"/>
      <w:r w:rsidRPr="008F7DBB">
        <w:t xml:space="preserve"> Hukum </w:t>
      </w:r>
      <w:proofErr w:type="spellStart"/>
      <w:r w:rsidRPr="008F7DBB">
        <w:t>Internasional</w:t>
      </w:r>
      <w:proofErr w:type="spellEnd"/>
      <w:r w:rsidRPr="008F7DBB">
        <w:t xml:space="preserve"> (Kasus </w:t>
      </w:r>
      <w:proofErr w:type="spellStart"/>
      <w:r w:rsidRPr="008F7DBB">
        <w:t>Sengketa</w:t>
      </w:r>
      <w:proofErr w:type="spellEnd"/>
      <w:r w:rsidRPr="008F7DBB">
        <w:t xml:space="preserve"> Indonesia </w:t>
      </w:r>
      <w:proofErr w:type="spellStart"/>
      <w:r w:rsidRPr="008F7DBB">
        <w:t>dengan</w:t>
      </w:r>
      <w:proofErr w:type="spellEnd"/>
      <w:r w:rsidRPr="008F7DBB">
        <w:t xml:space="preserve"> China). </w:t>
      </w:r>
      <w:proofErr w:type="spellStart"/>
      <w:r w:rsidRPr="008F7DBB">
        <w:t>Jurnal</w:t>
      </w:r>
      <w:proofErr w:type="spellEnd"/>
      <w:r w:rsidRPr="008F7DBB">
        <w:t xml:space="preserve"> </w:t>
      </w:r>
      <w:proofErr w:type="spellStart"/>
      <w:r w:rsidRPr="008F7DBB">
        <w:t>Ilmu</w:t>
      </w:r>
      <w:proofErr w:type="spellEnd"/>
      <w:r w:rsidRPr="008F7DBB">
        <w:t xml:space="preserve"> Hukum Sui Generis, 2(3), 79–85.</w:t>
      </w:r>
    </w:p>
    <w:p w14:paraId="5D6D8334" w14:textId="4D4F3FA0" w:rsidR="008F7DBB" w:rsidRPr="008F7DBB" w:rsidRDefault="008F7DBB" w:rsidP="008F7DBB"/>
    <w:p w14:paraId="7448BFE1" w14:textId="25F60404" w:rsidR="008F7DBB" w:rsidRPr="008F7DBB" w:rsidRDefault="008F7DBB" w:rsidP="008F7DBB"/>
    <w:p w14:paraId="6A04C8DE" w14:textId="549AEE6C" w:rsidR="008F7DBB" w:rsidRPr="008F7DBB" w:rsidRDefault="008F7DBB" w:rsidP="008F7DBB"/>
    <w:p w14:paraId="56B99626" w14:textId="77777777" w:rsidR="008F7DBB" w:rsidRPr="008F7DBB" w:rsidRDefault="008F7DBB" w:rsidP="008F7DBB">
      <w:pPr>
        <w:jc w:val="center"/>
      </w:pPr>
    </w:p>
    <w:sectPr w:rsidR="008F7DBB" w:rsidRPr="008F7DBB" w:rsidSect="008F7DBB">
      <w:headerReference w:type="even" r:id="rId61"/>
      <w:headerReference w:type="default" r:id="rId62"/>
      <w:footerReference w:type="even" r:id="rId63"/>
      <w:footerReference w:type="default" r:id="rId64"/>
      <w:headerReference w:type="first" r:id="rId65"/>
      <w:footerReference w:type="first" r:id="rId66"/>
      <w:pgSz w:w="11907" w:h="16839" w:code="9"/>
      <w:pgMar w:top="1701" w:right="1701" w:bottom="1701" w:left="1701" w:header="567" w:footer="68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11C82" w14:textId="77777777" w:rsidR="008F24EC" w:rsidRPr="00F45EC8" w:rsidRDefault="008F24EC" w:rsidP="00F45EC8">
      <w:pPr>
        <w:pStyle w:val="7Judultabeldangambar"/>
        <w:spacing w:after="0" w:line="240" w:lineRule="auto"/>
        <w:rPr>
          <w:rFonts w:ascii="Calibri" w:hAnsi="Calibri" w:cs="Times New Roman"/>
          <w:b w:val="0"/>
          <w:sz w:val="22"/>
          <w:szCs w:val="22"/>
        </w:rPr>
      </w:pPr>
      <w:r>
        <w:separator/>
      </w:r>
    </w:p>
  </w:endnote>
  <w:endnote w:type="continuationSeparator" w:id="0">
    <w:p w14:paraId="3563B317" w14:textId="77777777" w:rsidR="008F24EC" w:rsidRPr="00F45EC8" w:rsidRDefault="008F24EC" w:rsidP="00F45EC8">
      <w:pPr>
        <w:pStyle w:val="7Judultabeldangambar"/>
        <w:spacing w:after="0" w:line="240" w:lineRule="auto"/>
        <w:rPr>
          <w:rFonts w:ascii="Calibri" w:hAnsi="Calibri" w:cs="Times New Roman"/>
          <w:b w:val="0"/>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20000287" w:usb1="00000000"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CFDC" w14:textId="77777777" w:rsidR="008F7DBB" w:rsidRDefault="008F7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4113290"/>
      <w:docPartObj>
        <w:docPartGallery w:val="Page Numbers (Bottom of Page)"/>
        <w:docPartUnique/>
      </w:docPartObj>
    </w:sdtPr>
    <w:sdtEndPr>
      <w:rPr>
        <w:noProof/>
      </w:rPr>
    </w:sdtEndPr>
    <w:sdtContent>
      <w:p w14:paraId="4890CA3B" w14:textId="3E881C2E" w:rsidR="00AA6006" w:rsidRDefault="00AA6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851D9" w14:textId="77777777" w:rsidR="00AA6006" w:rsidRDefault="00AA6006"/>
  <w:p w14:paraId="557AAA84" w14:textId="77777777" w:rsidR="00AA6006" w:rsidRDefault="00AA60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247F2" w14:textId="4AEFCEF1" w:rsidR="00AA6006" w:rsidRPr="00247987" w:rsidRDefault="00AA6006" w:rsidP="00247987">
    <w:pPr>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C576E" w14:textId="77777777" w:rsidR="008F24EC" w:rsidRPr="00F45EC8" w:rsidRDefault="008F24EC" w:rsidP="00F45EC8">
      <w:pPr>
        <w:pStyle w:val="7Judultabeldangambar"/>
        <w:spacing w:after="0" w:line="240" w:lineRule="auto"/>
        <w:rPr>
          <w:rFonts w:ascii="Calibri" w:hAnsi="Calibri" w:cs="Times New Roman"/>
          <w:b w:val="0"/>
          <w:sz w:val="22"/>
          <w:szCs w:val="22"/>
        </w:rPr>
      </w:pPr>
      <w:r>
        <w:separator/>
      </w:r>
    </w:p>
  </w:footnote>
  <w:footnote w:type="continuationSeparator" w:id="0">
    <w:p w14:paraId="77BB8B79" w14:textId="77777777" w:rsidR="008F24EC" w:rsidRPr="00F45EC8" w:rsidRDefault="008F24EC" w:rsidP="00F45EC8">
      <w:pPr>
        <w:pStyle w:val="7Judultabeldangambar"/>
        <w:spacing w:after="0" w:line="240" w:lineRule="auto"/>
        <w:rPr>
          <w:rFonts w:ascii="Calibri" w:hAnsi="Calibri" w:cs="Times New Roman"/>
          <w:b w:val="0"/>
          <w:sz w:val="22"/>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C01E" w14:textId="77777777" w:rsidR="008F7DBB" w:rsidRDefault="008F7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D813" w14:textId="1D0DE53B" w:rsidR="00AA6006" w:rsidRPr="002E1CC7" w:rsidRDefault="00AA6006" w:rsidP="002E1CC7">
    <w:pPr>
      <w:pStyle w:val="3Afiliasi"/>
      <w:rPr>
        <w:b/>
        <w:bCs/>
        <w:noProof/>
        <w:lang w:val="de-DE"/>
      </w:rPr>
    </w:pPr>
    <w:r w:rsidRPr="002E1CC7">
      <w:rPr>
        <w:b/>
        <w:bCs/>
        <w:noProof/>
      </w:rPr>
      <w:t>Betelgeuse Journal</w:t>
    </w:r>
    <w:r>
      <w:rPr>
        <w:b/>
        <w:bCs/>
        <w:noProof/>
      </w:rPr>
      <w:t xml:space="preserve"> Prodi Pelaut</w:t>
    </w:r>
  </w:p>
  <w:p w14:paraId="71512EDC" w14:textId="065954CD" w:rsidR="00AA6006" w:rsidRDefault="00AA6006" w:rsidP="00BA6436">
    <w:pPr>
      <w:pStyle w:val="3Afiliasi"/>
    </w:pPr>
    <w:r>
      <w:rPr>
        <w:lang w:val="de-DE"/>
      </w:rPr>
      <w:t>Volume 3 Nomor 1, Juni 2026</w:t>
    </w:r>
  </w:p>
  <w:p w14:paraId="0FF1A18C" w14:textId="77777777" w:rsidR="00AA6006" w:rsidRDefault="00AA60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66D22" w14:textId="1860F038" w:rsidR="00AA6006" w:rsidRPr="007C7BB3" w:rsidRDefault="00AA6006" w:rsidP="00EF0F7D">
    <w:pPr>
      <w:pStyle w:val="8Isitabel"/>
      <w:rPr>
        <w:lang w:val="de-DE"/>
      </w:rPr>
    </w:pPr>
    <w:r w:rsidRPr="007C7BB3">
      <w:rPr>
        <w:noProof/>
      </w:rPr>
      <w:drawing>
        <wp:anchor distT="0" distB="0" distL="114300" distR="114300" simplePos="0" relativeHeight="251658240" behindDoc="1" locked="0" layoutInCell="1" allowOverlap="1" wp14:anchorId="4F6BEC5E" wp14:editId="7A57C4C9">
          <wp:simplePos x="0" y="0"/>
          <wp:positionH relativeFrom="column">
            <wp:posOffset>22987</wp:posOffset>
          </wp:positionH>
          <wp:positionV relativeFrom="paragraph">
            <wp:posOffset>6985</wp:posOffset>
          </wp:positionV>
          <wp:extent cx="481330" cy="481330"/>
          <wp:effectExtent l="0" t="0" r="0" b="0"/>
          <wp:wrapTight wrapText="bothSides">
            <wp:wrapPolygon edited="0">
              <wp:start x="5984" y="0"/>
              <wp:lineTo x="0" y="5984"/>
              <wp:lineTo x="0" y="13678"/>
              <wp:lineTo x="4274" y="20517"/>
              <wp:lineTo x="5984" y="20517"/>
              <wp:lineTo x="16243" y="20517"/>
              <wp:lineTo x="20517" y="17098"/>
              <wp:lineTo x="20517" y="4274"/>
              <wp:lineTo x="16243" y="0"/>
              <wp:lineTo x="5984" y="0"/>
            </wp:wrapPolygon>
          </wp:wrapTight>
          <wp:docPr id="59" name="Picture 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81330" cy="481330"/>
                  </a:xfrm>
                  <a:prstGeom prst="rect">
                    <a:avLst/>
                  </a:prstGeom>
                </pic:spPr>
              </pic:pic>
            </a:graphicData>
          </a:graphic>
          <wp14:sizeRelH relativeFrom="margin">
            <wp14:pctWidth>0</wp14:pctWidth>
          </wp14:sizeRelH>
          <wp14:sizeRelV relativeFrom="margin">
            <wp14:pctHeight>0</wp14:pctHeight>
          </wp14:sizeRelV>
        </wp:anchor>
      </w:drawing>
    </w:r>
    <w:r w:rsidRPr="00701C02">
      <w:rPr>
        <w:b/>
        <w:bCs/>
        <w:noProof/>
      </w:rPr>
      <w:t>Betelgeuse Journal</w:t>
    </w:r>
  </w:p>
  <w:p w14:paraId="74957E13" w14:textId="39470AD5" w:rsidR="00AA6006" w:rsidRPr="00701C02" w:rsidRDefault="00AA6006" w:rsidP="00EF0F7D">
    <w:pPr>
      <w:pStyle w:val="8Isitabel"/>
      <w:rPr>
        <w:lang w:val="de-DE"/>
      </w:rPr>
    </w:pPr>
    <w:r w:rsidRPr="00701C02">
      <w:rPr>
        <w:lang w:val="de-DE"/>
      </w:rPr>
      <w:t xml:space="preserve">ISSN: </w:t>
    </w:r>
    <w:r w:rsidRPr="00701C02">
      <w:t xml:space="preserve">3063-900X </w:t>
    </w:r>
    <w:r w:rsidRPr="00701C02">
      <w:rPr>
        <w:lang w:val="de-DE"/>
      </w:rPr>
      <w:t xml:space="preserve">(online), </w:t>
    </w:r>
    <w:r w:rsidRPr="00701C02">
      <w:t xml:space="preserve">3063-7546 </w:t>
    </w:r>
    <w:r w:rsidRPr="00701C02">
      <w:rPr>
        <w:lang w:val="de-DE"/>
      </w:rPr>
      <w:t>(print)</w:t>
    </w:r>
  </w:p>
  <w:p w14:paraId="61CAC694" w14:textId="77777777" w:rsidR="00AA6006" w:rsidRPr="007C7BB3" w:rsidRDefault="00AA6006" w:rsidP="00B77662">
    <w:pPr>
      <w:pStyle w:val="8Isitabel"/>
      <w:tabs>
        <w:tab w:val="left" w:pos="2078"/>
      </w:tabs>
      <w:rPr>
        <w:lang w:val="de-DE"/>
      </w:rPr>
    </w:pPr>
    <w:r w:rsidRPr="007C7BB3">
      <w:rPr>
        <w:lang w:val="de-DE"/>
      </w:rPr>
      <w:t>DOI: 10.59447</w:t>
    </w:r>
  </w:p>
  <w:p w14:paraId="26129F1B" w14:textId="6B60207A" w:rsidR="00AA6006" w:rsidRPr="00D5174D" w:rsidRDefault="00AA6006" w:rsidP="00B77662">
    <w:pPr>
      <w:pStyle w:val="8Isitabel"/>
      <w:tabs>
        <w:tab w:val="left" w:pos="2078"/>
      </w:tabs>
      <w:rPr>
        <w:lang w:val="de-DE"/>
      </w:rPr>
    </w:pPr>
    <w:r w:rsidRPr="00D5174D">
      <w:rPr>
        <w:lang w:val="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22524"/>
    <w:multiLevelType w:val="hybridMultilevel"/>
    <w:tmpl w:val="3E4E9D5A"/>
    <w:lvl w:ilvl="0" w:tplc="F934E15E">
      <w:start w:val="1"/>
      <w:numFmt w:val="decimal"/>
      <w:lvlText w:val="%1."/>
      <w:lvlJc w:val="left"/>
      <w:pPr>
        <w:ind w:left="722" w:hanging="720"/>
      </w:pPr>
      <w:rPr>
        <w:rFonts w:ascii="Cambria" w:eastAsia="Cambria" w:hAnsi="Cambria" w:cs="Cambria" w:hint="default"/>
        <w:b/>
        <w:bCs/>
        <w:i w:val="0"/>
        <w:iCs w:val="0"/>
        <w:spacing w:val="-1"/>
        <w:w w:val="100"/>
        <w:sz w:val="24"/>
        <w:szCs w:val="24"/>
        <w:lang w:val="en-US" w:eastAsia="en-US" w:bidi="ar-SA"/>
      </w:rPr>
    </w:lvl>
    <w:lvl w:ilvl="1" w:tplc="85D83A5E">
      <w:start w:val="1"/>
      <w:numFmt w:val="decimal"/>
      <w:lvlText w:val="%1.%2"/>
      <w:lvlJc w:val="left"/>
      <w:pPr>
        <w:ind w:left="2" w:hanging="720"/>
      </w:pPr>
      <w:rPr>
        <w:rFonts w:ascii="Cambria" w:eastAsia="Cambria" w:hAnsi="Cambria" w:cs="Cambria" w:hint="default"/>
        <w:b/>
        <w:bCs/>
        <w:i w:val="0"/>
        <w:iCs w:val="0"/>
        <w:spacing w:val="0"/>
        <w:w w:val="98"/>
        <w:sz w:val="24"/>
        <w:szCs w:val="24"/>
        <w:lang w:val="en-US" w:eastAsia="en-US" w:bidi="ar-SA"/>
      </w:rPr>
    </w:lvl>
    <w:lvl w:ilvl="2" w:tplc="AD701B2A">
      <w:start w:val="1"/>
      <w:numFmt w:val="lowerLetter"/>
      <w:lvlText w:val="%3)"/>
      <w:lvlJc w:val="left"/>
      <w:pPr>
        <w:ind w:left="1442" w:hanging="733"/>
      </w:pPr>
      <w:rPr>
        <w:rFonts w:ascii="Cambria" w:eastAsia="Cambria" w:hAnsi="Cambria" w:cs="Cambria" w:hint="default"/>
        <w:b w:val="0"/>
        <w:bCs w:val="0"/>
        <w:i w:val="0"/>
        <w:iCs w:val="0"/>
        <w:spacing w:val="0"/>
        <w:w w:val="100"/>
        <w:sz w:val="24"/>
        <w:szCs w:val="24"/>
        <w:lang w:val="en-US" w:eastAsia="en-US" w:bidi="ar-SA"/>
      </w:rPr>
    </w:lvl>
    <w:lvl w:ilvl="3" w:tplc="9FA653CE">
      <w:start w:val="1"/>
      <w:numFmt w:val="decimal"/>
      <w:lvlText w:val="%4)"/>
      <w:lvlJc w:val="left"/>
      <w:pPr>
        <w:ind w:left="2162" w:hanging="743"/>
      </w:pPr>
      <w:rPr>
        <w:rFonts w:hint="default"/>
        <w:spacing w:val="-2"/>
        <w:w w:val="98"/>
        <w:lang w:val="en-US" w:eastAsia="en-US" w:bidi="ar-SA"/>
      </w:rPr>
    </w:lvl>
    <w:lvl w:ilvl="4" w:tplc="90EE7FC0">
      <w:start w:val="1"/>
      <w:numFmt w:val="lowerLetter"/>
      <w:lvlText w:val="(%5)"/>
      <w:lvlJc w:val="left"/>
      <w:pPr>
        <w:ind w:left="2883" w:hanging="743"/>
      </w:pPr>
      <w:rPr>
        <w:rFonts w:ascii="Cambria" w:eastAsia="Cambria" w:hAnsi="Cambria" w:cs="Cambria" w:hint="default"/>
        <w:b w:val="0"/>
        <w:bCs w:val="0"/>
        <w:i w:val="0"/>
        <w:iCs w:val="0"/>
        <w:spacing w:val="-4"/>
        <w:w w:val="95"/>
        <w:sz w:val="24"/>
        <w:szCs w:val="24"/>
        <w:lang w:val="en-US" w:eastAsia="en-US" w:bidi="ar-SA"/>
      </w:rPr>
    </w:lvl>
    <w:lvl w:ilvl="5" w:tplc="605295B4">
      <w:numFmt w:val="bullet"/>
      <w:lvlText w:val="•"/>
      <w:lvlJc w:val="left"/>
      <w:pPr>
        <w:ind w:left="2880" w:hanging="743"/>
      </w:pPr>
      <w:rPr>
        <w:rFonts w:hint="default"/>
        <w:lang w:val="en-US" w:eastAsia="en-US" w:bidi="ar-SA"/>
      </w:rPr>
    </w:lvl>
    <w:lvl w:ilvl="6" w:tplc="BEB00D70">
      <w:numFmt w:val="bullet"/>
      <w:lvlText w:val="•"/>
      <w:lvlJc w:val="left"/>
      <w:pPr>
        <w:ind w:left="4090" w:hanging="743"/>
      </w:pPr>
      <w:rPr>
        <w:rFonts w:hint="default"/>
        <w:lang w:val="en-US" w:eastAsia="en-US" w:bidi="ar-SA"/>
      </w:rPr>
    </w:lvl>
    <w:lvl w:ilvl="7" w:tplc="DFE62E5A">
      <w:numFmt w:val="bullet"/>
      <w:lvlText w:val="•"/>
      <w:lvlJc w:val="left"/>
      <w:pPr>
        <w:ind w:left="5301" w:hanging="743"/>
      </w:pPr>
      <w:rPr>
        <w:rFonts w:hint="default"/>
        <w:lang w:val="en-US" w:eastAsia="en-US" w:bidi="ar-SA"/>
      </w:rPr>
    </w:lvl>
    <w:lvl w:ilvl="8" w:tplc="ADDC5556">
      <w:numFmt w:val="bullet"/>
      <w:lvlText w:val="•"/>
      <w:lvlJc w:val="left"/>
      <w:pPr>
        <w:ind w:left="6511" w:hanging="743"/>
      </w:pPr>
      <w:rPr>
        <w:rFonts w:hint="default"/>
        <w:lang w:val="en-US" w:eastAsia="en-US" w:bidi="ar-SA"/>
      </w:rPr>
    </w:lvl>
  </w:abstractNum>
  <w:abstractNum w:abstractNumId="1" w15:restartNumberingAfterBreak="0">
    <w:nsid w:val="05FF2BF5"/>
    <w:multiLevelType w:val="hybridMultilevel"/>
    <w:tmpl w:val="52EC7BC4"/>
    <w:lvl w:ilvl="0" w:tplc="6FF80702">
      <w:start w:val="1"/>
      <w:numFmt w:val="lowerLetter"/>
      <w:lvlText w:val="%1."/>
      <w:lvlJc w:val="left"/>
      <w:pPr>
        <w:ind w:left="724" w:hanging="622"/>
      </w:pPr>
      <w:rPr>
        <w:rFonts w:ascii="Cambria" w:eastAsia="Arial" w:hAnsi="Cambria" w:cs="Arial" w:hint="default"/>
        <w:b w:val="0"/>
        <w:bCs w:val="0"/>
        <w:i w:val="0"/>
        <w:iCs w:val="0"/>
        <w:spacing w:val="0"/>
        <w:w w:val="100"/>
        <w:sz w:val="18"/>
        <w:szCs w:val="18"/>
        <w:lang w:val="en-US" w:eastAsia="en-US" w:bidi="ar-SA"/>
      </w:rPr>
    </w:lvl>
    <w:lvl w:ilvl="1" w:tplc="8F74F51E">
      <w:numFmt w:val="bullet"/>
      <w:lvlText w:val="•"/>
      <w:lvlJc w:val="left"/>
      <w:pPr>
        <w:ind w:left="1095" w:hanging="622"/>
      </w:pPr>
      <w:rPr>
        <w:rFonts w:hint="default"/>
        <w:lang w:val="en-US" w:eastAsia="en-US" w:bidi="ar-SA"/>
      </w:rPr>
    </w:lvl>
    <w:lvl w:ilvl="2" w:tplc="05BC63C6">
      <w:numFmt w:val="bullet"/>
      <w:lvlText w:val="•"/>
      <w:lvlJc w:val="left"/>
      <w:pPr>
        <w:ind w:left="1471" w:hanging="622"/>
      </w:pPr>
      <w:rPr>
        <w:rFonts w:hint="default"/>
        <w:lang w:val="en-US" w:eastAsia="en-US" w:bidi="ar-SA"/>
      </w:rPr>
    </w:lvl>
    <w:lvl w:ilvl="3" w:tplc="30A44F16">
      <w:numFmt w:val="bullet"/>
      <w:lvlText w:val="•"/>
      <w:lvlJc w:val="left"/>
      <w:pPr>
        <w:ind w:left="1847" w:hanging="622"/>
      </w:pPr>
      <w:rPr>
        <w:rFonts w:hint="default"/>
        <w:lang w:val="en-US" w:eastAsia="en-US" w:bidi="ar-SA"/>
      </w:rPr>
    </w:lvl>
    <w:lvl w:ilvl="4" w:tplc="5E1CCE8E">
      <w:numFmt w:val="bullet"/>
      <w:lvlText w:val="•"/>
      <w:lvlJc w:val="left"/>
      <w:pPr>
        <w:ind w:left="2222" w:hanging="622"/>
      </w:pPr>
      <w:rPr>
        <w:rFonts w:hint="default"/>
        <w:lang w:val="en-US" w:eastAsia="en-US" w:bidi="ar-SA"/>
      </w:rPr>
    </w:lvl>
    <w:lvl w:ilvl="5" w:tplc="AF1423D8">
      <w:numFmt w:val="bullet"/>
      <w:lvlText w:val="•"/>
      <w:lvlJc w:val="left"/>
      <w:pPr>
        <w:ind w:left="2598" w:hanging="622"/>
      </w:pPr>
      <w:rPr>
        <w:rFonts w:hint="default"/>
        <w:lang w:val="en-US" w:eastAsia="en-US" w:bidi="ar-SA"/>
      </w:rPr>
    </w:lvl>
    <w:lvl w:ilvl="6" w:tplc="A0DC924C">
      <w:numFmt w:val="bullet"/>
      <w:lvlText w:val="•"/>
      <w:lvlJc w:val="left"/>
      <w:pPr>
        <w:ind w:left="2974" w:hanging="622"/>
      </w:pPr>
      <w:rPr>
        <w:rFonts w:hint="default"/>
        <w:lang w:val="en-US" w:eastAsia="en-US" w:bidi="ar-SA"/>
      </w:rPr>
    </w:lvl>
    <w:lvl w:ilvl="7" w:tplc="0E0C350C">
      <w:numFmt w:val="bullet"/>
      <w:lvlText w:val="•"/>
      <w:lvlJc w:val="left"/>
      <w:pPr>
        <w:ind w:left="3349" w:hanging="622"/>
      </w:pPr>
      <w:rPr>
        <w:rFonts w:hint="default"/>
        <w:lang w:val="en-US" w:eastAsia="en-US" w:bidi="ar-SA"/>
      </w:rPr>
    </w:lvl>
    <w:lvl w:ilvl="8" w:tplc="9F52B64E">
      <w:numFmt w:val="bullet"/>
      <w:lvlText w:val="•"/>
      <w:lvlJc w:val="left"/>
      <w:pPr>
        <w:ind w:left="3725" w:hanging="622"/>
      </w:pPr>
      <w:rPr>
        <w:rFonts w:hint="default"/>
        <w:lang w:val="en-US" w:eastAsia="en-US" w:bidi="ar-SA"/>
      </w:rPr>
    </w:lvl>
  </w:abstractNum>
  <w:abstractNum w:abstractNumId="2" w15:restartNumberingAfterBreak="0">
    <w:nsid w:val="08182379"/>
    <w:multiLevelType w:val="multilevel"/>
    <w:tmpl w:val="D1E83398"/>
    <w:lvl w:ilvl="0">
      <w:start w:val="1"/>
      <w:numFmt w:val="decimal"/>
      <w:lvlText w:val="%1."/>
      <w:lvlJc w:val="left"/>
      <w:pPr>
        <w:ind w:left="863" w:hanging="720"/>
      </w:pPr>
      <w:rPr>
        <w:rFonts w:ascii="Cambria" w:eastAsia="Cambria" w:hAnsi="Cambria" w:cs="Cambria" w:hint="default"/>
        <w:b/>
        <w:bCs/>
        <w:i w:val="0"/>
        <w:iCs w:val="0"/>
        <w:spacing w:val="-1"/>
        <w:w w:val="100"/>
        <w:sz w:val="24"/>
        <w:szCs w:val="24"/>
        <w:lang w:val="en-US" w:eastAsia="en-US" w:bidi="ar-SA"/>
      </w:rPr>
    </w:lvl>
    <w:lvl w:ilvl="1">
      <w:start w:val="1"/>
      <w:numFmt w:val="decimal"/>
      <w:lvlText w:val="%1.%2"/>
      <w:lvlJc w:val="left"/>
      <w:pPr>
        <w:ind w:left="143" w:hanging="720"/>
      </w:pPr>
      <w:rPr>
        <w:rFonts w:ascii="Cambria" w:eastAsia="Cambria" w:hAnsi="Cambria" w:cs="Cambria" w:hint="default"/>
        <w:b w:val="0"/>
        <w:bCs w:val="0"/>
        <w:i w:val="0"/>
        <w:iCs w:val="0"/>
        <w:spacing w:val="-1"/>
        <w:w w:val="100"/>
        <w:sz w:val="24"/>
        <w:szCs w:val="24"/>
        <w:lang w:val="en-US" w:eastAsia="en-US" w:bidi="ar-SA"/>
      </w:rPr>
    </w:lvl>
    <w:lvl w:ilvl="2">
      <w:start w:val="1"/>
      <w:numFmt w:val="lowerLetter"/>
      <w:lvlText w:val="%3."/>
      <w:lvlJc w:val="left"/>
      <w:pPr>
        <w:ind w:left="851" w:hanging="733"/>
      </w:pPr>
      <w:rPr>
        <w:rFonts w:hint="default"/>
        <w:spacing w:val="0"/>
        <w:w w:val="100"/>
        <w:lang w:val="en-US" w:eastAsia="en-US" w:bidi="ar-SA"/>
      </w:rPr>
    </w:lvl>
    <w:lvl w:ilvl="3">
      <w:start w:val="1"/>
      <w:numFmt w:val="decimal"/>
      <w:lvlText w:val="%4)"/>
      <w:lvlJc w:val="left"/>
      <w:pPr>
        <w:ind w:left="1561" w:hanging="743"/>
      </w:pPr>
      <w:rPr>
        <w:rFonts w:hint="default"/>
        <w:spacing w:val="-1"/>
        <w:w w:val="100"/>
        <w:lang w:val="en-US" w:eastAsia="en-US" w:bidi="ar-SA"/>
      </w:rPr>
    </w:lvl>
    <w:lvl w:ilvl="4">
      <w:numFmt w:val="bullet"/>
      <w:lvlText w:val="•"/>
      <w:lvlJc w:val="left"/>
      <w:pPr>
        <w:ind w:left="3308" w:hanging="743"/>
      </w:pPr>
      <w:rPr>
        <w:rFonts w:hint="default"/>
        <w:lang w:val="en-US" w:eastAsia="en-US" w:bidi="ar-SA"/>
      </w:rPr>
    </w:lvl>
    <w:lvl w:ilvl="5">
      <w:numFmt w:val="bullet"/>
      <w:lvlText w:val="•"/>
      <w:lvlJc w:val="left"/>
      <w:pPr>
        <w:ind w:left="4316" w:hanging="743"/>
      </w:pPr>
      <w:rPr>
        <w:rFonts w:hint="default"/>
        <w:lang w:val="en-US" w:eastAsia="en-US" w:bidi="ar-SA"/>
      </w:rPr>
    </w:lvl>
    <w:lvl w:ilvl="6">
      <w:numFmt w:val="bullet"/>
      <w:lvlText w:val="•"/>
      <w:lvlJc w:val="left"/>
      <w:pPr>
        <w:ind w:left="5324" w:hanging="743"/>
      </w:pPr>
      <w:rPr>
        <w:rFonts w:hint="default"/>
        <w:lang w:val="en-US" w:eastAsia="en-US" w:bidi="ar-SA"/>
      </w:rPr>
    </w:lvl>
    <w:lvl w:ilvl="7">
      <w:numFmt w:val="bullet"/>
      <w:lvlText w:val="•"/>
      <w:lvlJc w:val="left"/>
      <w:pPr>
        <w:ind w:left="6332" w:hanging="743"/>
      </w:pPr>
      <w:rPr>
        <w:rFonts w:hint="default"/>
        <w:lang w:val="en-US" w:eastAsia="en-US" w:bidi="ar-SA"/>
      </w:rPr>
    </w:lvl>
    <w:lvl w:ilvl="8">
      <w:numFmt w:val="bullet"/>
      <w:lvlText w:val="•"/>
      <w:lvlJc w:val="left"/>
      <w:pPr>
        <w:ind w:left="7340" w:hanging="743"/>
      </w:pPr>
      <w:rPr>
        <w:rFonts w:hint="default"/>
        <w:lang w:val="en-US" w:eastAsia="en-US" w:bidi="ar-SA"/>
      </w:rPr>
    </w:lvl>
  </w:abstractNum>
  <w:abstractNum w:abstractNumId="3" w15:restartNumberingAfterBreak="0">
    <w:nsid w:val="0B501F35"/>
    <w:multiLevelType w:val="hybridMultilevel"/>
    <w:tmpl w:val="AC8E6C36"/>
    <w:lvl w:ilvl="0" w:tplc="D09C88CA">
      <w:start w:val="1"/>
      <w:numFmt w:val="lowerLetter"/>
      <w:lvlText w:val="%1."/>
      <w:lvlJc w:val="left"/>
      <w:pPr>
        <w:ind w:left="724" w:hanging="482"/>
      </w:pPr>
      <w:rPr>
        <w:rFonts w:ascii="Cambria" w:eastAsia="Cambria" w:hAnsi="Cambria" w:cs="Cambria" w:hint="default"/>
        <w:b w:val="0"/>
        <w:bCs w:val="0"/>
        <w:i w:val="0"/>
        <w:iCs w:val="0"/>
        <w:spacing w:val="-1"/>
        <w:w w:val="100"/>
        <w:sz w:val="18"/>
        <w:szCs w:val="18"/>
        <w:lang w:val="en-US" w:eastAsia="en-US" w:bidi="ar-SA"/>
      </w:rPr>
    </w:lvl>
    <w:lvl w:ilvl="1" w:tplc="26E6BB02">
      <w:numFmt w:val="bullet"/>
      <w:lvlText w:val="•"/>
      <w:lvlJc w:val="left"/>
      <w:pPr>
        <w:ind w:left="1095" w:hanging="482"/>
      </w:pPr>
      <w:rPr>
        <w:rFonts w:hint="default"/>
        <w:lang w:val="en-US" w:eastAsia="en-US" w:bidi="ar-SA"/>
      </w:rPr>
    </w:lvl>
    <w:lvl w:ilvl="2" w:tplc="C8560050">
      <w:numFmt w:val="bullet"/>
      <w:lvlText w:val="•"/>
      <w:lvlJc w:val="left"/>
      <w:pPr>
        <w:ind w:left="1471" w:hanging="482"/>
      </w:pPr>
      <w:rPr>
        <w:rFonts w:hint="default"/>
        <w:lang w:val="en-US" w:eastAsia="en-US" w:bidi="ar-SA"/>
      </w:rPr>
    </w:lvl>
    <w:lvl w:ilvl="3" w:tplc="3CC4A464">
      <w:numFmt w:val="bullet"/>
      <w:lvlText w:val="•"/>
      <w:lvlJc w:val="left"/>
      <w:pPr>
        <w:ind w:left="1847" w:hanging="482"/>
      </w:pPr>
      <w:rPr>
        <w:rFonts w:hint="default"/>
        <w:lang w:val="en-US" w:eastAsia="en-US" w:bidi="ar-SA"/>
      </w:rPr>
    </w:lvl>
    <w:lvl w:ilvl="4" w:tplc="3800C70E">
      <w:numFmt w:val="bullet"/>
      <w:lvlText w:val="•"/>
      <w:lvlJc w:val="left"/>
      <w:pPr>
        <w:ind w:left="2222" w:hanging="482"/>
      </w:pPr>
      <w:rPr>
        <w:rFonts w:hint="default"/>
        <w:lang w:val="en-US" w:eastAsia="en-US" w:bidi="ar-SA"/>
      </w:rPr>
    </w:lvl>
    <w:lvl w:ilvl="5" w:tplc="E034B026">
      <w:numFmt w:val="bullet"/>
      <w:lvlText w:val="•"/>
      <w:lvlJc w:val="left"/>
      <w:pPr>
        <w:ind w:left="2598" w:hanging="482"/>
      </w:pPr>
      <w:rPr>
        <w:rFonts w:hint="default"/>
        <w:lang w:val="en-US" w:eastAsia="en-US" w:bidi="ar-SA"/>
      </w:rPr>
    </w:lvl>
    <w:lvl w:ilvl="6" w:tplc="51AA36E8">
      <w:numFmt w:val="bullet"/>
      <w:lvlText w:val="•"/>
      <w:lvlJc w:val="left"/>
      <w:pPr>
        <w:ind w:left="2974" w:hanging="482"/>
      </w:pPr>
      <w:rPr>
        <w:rFonts w:hint="default"/>
        <w:lang w:val="en-US" w:eastAsia="en-US" w:bidi="ar-SA"/>
      </w:rPr>
    </w:lvl>
    <w:lvl w:ilvl="7" w:tplc="EFD2F87C">
      <w:numFmt w:val="bullet"/>
      <w:lvlText w:val="•"/>
      <w:lvlJc w:val="left"/>
      <w:pPr>
        <w:ind w:left="3349" w:hanging="482"/>
      </w:pPr>
      <w:rPr>
        <w:rFonts w:hint="default"/>
        <w:lang w:val="en-US" w:eastAsia="en-US" w:bidi="ar-SA"/>
      </w:rPr>
    </w:lvl>
    <w:lvl w:ilvl="8" w:tplc="3716B8BE">
      <w:numFmt w:val="bullet"/>
      <w:lvlText w:val="•"/>
      <w:lvlJc w:val="left"/>
      <w:pPr>
        <w:ind w:left="3725" w:hanging="482"/>
      </w:pPr>
      <w:rPr>
        <w:rFonts w:hint="default"/>
        <w:lang w:val="en-US" w:eastAsia="en-US" w:bidi="ar-SA"/>
      </w:rPr>
    </w:lvl>
  </w:abstractNum>
  <w:abstractNum w:abstractNumId="4" w15:restartNumberingAfterBreak="0">
    <w:nsid w:val="0B770665"/>
    <w:multiLevelType w:val="hybridMultilevel"/>
    <w:tmpl w:val="E92266A4"/>
    <w:lvl w:ilvl="0" w:tplc="077EB32E">
      <w:start w:val="1"/>
      <w:numFmt w:val="lowerLetter"/>
      <w:lvlText w:val="%1."/>
      <w:lvlJc w:val="left"/>
      <w:pPr>
        <w:ind w:left="710" w:hanging="733"/>
      </w:pPr>
      <w:rPr>
        <w:rFonts w:ascii="Cambria" w:eastAsia="Cambria" w:hAnsi="Cambria" w:cs="Cambria" w:hint="default"/>
        <w:b w:val="0"/>
        <w:bCs w:val="0"/>
        <w:i w:val="0"/>
        <w:iCs w:val="0"/>
        <w:spacing w:val="0"/>
        <w:w w:val="100"/>
        <w:sz w:val="24"/>
        <w:szCs w:val="24"/>
        <w:lang w:val="en-US" w:eastAsia="en-US" w:bidi="ar-SA"/>
      </w:rPr>
    </w:lvl>
    <w:lvl w:ilvl="1" w:tplc="8D929610">
      <w:numFmt w:val="bullet"/>
      <w:lvlText w:val="•"/>
      <w:lvlJc w:val="left"/>
      <w:pPr>
        <w:ind w:left="1541" w:hanging="733"/>
      </w:pPr>
      <w:rPr>
        <w:rFonts w:hint="default"/>
        <w:lang w:val="en-US" w:eastAsia="en-US" w:bidi="ar-SA"/>
      </w:rPr>
    </w:lvl>
    <w:lvl w:ilvl="2" w:tplc="8446029A">
      <w:numFmt w:val="bullet"/>
      <w:lvlText w:val="•"/>
      <w:lvlJc w:val="left"/>
      <w:pPr>
        <w:ind w:left="2362" w:hanging="733"/>
      </w:pPr>
      <w:rPr>
        <w:rFonts w:hint="default"/>
        <w:lang w:val="en-US" w:eastAsia="en-US" w:bidi="ar-SA"/>
      </w:rPr>
    </w:lvl>
    <w:lvl w:ilvl="3" w:tplc="33246EF8">
      <w:numFmt w:val="bullet"/>
      <w:lvlText w:val="•"/>
      <w:lvlJc w:val="left"/>
      <w:pPr>
        <w:ind w:left="3183" w:hanging="733"/>
      </w:pPr>
      <w:rPr>
        <w:rFonts w:hint="default"/>
        <w:lang w:val="en-US" w:eastAsia="en-US" w:bidi="ar-SA"/>
      </w:rPr>
    </w:lvl>
    <w:lvl w:ilvl="4" w:tplc="A97A37E8">
      <w:numFmt w:val="bullet"/>
      <w:lvlText w:val="•"/>
      <w:lvlJc w:val="left"/>
      <w:pPr>
        <w:ind w:left="4005" w:hanging="733"/>
      </w:pPr>
      <w:rPr>
        <w:rFonts w:hint="default"/>
        <w:lang w:val="en-US" w:eastAsia="en-US" w:bidi="ar-SA"/>
      </w:rPr>
    </w:lvl>
    <w:lvl w:ilvl="5" w:tplc="4EBE56C6">
      <w:numFmt w:val="bullet"/>
      <w:lvlText w:val="•"/>
      <w:lvlJc w:val="left"/>
      <w:pPr>
        <w:ind w:left="4826" w:hanging="733"/>
      </w:pPr>
      <w:rPr>
        <w:rFonts w:hint="default"/>
        <w:lang w:val="en-US" w:eastAsia="en-US" w:bidi="ar-SA"/>
      </w:rPr>
    </w:lvl>
    <w:lvl w:ilvl="6" w:tplc="3A3ECDC8">
      <w:numFmt w:val="bullet"/>
      <w:lvlText w:val="•"/>
      <w:lvlJc w:val="left"/>
      <w:pPr>
        <w:ind w:left="5647" w:hanging="733"/>
      </w:pPr>
      <w:rPr>
        <w:rFonts w:hint="default"/>
        <w:lang w:val="en-US" w:eastAsia="en-US" w:bidi="ar-SA"/>
      </w:rPr>
    </w:lvl>
    <w:lvl w:ilvl="7" w:tplc="E67CE650">
      <w:numFmt w:val="bullet"/>
      <w:lvlText w:val="•"/>
      <w:lvlJc w:val="left"/>
      <w:pPr>
        <w:ind w:left="6469" w:hanging="733"/>
      </w:pPr>
      <w:rPr>
        <w:rFonts w:hint="default"/>
        <w:lang w:val="en-US" w:eastAsia="en-US" w:bidi="ar-SA"/>
      </w:rPr>
    </w:lvl>
    <w:lvl w:ilvl="8" w:tplc="2E2A72F8">
      <w:numFmt w:val="bullet"/>
      <w:lvlText w:val="•"/>
      <w:lvlJc w:val="left"/>
      <w:pPr>
        <w:ind w:left="7290" w:hanging="733"/>
      </w:pPr>
      <w:rPr>
        <w:rFonts w:hint="default"/>
        <w:lang w:val="en-US" w:eastAsia="en-US" w:bidi="ar-SA"/>
      </w:rPr>
    </w:lvl>
  </w:abstractNum>
  <w:abstractNum w:abstractNumId="5" w15:restartNumberingAfterBreak="0">
    <w:nsid w:val="0E184EC5"/>
    <w:multiLevelType w:val="hybridMultilevel"/>
    <w:tmpl w:val="676C0734"/>
    <w:lvl w:ilvl="0" w:tplc="90BCE952">
      <w:start w:val="1"/>
      <w:numFmt w:val="lowerLetter"/>
      <w:lvlText w:val="%1."/>
      <w:lvlJc w:val="left"/>
      <w:pPr>
        <w:ind w:left="851" w:hanging="733"/>
      </w:pPr>
      <w:rPr>
        <w:rFonts w:ascii="Cambria" w:eastAsia="Cambria" w:hAnsi="Cambria" w:cs="Cambria" w:hint="default"/>
        <w:b w:val="0"/>
        <w:bCs w:val="0"/>
        <w:i w:val="0"/>
        <w:iCs w:val="0"/>
        <w:spacing w:val="0"/>
        <w:w w:val="100"/>
        <w:sz w:val="24"/>
        <w:szCs w:val="24"/>
        <w:lang w:val="en-US" w:eastAsia="en-US" w:bidi="ar-SA"/>
      </w:rPr>
    </w:lvl>
    <w:lvl w:ilvl="1" w:tplc="A7285756">
      <w:start w:val="1"/>
      <w:numFmt w:val="decimal"/>
      <w:lvlText w:val="%2)"/>
      <w:lvlJc w:val="left"/>
      <w:pPr>
        <w:ind w:left="1561" w:hanging="743"/>
      </w:pPr>
      <w:rPr>
        <w:rFonts w:ascii="Cambria" w:eastAsia="Cambria" w:hAnsi="Cambria" w:cs="Cambria" w:hint="default"/>
        <w:b w:val="0"/>
        <w:bCs w:val="0"/>
        <w:i w:val="0"/>
        <w:iCs w:val="0"/>
        <w:spacing w:val="-1"/>
        <w:w w:val="100"/>
        <w:sz w:val="24"/>
        <w:szCs w:val="24"/>
        <w:lang w:val="en-US" w:eastAsia="en-US" w:bidi="ar-SA"/>
      </w:rPr>
    </w:lvl>
    <w:lvl w:ilvl="2" w:tplc="D4E61F60">
      <w:numFmt w:val="bullet"/>
      <w:lvlText w:val="•"/>
      <w:lvlJc w:val="left"/>
      <w:pPr>
        <w:ind w:left="2426" w:hanging="743"/>
      </w:pPr>
      <w:rPr>
        <w:rFonts w:hint="default"/>
        <w:lang w:val="en-US" w:eastAsia="en-US" w:bidi="ar-SA"/>
      </w:rPr>
    </w:lvl>
    <w:lvl w:ilvl="3" w:tplc="19227EFC">
      <w:numFmt w:val="bullet"/>
      <w:lvlText w:val="•"/>
      <w:lvlJc w:val="left"/>
      <w:pPr>
        <w:ind w:left="3292" w:hanging="743"/>
      </w:pPr>
      <w:rPr>
        <w:rFonts w:hint="default"/>
        <w:lang w:val="en-US" w:eastAsia="en-US" w:bidi="ar-SA"/>
      </w:rPr>
    </w:lvl>
    <w:lvl w:ilvl="4" w:tplc="E8161A50">
      <w:numFmt w:val="bullet"/>
      <w:lvlText w:val="•"/>
      <w:lvlJc w:val="left"/>
      <w:pPr>
        <w:ind w:left="4159" w:hanging="743"/>
      </w:pPr>
      <w:rPr>
        <w:rFonts w:hint="default"/>
        <w:lang w:val="en-US" w:eastAsia="en-US" w:bidi="ar-SA"/>
      </w:rPr>
    </w:lvl>
    <w:lvl w:ilvl="5" w:tplc="C64495E6">
      <w:numFmt w:val="bullet"/>
      <w:lvlText w:val="•"/>
      <w:lvlJc w:val="left"/>
      <w:pPr>
        <w:ind w:left="5025" w:hanging="743"/>
      </w:pPr>
      <w:rPr>
        <w:rFonts w:hint="default"/>
        <w:lang w:val="en-US" w:eastAsia="en-US" w:bidi="ar-SA"/>
      </w:rPr>
    </w:lvl>
    <w:lvl w:ilvl="6" w:tplc="23886840">
      <w:numFmt w:val="bullet"/>
      <w:lvlText w:val="•"/>
      <w:lvlJc w:val="left"/>
      <w:pPr>
        <w:ind w:left="5891" w:hanging="743"/>
      </w:pPr>
      <w:rPr>
        <w:rFonts w:hint="default"/>
        <w:lang w:val="en-US" w:eastAsia="en-US" w:bidi="ar-SA"/>
      </w:rPr>
    </w:lvl>
    <w:lvl w:ilvl="7" w:tplc="C1205FD2">
      <w:numFmt w:val="bullet"/>
      <w:lvlText w:val="•"/>
      <w:lvlJc w:val="left"/>
      <w:pPr>
        <w:ind w:left="6758" w:hanging="743"/>
      </w:pPr>
      <w:rPr>
        <w:rFonts w:hint="default"/>
        <w:lang w:val="en-US" w:eastAsia="en-US" w:bidi="ar-SA"/>
      </w:rPr>
    </w:lvl>
    <w:lvl w:ilvl="8" w:tplc="762E54AC">
      <w:numFmt w:val="bullet"/>
      <w:lvlText w:val="•"/>
      <w:lvlJc w:val="left"/>
      <w:pPr>
        <w:ind w:left="7624" w:hanging="743"/>
      </w:pPr>
      <w:rPr>
        <w:rFonts w:hint="default"/>
        <w:lang w:val="en-US" w:eastAsia="en-US" w:bidi="ar-SA"/>
      </w:rPr>
    </w:lvl>
  </w:abstractNum>
  <w:abstractNum w:abstractNumId="6" w15:restartNumberingAfterBreak="0">
    <w:nsid w:val="2BF33DAA"/>
    <w:multiLevelType w:val="hybridMultilevel"/>
    <w:tmpl w:val="B6B48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837A3"/>
    <w:multiLevelType w:val="hybridMultilevel"/>
    <w:tmpl w:val="56DEE972"/>
    <w:lvl w:ilvl="0" w:tplc="4E5E019E">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60FA9"/>
    <w:multiLevelType w:val="hybridMultilevel"/>
    <w:tmpl w:val="F7F2A988"/>
    <w:lvl w:ilvl="0" w:tplc="4036CE9C">
      <w:start w:val="1"/>
      <w:numFmt w:val="decimal"/>
      <w:lvlText w:val="%1"/>
      <w:lvlJc w:val="left"/>
      <w:pPr>
        <w:ind w:left="722" w:hanging="720"/>
      </w:pPr>
      <w:rPr>
        <w:rFonts w:hint="default"/>
        <w:lang w:val="en-US" w:eastAsia="en-US" w:bidi="ar-SA"/>
      </w:rPr>
    </w:lvl>
    <w:lvl w:ilvl="1" w:tplc="DA4AEAEC">
      <w:start w:val="3"/>
      <w:numFmt w:val="decimal"/>
      <w:lvlText w:val="%1.%2"/>
      <w:lvlJc w:val="left"/>
      <w:pPr>
        <w:ind w:left="722" w:hanging="720"/>
      </w:pPr>
      <w:rPr>
        <w:rFonts w:ascii="Cambria" w:eastAsia="Cambria" w:hAnsi="Cambria" w:cs="Cambria" w:hint="default"/>
        <w:b/>
        <w:bCs/>
        <w:i w:val="0"/>
        <w:iCs w:val="0"/>
        <w:spacing w:val="-1"/>
        <w:w w:val="100"/>
        <w:sz w:val="24"/>
        <w:szCs w:val="24"/>
        <w:lang w:val="en-US" w:eastAsia="en-US" w:bidi="ar-SA"/>
      </w:rPr>
    </w:lvl>
    <w:lvl w:ilvl="2" w:tplc="16E6D0C4">
      <w:start w:val="1"/>
      <w:numFmt w:val="lowerLetter"/>
      <w:lvlText w:val="%3."/>
      <w:lvlJc w:val="left"/>
      <w:pPr>
        <w:ind w:left="710" w:hanging="733"/>
      </w:pPr>
      <w:rPr>
        <w:rFonts w:ascii="Cambria" w:eastAsia="Cambria" w:hAnsi="Cambria" w:cs="Cambria" w:hint="default"/>
        <w:b w:val="0"/>
        <w:bCs w:val="0"/>
        <w:i w:val="0"/>
        <w:iCs w:val="0"/>
        <w:spacing w:val="0"/>
        <w:w w:val="100"/>
        <w:sz w:val="24"/>
        <w:szCs w:val="24"/>
        <w:lang w:val="en-US" w:eastAsia="en-US" w:bidi="ar-SA"/>
      </w:rPr>
    </w:lvl>
    <w:lvl w:ilvl="3" w:tplc="8BC47A58">
      <w:numFmt w:val="bullet"/>
      <w:lvlText w:val="•"/>
      <w:lvlJc w:val="left"/>
      <w:pPr>
        <w:ind w:left="3183" w:hanging="733"/>
      </w:pPr>
      <w:rPr>
        <w:rFonts w:hint="default"/>
        <w:lang w:val="en-US" w:eastAsia="en-US" w:bidi="ar-SA"/>
      </w:rPr>
    </w:lvl>
    <w:lvl w:ilvl="4" w:tplc="05D8A9BA">
      <w:numFmt w:val="bullet"/>
      <w:lvlText w:val="•"/>
      <w:lvlJc w:val="left"/>
      <w:pPr>
        <w:ind w:left="4005" w:hanging="733"/>
      </w:pPr>
      <w:rPr>
        <w:rFonts w:hint="default"/>
        <w:lang w:val="en-US" w:eastAsia="en-US" w:bidi="ar-SA"/>
      </w:rPr>
    </w:lvl>
    <w:lvl w:ilvl="5" w:tplc="AE2AFA32">
      <w:numFmt w:val="bullet"/>
      <w:lvlText w:val="•"/>
      <w:lvlJc w:val="left"/>
      <w:pPr>
        <w:ind w:left="4826" w:hanging="733"/>
      </w:pPr>
      <w:rPr>
        <w:rFonts w:hint="default"/>
        <w:lang w:val="en-US" w:eastAsia="en-US" w:bidi="ar-SA"/>
      </w:rPr>
    </w:lvl>
    <w:lvl w:ilvl="6" w:tplc="0F8271DA">
      <w:numFmt w:val="bullet"/>
      <w:lvlText w:val="•"/>
      <w:lvlJc w:val="left"/>
      <w:pPr>
        <w:ind w:left="5647" w:hanging="733"/>
      </w:pPr>
      <w:rPr>
        <w:rFonts w:hint="default"/>
        <w:lang w:val="en-US" w:eastAsia="en-US" w:bidi="ar-SA"/>
      </w:rPr>
    </w:lvl>
    <w:lvl w:ilvl="7" w:tplc="2C6487C2">
      <w:numFmt w:val="bullet"/>
      <w:lvlText w:val="•"/>
      <w:lvlJc w:val="left"/>
      <w:pPr>
        <w:ind w:left="6469" w:hanging="733"/>
      </w:pPr>
      <w:rPr>
        <w:rFonts w:hint="default"/>
        <w:lang w:val="en-US" w:eastAsia="en-US" w:bidi="ar-SA"/>
      </w:rPr>
    </w:lvl>
    <w:lvl w:ilvl="8" w:tplc="A1A272E4">
      <w:numFmt w:val="bullet"/>
      <w:lvlText w:val="•"/>
      <w:lvlJc w:val="left"/>
      <w:pPr>
        <w:ind w:left="7290" w:hanging="733"/>
      </w:pPr>
      <w:rPr>
        <w:rFonts w:hint="default"/>
        <w:lang w:val="en-US" w:eastAsia="en-US" w:bidi="ar-SA"/>
      </w:rPr>
    </w:lvl>
  </w:abstractNum>
  <w:abstractNum w:abstractNumId="9" w15:restartNumberingAfterBreak="0">
    <w:nsid w:val="32B0356B"/>
    <w:multiLevelType w:val="hybridMultilevel"/>
    <w:tmpl w:val="1938CBB2"/>
    <w:lvl w:ilvl="0" w:tplc="05F603E8">
      <w:start w:val="1"/>
      <w:numFmt w:val="lowerLetter"/>
      <w:lvlText w:val="%1."/>
      <w:lvlJc w:val="left"/>
      <w:pPr>
        <w:ind w:left="430" w:hanging="290"/>
      </w:pPr>
      <w:rPr>
        <w:rFonts w:ascii="Cambria" w:eastAsia="Cambria" w:hAnsi="Cambria" w:cs="Cambria" w:hint="default"/>
        <w:b w:val="0"/>
        <w:bCs w:val="0"/>
        <w:i w:val="0"/>
        <w:iCs w:val="0"/>
        <w:spacing w:val="-1"/>
        <w:w w:val="100"/>
        <w:sz w:val="18"/>
        <w:szCs w:val="18"/>
        <w:lang w:val="en-US" w:eastAsia="en-US" w:bidi="ar-SA"/>
      </w:rPr>
    </w:lvl>
    <w:lvl w:ilvl="1" w:tplc="110C5790">
      <w:numFmt w:val="bullet"/>
      <w:lvlText w:val="•"/>
      <w:lvlJc w:val="left"/>
      <w:pPr>
        <w:ind w:left="666" w:hanging="290"/>
      </w:pPr>
      <w:rPr>
        <w:rFonts w:hint="default"/>
        <w:lang w:val="en-US" w:eastAsia="en-US" w:bidi="ar-SA"/>
      </w:rPr>
    </w:lvl>
    <w:lvl w:ilvl="2" w:tplc="C94CE81E">
      <w:numFmt w:val="bullet"/>
      <w:lvlText w:val="•"/>
      <w:lvlJc w:val="left"/>
      <w:pPr>
        <w:ind w:left="893" w:hanging="290"/>
      </w:pPr>
      <w:rPr>
        <w:rFonts w:hint="default"/>
        <w:lang w:val="en-US" w:eastAsia="en-US" w:bidi="ar-SA"/>
      </w:rPr>
    </w:lvl>
    <w:lvl w:ilvl="3" w:tplc="6570E472">
      <w:numFmt w:val="bullet"/>
      <w:lvlText w:val="•"/>
      <w:lvlJc w:val="left"/>
      <w:pPr>
        <w:ind w:left="1120" w:hanging="290"/>
      </w:pPr>
      <w:rPr>
        <w:rFonts w:hint="default"/>
        <w:lang w:val="en-US" w:eastAsia="en-US" w:bidi="ar-SA"/>
      </w:rPr>
    </w:lvl>
    <w:lvl w:ilvl="4" w:tplc="85069CEA">
      <w:numFmt w:val="bullet"/>
      <w:lvlText w:val="•"/>
      <w:lvlJc w:val="left"/>
      <w:pPr>
        <w:ind w:left="1347" w:hanging="290"/>
      </w:pPr>
      <w:rPr>
        <w:rFonts w:hint="default"/>
        <w:lang w:val="en-US" w:eastAsia="en-US" w:bidi="ar-SA"/>
      </w:rPr>
    </w:lvl>
    <w:lvl w:ilvl="5" w:tplc="313AF33A">
      <w:numFmt w:val="bullet"/>
      <w:lvlText w:val="•"/>
      <w:lvlJc w:val="left"/>
      <w:pPr>
        <w:ind w:left="1574" w:hanging="290"/>
      </w:pPr>
      <w:rPr>
        <w:rFonts w:hint="default"/>
        <w:lang w:val="en-US" w:eastAsia="en-US" w:bidi="ar-SA"/>
      </w:rPr>
    </w:lvl>
    <w:lvl w:ilvl="6" w:tplc="9BEA006E">
      <w:numFmt w:val="bullet"/>
      <w:lvlText w:val="•"/>
      <w:lvlJc w:val="left"/>
      <w:pPr>
        <w:ind w:left="1800" w:hanging="290"/>
      </w:pPr>
      <w:rPr>
        <w:rFonts w:hint="default"/>
        <w:lang w:val="en-US" w:eastAsia="en-US" w:bidi="ar-SA"/>
      </w:rPr>
    </w:lvl>
    <w:lvl w:ilvl="7" w:tplc="DB7A62A4">
      <w:numFmt w:val="bullet"/>
      <w:lvlText w:val="•"/>
      <w:lvlJc w:val="left"/>
      <w:pPr>
        <w:ind w:left="2027" w:hanging="290"/>
      </w:pPr>
      <w:rPr>
        <w:rFonts w:hint="default"/>
        <w:lang w:val="en-US" w:eastAsia="en-US" w:bidi="ar-SA"/>
      </w:rPr>
    </w:lvl>
    <w:lvl w:ilvl="8" w:tplc="C8E81452">
      <w:numFmt w:val="bullet"/>
      <w:lvlText w:val="•"/>
      <w:lvlJc w:val="left"/>
      <w:pPr>
        <w:ind w:left="2254" w:hanging="290"/>
      </w:pPr>
      <w:rPr>
        <w:rFonts w:hint="default"/>
        <w:lang w:val="en-US" w:eastAsia="en-US" w:bidi="ar-SA"/>
      </w:rPr>
    </w:lvl>
  </w:abstractNum>
  <w:abstractNum w:abstractNumId="10" w15:restartNumberingAfterBreak="0">
    <w:nsid w:val="3F624824"/>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081169"/>
    <w:multiLevelType w:val="hybridMultilevel"/>
    <w:tmpl w:val="223CD8FA"/>
    <w:lvl w:ilvl="0" w:tplc="16E6D0C4">
      <w:start w:val="1"/>
      <w:numFmt w:val="lowerLetter"/>
      <w:lvlText w:val="%1."/>
      <w:lvlJc w:val="left"/>
      <w:pPr>
        <w:ind w:left="710" w:hanging="733"/>
      </w:pPr>
      <w:rPr>
        <w:rFonts w:ascii="Cambria" w:eastAsia="Cambria" w:hAnsi="Cambria" w:cs="Cambria" w:hint="default"/>
        <w:b w:val="0"/>
        <w:bCs w:val="0"/>
        <w:i w:val="0"/>
        <w:iCs w:val="0"/>
        <w:spacing w:val="0"/>
        <w:w w:val="100"/>
        <w:sz w:val="24"/>
        <w:szCs w:val="24"/>
        <w:lang w:val="en-US"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FED0CE5"/>
    <w:multiLevelType w:val="multilevel"/>
    <w:tmpl w:val="D1E83398"/>
    <w:lvl w:ilvl="0">
      <w:start w:val="1"/>
      <w:numFmt w:val="decimal"/>
      <w:lvlText w:val="%1."/>
      <w:lvlJc w:val="left"/>
      <w:pPr>
        <w:ind w:left="863" w:hanging="720"/>
      </w:pPr>
      <w:rPr>
        <w:rFonts w:ascii="Cambria" w:eastAsia="Cambria" w:hAnsi="Cambria" w:cs="Cambria" w:hint="default"/>
        <w:b/>
        <w:bCs/>
        <w:i w:val="0"/>
        <w:iCs w:val="0"/>
        <w:spacing w:val="-1"/>
        <w:w w:val="100"/>
        <w:sz w:val="24"/>
        <w:szCs w:val="24"/>
        <w:lang w:val="en-US" w:eastAsia="en-US" w:bidi="ar-SA"/>
      </w:rPr>
    </w:lvl>
    <w:lvl w:ilvl="1">
      <w:start w:val="1"/>
      <w:numFmt w:val="decimal"/>
      <w:lvlText w:val="%1.%2"/>
      <w:lvlJc w:val="left"/>
      <w:pPr>
        <w:ind w:left="143" w:hanging="720"/>
      </w:pPr>
      <w:rPr>
        <w:rFonts w:ascii="Cambria" w:eastAsia="Cambria" w:hAnsi="Cambria" w:cs="Cambria" w:hint="default"/>
        <w:b w:val="0"/>
        <w:bCs w:val="0"/>
        <w:i w:val="0"/>
        <w:iCs w:val="0"/>
        <w:spacing w:val="-1"/>
        <w:w w:val="100"/>
        <w:sz w:val="24"/>
        <w:szCs w:val="24"/>
        <w:lang w:val="en-US" w:eastAsia="en-US" w:bidi="ar-SA"/>
      </w:rPr>
    </w:lvl>
    <w:lvl w:ilvl="2">
      <w:start w:val="1"/>
      <w:numFmt w:val="lowerLetter"/>
      <w:lvlText w:val="%3."/>
      <w:lvlJc w:val="left"/>
      <w:pPr>
        <w:ind w:left="851" w:hanging="733"/>
      </w:pPr>
      <w:rPr>
        <w:rFonts w:hint="default"/>
        <w:spacing w:val="0"/>
        <w:w w:val="100"/>
        <w:lang w:val="en-US" w:eastAsia="en-US" w:bidi="ar-SA"/>
      </w:rPr>
    </w:lvl>
    <w:lvl w:ilvl="3">
      <w:start w:val="1"/>
      <w:numFmt w:val="decimal"/>
      <w:lvlText w:val="%4)"/>
      <w:lvlJc w:val="left"/>
      <w:pPr>
        <w:ind w:left="1561" w:hanging="743"/>
      </w:pPr>
      <w:rPr>
        <w:rFonts w:hint="default"/>
        <w:spacing w:val="-1"/>
        <w:w w:val="100"/>
        <w:lang w:val="en-US" w:eastAsia="en-US" w:bidi="ar-SA"/>
      </w:rPr>
    </w:lvl>
    <w:lvl w:ilvl="4">
      <w:numFmt w:val="bullet"/>
      <w:lvlText w:val="•"/>
      <w:lvlJc w:val="left"/>
      <w:pPr>
        <w:ind w:left="3308" w:hanging="743"/>
      </w:pPr>
      <w:rPr>
        <w:rFonts w:hint="default"/>
        <w:lang w:val="en-US" w:eastAsia="en-US" w:bidi="ar-SA"/>
      </w:rPr>
    </w:lvl>
    <w:lvl w:ilvl="5">
      <w:numFmt w:val="bullet"/>
      <w:lvlText w:val="•"/>
      <w:lvlJc w:val="left"/>
      <w:pPr>
        <w:ind w:left="4316" w:hanging="743"/>
      </w:pPr>
      <w:rPr>
        <w:rFonts w:hint="default"/>
        <w:lang w:val="en-US" w:eastAsia="en-US" w:bidi="ar-SA"/>
      </w:rPr>
    </w:lvl>
    <w:lvl w:ilvl="6">
      <w:numFmt w:val="bullet"/>
      <w:lvlText w:val="•"/>
      <w:lvlJc w:val="left"/>
      <w:pPr>
        <w:ind w:left="5324" w:hanging="743"/>
      </w:pPr>
      <w:rPr>
        <w:rFonts w:hint="default"/>
        <w:lang w:val="en-US" w:eastAsia="en-US" w:bidi="ar-SA"/>
      </w:rPr>
    </w:lvl>
    <w:lvl w:ilvl="7">
      <w:numFmt w:val="bullet"/>
      <w:lvlText w:val="•"/>
      <w:lvlJc w:val="left"/>
      <w:pPr>
        <w:ind w:left="6332" w:hanging="743"/>
      </w:pPr>
      <w:rPr>
        <w:rFonts w:hint="default"/>
        <w:lang w:val="en-US" w:eastAsia="en-US" w:bidi="ar-SA"/>
      </w:rPr>
    </w:lvl>
    <w:lvl w:ilvl="8">
      <w:numFmt w:val="bullet"/>
      <w:lvlText w:val="•"/>
      <w:lvlJc w:val="left"/>
      <w:pPr>
        <w:ind w:left="7340" w:hanging="743"/>
      </w:pPr>
      <w:rPr>
        <w:rFonts w:hint="default"/>
        <w:lang w:val="en-US" w:eastAsia="en-US" w:bidi="ar-SA"/>
      </w:rPr>
    </w:lvl>
  </w:abstractNum>
  <w:abstractNum w:abstractNumId="13" w15:restartNumberingAfterBreak="0">
    <w:nsid w:val="57923FA0"/>
    <w:multiLevelType w:val="multilevel"/>
    <w:tmpl w:val="3992EC76"/>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rPr>
    </w:lvl>
    <w:lvl w:ilvl="2">
      <w:start w:val="1"/>
      <w:numFmt w:val="decimal"/>
      <w:isLgl/>
      <w:lvlText w:val="%1.%2.%3"/>
      <w:lvlJc w:val="left"/>
      <w:pPr>
        <w:ind w:left="1780" w:hanging="720"/>
      </w:pPr>
      <w:rPr>
        <w:rFonts w:hint="default"/>
        <w:b/>
      </w:rPr>
    </w:lvl>
    <w:lvl w:ilvl="3">
      <w:start w:val="1"/>
      <w:numFmt w:val="decimal"/>
      <w:isLgl/>
      <w:lvlText w:val="%1.%2.%3.%4"/>
      <w:lvlJc w:val="left"/>
      <w:pPr>
        <w:ind w:left="2130" w:hanging="720"/>
      </w:pPr>
      <w:rPr>
        <w:rFonts w:hint="default"/>
        <w:b/>
      </w:rPr>
    </w:lvl>
    <w:lvl w:ilvl="4">
      <w:start w:val="1"/>
      <w:numFmt w:val="decimal"/>
      <w:isLgl/>
      <w:lvlText w:val="%1.%2.%3.%4.%5"/>
      <w:lvlJc w:val="left"/>
      <w:pPr>
        <w:ind w:left="2840" w:hanging="1080"/>
      </w:pPr>
      <w:rPr>
        <w:rFonts w:hint="default"/>
        <w:b/>
      </w:rPr>
    </w:lvl>
    <w:lvl w:ilvl="5">
      <w:start w:val="1"/>
      <w:numFmt w:val="decimal"/>
      <w:isLgl/>
      <w:lvlText w:val="%1.%2.%3.%4.%5.%6"/>
      <w:lvlJc w:val="left"/>
      <w:pPr>
        <w:ind w:left="3190" w:hanging="1080"/>
      </w:pPr>
      <w:rPr>
        <w:rFonts w:hint="default"/>
        <w:b/>
      </w:rPr>
    </w:lvl>
    <w:lvl w:ilvl="6">
      <w:start w:val="1"/>
      <w:numFmt w:val="decimal"/>
      <w:isLgl/>
      <w:lvlText w:val="%1.%2.%3.%4.%5.%6.%7"/>
      <w:lvlJc w:val="left"/>
      <w:pPr>
        <w:ind w:left="3900" w:hanging="1440"/>
      </w:pPr>
      <w:rPr>
        <w:rFonts w:hint="default"/>
        <w:b/>
      </w:rPr>
    </w:lvl>
    <w:lvl w:ilvl="7">
      <w:start w:val="1"/>
      <w:numFmt w:val="decimal"/>
      <w:isLgl/>
      <w:lvlText w:val="%1.%2.%3.%4.%5.%6.%7.%8"/>
      <w:lvlJc w:val="left"/>
      <w:pPr>
        <w:ind w:left="4250" w:hanging="1440"/>
      </w:pPr>
      <w:rPr>
        <w:rFonts w:hint="default"/>
        <w:b/>
      </w:rPr>
    </w:lvl>
    <w:lvl w:ilvl="8">
      <w:start w:val="1"/>
      <w:numFmt w:val="decimal"/>
      <w:isLgl/>
      <w:lvlText w:val="%1.%2.%3.%4.%5.%6.%7.%8.%9"/>
      <w:lvlJc w:val="left"/>
      <w:pPr>
        <w:ind w:left="4960" w:hanging="1800"/>
      </w:pPr>
      <w:rPr>
        <w:rFonts w:hint="default"/>
        <w:b/>
      </w:rPr>
    </w:lvl>
  </w:abstractNum>
  <w:abstractNum w:abstractNumId="14" w15:restartNumberingAfterBreak="0">
    <w:nsid w:val="610C5073"/>
    <w:multiLevelType w:val="hybridMultilevel"/>
    <w:tmpl w:val="4A90F3E4"/>
    <w:lvl w:ilvl="0" w:tplc="149E63DA">
      <w:start w:val="1"/>
      <w:numFmt w:val="lowerLetter"/>
      <w:lvlText w:val="%1."/>
      <w:lvlJc w:val="left"/>
      <w:pPr>
        <w:ind w:left="710" w:hanging="733"/>
      </w:pPr>
      <w:rPr>
        <w:rFonts w:ascii="Cambria" w:eastAsia="Cambria" w:hAnsi="Cambria" w:cs="Cambria" w:hint="default"/>
        <w:b w:val="0"/>
        <w:bCs w:val="0"/>
        <w:i w:val="0"/>
        <w:iCs w:val="0"/>
        <w:spacing w:val="0"/>
        <w:w w:val="100"/>
        <w:sz w:val="24"/>
        <w:szCs w:val="24"/>
        <w:lang w:val="en-US" w:eastAsia="en-US" w:bidi="ar-SA"/>
      </w:rPr>
    </w:lvl>
    <w:lvl w:ilvl="1" w:tplc="050C103E">
      <w:start w:val="1"/>
      <w:numFmt w:val="decimal"/>
      <w:lvlText w:val="%2)"/>
      <w:lvlJc w:val="left"/>
      <w:pPr>
        <w:ind w:left="2162" w:hanging="743"/>
      </w:pPr>
      <w:rPr>
        <w:rFonts w:ascii="Cambria" w:eastAsia="Cambria" w:hAnsi="Cambria" w:cs="Cambria" w:hint="default"/>
        <w:b w:val="0"/>
        <w:bCs w:val="0"/>
        <w:i w:val="0"/>
        <w:iCs w:val="0"/>
        <w:spacing w:val="-2"/>
        <w:w w:val="98"/>
        <w:sz w:val="24"/>
        <w:szCs w:val="24"/>
        <w:lang w:val="en-US" w:eastAsia="en-US" w:bidi="ar-SA"/>
      </w:rPr>
    </w:lvl>
    <w:lvl w:ilvl="2" w:tplc="9350F002">
      <w:numFmt w:val="bullet"/>
      <w:lvlText w:val="•"/>
      <w:lvlJc w:val="left"/>
      <w:pPr>
        <w:ind w:left="2160" w:hanging="743"/>
      </w:pPr>
      <w:rPr>
        <w:rFonts w:hint="default"/>
        <w:lang w:val="en-US" w:eastAsia="en-US" w:bidi="ar-SA"/>
      </w:rPr>
    </w:lvl>
    <w:lvl w:ilvl="3" w:tplc="29C61124">
      <w:numFmt w:val="bullet"/>
      <w:lvlText w:val="•"/>
      <w:lvlJc w:val="left"/>
      <w:pPr>
        <w:ind w:left="3006" w:hanging="743"/>
      </w:pPr>
      <w:rPr>
        <w:rFonts w:hint="default"/>
        <w:lang w:val="en-US" w:eastAsia="en-US" w:bidi="ar-SA"/>
      </w:rPr>
    </w:lvl>
    <w:lvl w:ilvl="4" w:tplc="0E8C92C6">
      <w:numFmt w:val="bullet"/>
      <w:lvlText w:val="•"/>
      <w:lvlJc w:val="left"/>
      <w:pPr>
        <w:ind w:left="3853" w:hanging="743"/>
      </w:pPr>
      <w:rPr>
        <w:rFonts w:hint="default"/>
        <w:lang w:val="en-US" w:eastAsia="en-US" w:bidi="ar-SA"/>
      </w:rPr>
    </w:lvl>
    <w:lvl w:ilvl="5" w:tplc="4B5A379C">
      <w:numFmt w:val="bullet"/>
      <w:lvlText w:val="•"/>
      <w:lvlJc w:val="left"/>
      <w:pPr>
        <w:ind w:left="4699" w:hanging="743"/>
      </w:pPr>
      <w:rPr>
        <w:rFonts w:hint="default"/>
        <w:lang w:val="en-US" w:eastAsia="en-US" w:bidi="ar-SA"/>
      </w:rPr>
    </w:lvl>
    <w:lvl w:ilvl="6" w:tplc="A8AC4610">
      <w:numFmt w:val="bullet"/>
      <w:lvlText w:val="•"/>
      <w:lvlJc w:val="left"/>
      <w:pPr>
        <w:ind w:left="5546" w:hanging="743"/>
      </w:pPr>
      <w:rPr>
        <w:rFonts w:hint="default"/>
        <w:lang w:val="en-US" w:eastAsia="en-US" w:bidi="ar-SA"/>
      </w:rPr>
    </w:lvl>
    <w:lvl w:ilvl="7" w:tplc="60089E12">
      <w:numFmt w:val="bullet"/>
      <w:lvlText w:val="•"/>
      <w:lvlJc w:val="left"/>
      <w:pPr>
        <w:ind w:left="6393" w:hanging="743"/>
      </w:pPr>
      <w:rPr>
        <w:rFonts w:hint="default"/>
        <w:lang w:val="en-US" w:eastAsia="en-US" w:bidi="ar-SA"/>
      </w:rPr>
    </w:lvl>
    <w:lvl w:ilvl="8" w:tplc="82A67B0C">
      <w:numFmt w:val="bullet"/>
      <w:lvlText w:val="•"/>
      <w:lvlJc w:val="left"/>
      <w:pPr>
        <w:ind w:left="7239" w:hanging="743"/>
      </w:pPr>
      <w:rPr>
        <w:rFonts w:hint="default"/>
        <w:lang w:val="en-US" w:eastAsia="en-US" w:bidi="ar-SA"/>
      </w:rPr>
    </w:lvl>
  </w:abstractNum>
  <w:abstractNum w:abstractNumId="15" w15:restartNumberingAfterBreak="0">
    <w:nsid w:val="6D1F15AF"/>
    <w:multiLevelType w:val="hybridMultilevel"/>
    <w:tmpl w:val="3D6CBED6"/>
    <w:lvl w:ilvl="0" w:tplc="1EE0B936">
      <w:start w:val="1"/>
      <w:numFmt w:val="decimal"/>
      <w:pStyle w:val="SubJudu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B7B6C"/>
    <w:multiLevelType w:val="hybridMultilevel"/>
    <w:tmpl w:val="05B079CC"/>
    <w:lvl w:ilvl="0" w:tplc="E6E22384">
      <w:start w:val="1"/>
      <w:numFmt w:val="lowerLetter"/>
      <w:lvlText w:val="%1."/>
      <w:lvlJc w:val="left"/>
      <w:pPr>
        <w:ind w:left="549" w:hanging="236"/>
      </w:pPr>
      <w:rPr>
        <w:rFonts w:ascii="Cambria" w:eastAsia="Cambria" w:hAnsi="Cambria" w:cs="Cambria" w:hint="default"/>
        <w:b w:val="0"/>
        <w:bCs w:val="0"/>
        <w:i w:val="0"/>
        <w:iCs w:val="0"/>
        <w:spacing w:val="0"/>
        <w:w w:val="100"/>
        <w:sz w:val="18"/>
        <w:szCs w:val="18"/>
        <w:lang w:val="en-US" w:eastAsia="en-US" w:bidi="ar-SA"/>
      </w:rPr>
    </w:lvl>
    <w:lvl w:ilvl="1" w:tplc="29CAA8CE">
      <w:numFmt w:val="bullet"/>
      <w:lvlText w:val="•"/>
      <w:lvlJc w:val="left"/>
      <w:pPr>
        <w:ind w:left="933" w:hanging="236"/>
      </w:pPr>
      <w:rPr>
        <w:rFonts w:hint="default"/>
        <w:lang w:val="en-US" w:eastAsia="en-US" w:bidi="ar-SA"/>
      </w:rPr>
    </w:lvl>
    <w:lvl w:ilvl="2" w:tplc="80CEC13E">
      <w:numFmt w:val="bullet"/>
      <w:lvlText w:val="•"/>
      <w:lvlJc w:val="left"/>
      <w:pPr>
        <w:ind w:left="1327" w:hanging="236"/>
      </w:pPr>
      <w:rPr>
        <w:rFonts w:hint="default"/>
        <w:lang w:val="en-US" w:eastAsia="en-US" w:bidi="ar-SA"/>
      </w:rPr>
    </w:lvl>
    <w:lvl w:ilvl="3" w:tplc="17D6B592">
      <w:numFmt w:val="bullet"/>
      <w:lvlText w:val="•"/>
      <w:lvlJc w:val="left"/>
      <w:pPr>
        <w:ind w:left="1721" w:hanging="236"/>
      </w:pPr>
      <w:rPr>
        <w:rFonts w:hint="default"/>
        <w:lang w:val="en-US" w:eastAsia="en-US" w:bidi="ar-SA"/>
      </w:rPr>
    </w:lvl>
    <w:lvl w:ilvl="4" w:tplc="50B82106">
      <w:numFmt w:val="bullet"/>
      <w:lvlText w:val="•"/>
      <w:lvlJc w:val="left"/>
      <w:pPr>
        <w:ind w:left="2114" w:hanging="236"/>
      </w:pPr>
      <w:rPr>
        <w:rFonts w:hint="default"/>
        <w:lang w:val="en-US" w:eastAsia="en-US" w:bidi="ar-SA"/>
      </w:rPr>
    </w:lvl>
    <w:lvl w:ilvl="5" w:tplc="5AD89B5A">
      <w:numFmt w:val="bullet"/>
      <w:lvlText w:val="•"/>
      <w:lvlJc w:val="left"/>
      <w:pPr>
        <w:ind w:left="2508" w:hanging="236"/>
      </w:pPr>
      <w:rPr>
        <w:rFonts w:hint="default"/>
        <w:lang w:val="en-US" w:eastAsia="en-US" w:bidi="ar-SA"/>
      </w:rPr>
    </w:lvl>
    <w:lvl w:ilvl="6" w:tplc="3D7ACF3E">
      <w:numFmt w:val="bullet"/>
      <w:lvlText w:val="•"/>
      <w:lvlJc w:val="left"/>
      <w:pPr>
        <w:ind w:left="2902" w:hanging="236"/>
      </w:pPr>
      <w:rPr>
        <w:rFonts w:hint="default"/>
        <w:lang w:val="en-US" w:eastAsia="en-US" w:bidi="ar-SA"/>
      </w:rPr>
    </w:lvl>
    <w:lvl w:ilvl="7" w:tplc="10BEAEAE">
      <w:numFmt w:val="bullet"/>
      <w:lvlText w:val="•"/>
      <w:lvlJc w:val="left"/>
      <w:pPr>
        <w:ind w:left="3295" w:hanging="236"/>
      </w:pPr>
      <w:rPr>
        <w:rFonts w:hint="default"/>
        <w:lang w:val="en-US" w:eastAsia="en-US" w:bidi="ar-SA"/>
      </w:rPr>
    </w:lvl>
    <w:lvl w:ilvl="8" w:tplc="F4ACF424">
      <w:numFmt w:val="bullet"/>
      <w:lvlText w:val="•"/>
      <w:lvlJc w:val="left"/>
      <w:pPr>
        <w:ind w:left="3689" w:hanging="236"/>
      </w:pPr>
      <w:rPr>
        <w:rFonts w:hint="default"/>
        <w:lang w:val="en-US" w:eastAsia="en-US" w:bidi="ar-SA"/>
      </w:rPr>
    </w:lvl>
  </w:abstractNum>
  <w:abstractNum w:abstractNumId="17" w15:restartNumberingAfterBreak="0">
    <w:nsid w:val="78B208EF"/>
    <w:multiLevelType w:val="hybridMultilevel"/>
    <w:tmpl w:val="9D5A13C6"/>
    <w:lvl w:ilvl="0" w:tplc="0C4E5BF8">
      <w:start w:val="1"/>
      <w:numFmt w:val="lowerLetter"/>
      <w:lvlText w:val="%1."/>
      <w:lvlJc w:val="left"/>
      <w:pPr>
        <w:ind w:left="1430" w:hanging="360"/>
      </w:pPr>
      <w:rPr>
        <w:rFonts w:hint="default"/>
      </w:rPr>
    </w:lvl>
    <w:lvl w:ilvl="1" w:tplc="38090019" w:tentative="1">
      <w:start w:val="1"/>
      <w:numFmt w:val="lowerLetter"/>
      <w:lvlText w:val="%2."/>
      <w:lvlJc w:val="left"/>
      <w:pPr>
        <w:ind w:left="2150" w:hanging="360"/>
      </w:pPr>
    </w:lvl>
    <w:lvl w:ilvl="2" w:tplc="3809001B" w:tentative="1">
      <w:start w:val="1"/>
      <w:numFmt w:val="lowerRoman"/>
      <w:lvlText w:val="%3."/>
      <w:lvlJc w:val="right"/>
      <w:pPr>
        <w:ind w:left="2870" w:hanging="180"/>
      </w:pPr>
    </w:lvl>
    <w:lvl w:ilvl="3" w:tplc="3809000F" w:tentative="1">
      <w:start w:val="1"/>
      <w:numFmt w:val="decimal"/>
      <w:lvlText w:val="%4."/>
      <w:lvlJc w:val="left"/>
      <w:pPr>
        <w:ind w:left="3590" w:hanging="360"/>
      </w:pPr>
    </w:lvl>
    <w:lvl w:ilvl="4" w:tplc="38090019" w:tentative="1">
      <w:start w:val="1"/>
      <w:numFmt w:val="lowerLetter"/>
      <w:lvlText w:val="%5."/>
      <w:lvlJc w:val="left"/>
      <w:pPr>
        <w:ind w:left="4310" w:hanging="360"/>
      </w:pPr>
    </w:lvl>
    <w:lvl w:ilvl="5" w:tplc="3809001B" w:tentative="1">
      <w:start w:val="1"/>
      <w:numFmt w:val="lowerRoman"/>
      <w:lvlText w:val="%6."/>
      <w:lvlJc w:val="right"/>
      <w:pPr>
        <w:ind w:left="5030" w:hanging="180"/>
      </w:pPr>
    </w:lvl>
    <w:lvl w:ilvl="6" w:tplc="3809000F" w:tentative="1">
      <w:start w:val="1"/>
      <w:numFmt w:val="decimal"/>
      <w:lvlText w:val="%7."/>
      <w:lvlJc w:val="left"/>
      <w:pPr>
        <w:ind w:left="5750" w:hanging="360"/>
      </w:pPr>
    </w:lvl>
    <w:lvl w:ilvl="7" w:tplc="38090019" w:tentative="1">
      <w:start w:val="1"/>
      <w:numFmt w:val="lowerLetter"/>
      <w:lvlText w:val="%8."/>
      <w:lvlJc w:val="left"/>
      <w:pPr>
        <w:ind w:left="6470" w:hanging="360"/>
      </w:pPr>
    </w:lvl>
    <w:lvl w:ilvl="8" w:tplc="3809001B" w:tentative="1">
      <w:start w:val="1"/>
      <w:numFmt w:val="lowerRoman"/>
      <w:lvlText w:val="%9."/>
      <w:lvlJc w:val="right"/>
      <w:pPr>
        <w:ind w:left="7190" w:hanging="180"/>
      </w:pPr>
    </w:lvl>
  </w:abstractNum>
  <w:abstractNum w:abstractNumId="18" w15:restartNumberingAfterBreak="0">
    <w:nsid w:val="7F622A1C"/>
    <w:multiLevelType w:val="hybridMultilevel"/>
    <w:tmpl w:val="800A7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646404"/>
    <w:multiLevelType w:val="hybridMultilevel"/>
    <w:tmpl w:val="92A8BEA4"/>
    <w:lvl w:ilvl="0" w:tplc="26E8D8FC">
      <w:start w:val="1"/>
      <w:numFmt w:val="lowerLetter"/>
      <w:lvlText w:val="%1."/>
      <w:lvlJc w:val="left"/>
      <w:pPr>
        <w:ind w:left="710" w:hanging="733"/>
      </w:pPr>
      <w:rPr>
        <w:rFonts w:ascii="Cambria" w:eastAsia="Cambria" w:hAnsi="Cambria" w:cs="Cambria" w:hint="default"/>
        <w:b w:val="0"/>
        <w:bCs w:val="0"/>
        <w:i w:val="0"/>
        <w:iCs w:val="0"/>
        <w:spacing w:val="0"/>
        <w:w w:val="100"/>
        <w:sz w:val="24"/>
        <w:szCs w:val="24"/>
        <w:lang w:val="en-US" w:eastAsia="en-US" w:bidi="ar-SA"/>
      </w:rPr>
    </w:lvl>
    <w:lvl w:ilvl="1" w:tplc="E4D8AE1A">
      <w:numFmt w:val="bullet"/>
      <w:lvlText w:val="•"/>
      <w:lvlJc w:val="left"/>
      <w:pPr>
        <w:ind w:left="1541" w:hanging="733"/>
      </w:pPr>
      <w:rPr>
        <w:rFonts w:hint="default"/>
        <w:lang w:val="en-US" w:eastAsia="en-US" w:bidi="ar-SA"/>
      </w:rPr>
    </w:lvl>
    <w:lvl w:ilvl="2" w:tplc="9E1C0A4E">
      <w:numFmt w:val="bullet"/>
      <w:lvlText w:val="•"/>
      <w:lvlJc w:val="left"/>
      <w:pPr>
        <w:ind w:left="2362" w:hanging="733"/>
      </w:pPr>
      <w:rPr>
        <w:rFonts w:hint="default"/>
        <w:lang w:val="en-US" w:eastAsia="en-US" w:bidi="ar-SA"/>
      </w:rPr>
    </w:lvl>
    <w:lvl w:ilvl="3" w:tplc="9C40C59C">
      <w:numFmt w:val="bullet"/>
      <w:lvlText w:val="•"/>
      <w:lvlJc w:val="left"/>
      <w:pPr>
        <w:ind w:left="3183" w:hanging="733"/>
      </w:pPr>
      <w:rPr>
        <w:rFonts w:hint="default"/>
        <w:lang w:val="en-US" w:eastAsia="en-US" w:bidi="ar-SA"/>
      </w:rPr>
    </w:lvl>
    <w:lvl w:ilvl="4" w:tplc="897264EE">
      <w:numFmt w:val="bullet"/>
      <w:lvlText w:val="•"/>
      <w:lvlJc w:val="left"/>
      <w:pPr>
        <w:ind w:left="4005" w:hanging="733"/>
      </w:pPr>
      <w:rPr>
        <w:rFonts w:hint="default"/>
        <w:lang w:val="en-US" w:eastAsia="en-US" w:bidi="ar-SA"/>
      </w:rPr>
    </w:lvl>
    <w:lvl w:ilvl="5" w:tplc="6052B61E">
      <w:numFmt w:val="bullet"/>
      <w:lvlText w:val="•"/>
      <w:lvlJc w:val="left"/>
      <w:pPr>
        <w:ind w:left="4826" w:hanging="733"/>
      </w:pPr>
      <w:rPr>
        <w:rFonts w:hint="default"/>
        <w:lang w:val="en-US" w:eastAsia="en-US" w:bidi="ar-SA"/>
      </w:rPr>
    </w:lvl>
    <w:lvl w:ilvl="6" w:tplc="3C5ACFEC">
      <w:numFmt w:val="bullet"/>
      <w:lvlText w:val="•"/>
      <w:lvlJc w:val="left"/>
      <w:pPr>
        <w:ind w:left="5647" w:hanging="733"/>
      </w:pPr>
      <w:rPr>
        <w:rFonts w:hint="default"/>
        <w:lang w:val="en-US" w:eastAsia="en-US" w:bidi="ar-SA"/>
      </w:rPr>
    </w:lvl>
    <w:lvl w:ilvl="7" w:tplc="39388390">
      <w:numFmt w:val="bullet"/>
      <w:lvlText w:val="•"/>
      <w:lvlJc w:val="left"/>
      <w:pPr>
        <w:ind w:left="6469" w:hanging="733"/>
      </w:pPr>
      <w:rPr>
        <w:rFonts w:hint="default"/>
        <w:lang w:val="en-US" w:eastAsia="en-US" w:bidi="ar-SA"/>
      </w:rPr>
    </w:lvl>
    <w:lvl w:ilvl="8" w:tplc="92BCE082">
      <w:numFmt w:val="bullet"/>
      <w:lvlText w:val="•"/>
      <w:lvlJc w:val="left"/>
      <w:pPr>
        <w:ind w:left="7290" w:hanging="733"/>
      </w:pPr>
      <w:rPr>
        <w:rFonts w:hint="default"/>
        <w:lang w:val="en-US" w:eastAsia="en-US" w:bidi="ar-SA"/>
      </w:rPr>
    </w:lvl>
  </w:abstractNum>
  <w:num w:numId="1">
    <w:abstractNumId w:val="7"/>
  </w:num>
  <w:num w:numId="2">
    <w:abstractNumId w:val="18"/>
  </w:num>
  <w:num w:numId="3">
    <w:abstractNumId w:val="15"/>
  </w:num>
  <w:num w:numId="4">
    <w:abstractNumId w:val="10"/>
  </w:num>
  <w:num w:numId="5">
    <w:abstractNumId w:val="6"/>
  </w:num>
  <w:num w:numId="6">
    <w:abstractNumId w:val="13"/>
  </w:num>
  <w:num w:numId="7">
    <w:abstractNumId w:val="12"/>
  </w:num>
  <w:num w:numId="8">
    <w:abstractNumId w:val="2"/>
  </w:num>
  <w:num w:numId="9">
    <w:abstractNumId w:val="5"/>
  </w:num>
  <w:num w:numId="10">
    <w:abstractNumId w:val="14"/>
  </w:num>
  <w:num w:numId="11">
    <w:abstractNumId w:val="0"/>
  </w:num>
  <w:num w:numId="12">
    <w:abstractNumId w:val="17"/>
  </w:num>
  <w:num w:numId="13">
    <w:abstractNumId w:val="16"/>
  </w:num>
  <w:num w:numId="14">
    <w:abstractNumId w:val="9"/>
  </w:num>
  <w:num w:numId="15">
    <w:abstractNumId w:val="3"/>
  </w:num>
  <w:num w:numId="16">
    <w:abstractNumId w:val="1"/>
  </w:num>
  <w:num w:numId="17">
    <w:abstractNumId w:val="8"/>
  </w:num>
  <w:num w:numId="18">
    <w:abstractNumId w:val="11"/>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15"/>
    <w:rsid w:val="00024571"/>
    <w:rsid w:val="000406A4"/>
    <w:rsid w:val="00074C83"/>
    <w:rsid w:val="000B5473"/>
    <w:rsid w:val="000E6315"/>
    <w:rsid w:val="000F4CD6"/>
    <w:rsid w:val="000F5642"/>
    <w:rsid w:val="001053FB"/>
    <w:rsid w:val="00114617"/>
    <w:rsid w:val="0013099E"/>
    <w:rsid w:val="0013585E"/>
    <w:rsid w:val="00162519"/>
    <w:rsid w:val="001A57E5"/>
    <w:rsid w:val="001C4434"/>
    <w:rsid w:val="001D657E"/>
    <w:rsid w:val="00203DAD"/>
    <w:rsid w:val="00206A89"/>
    <w:rsid w:val="00247987"/>
    <w:rsid w:val="00251E71"/>
    <w:rsid w:val="00262F48"/>
    <w:rsid w:val="002A1B5A"/>
    <w:rsid w:val="002A3705"/>
    <w:rsid w:val="002A5E45"/>
    <w:rsid w:val="002A65FF"/>
    <w:rsid w:val="002E1CC7"/>
    <w:rsid w:val="002E548C"/>
    <w:rsid w:val="002F06F4"/>
    <w:rsid w:val="002F6C9D"/>
    <w:rsid w:val="00314ECC"/>
    <w:rsid w:val="00346607"/>
    <w:rsid w:val="00391CC2"/>
    <w:rsid w:val="00397C68"/>
    <w:rsid w:val="003A1EEB"/>
    <w:rsid w:val="003B23A8"/>
    <w:rsid w:val="003C7239"/>
    <w:rsid w:val="003D0338"/>
    <w:rsid w:val="00426001"/>
    <w:rsid w:val="0043755C"/>
    <w:rsid w:val="004460AD"/>
    <w:rsid w:val="004A573A"/>
    <w:rsid w:val="004B3052"/>
    <w:rsid w:val="004D772A"/>
    <w:rsid w:val="004F75D9"/>
    <w:rsid w:val="00502FF6"/>
    <w:rsid w:val="005113A4"/>
    <w:rsid w:val="0051372D"/>
    <w:rsid w:val="00553CB8"/>
    <w:rsid w:val="005551F6"/>
    <w:rsid w:val="005A06ED"/>
    <w:rsid w:val="005A22AE"/>
    <w:rsid w:val="005B1131"/>
    <w:rsid w:val="005E4B99"/>
    <w:rsid w:val="005F2BBB"/>
    <w:rsid w:val="0060074F"/>
    <w:rsid w:val="00613567"/>
    <w:rsid w:val="00647358"/>
    <w:rsid w:val="00650AD6"/>
    <w:rsid w:val="006631F9"/>
    <w:rsid w:val="00671EDE"/>
    <w:rsid w:val="006725F1"/>
    <w:rsid w:val="00676861"/>
    <w:rsid w:val="006D545A"/>
    <w:rsid w:val="00701C02"/>
    <w:rsid w:val="00725475"/>
    <w:rsid w:val="007415BF"/>
    <w:rsid w:val="00747498"/>
    <w:rsid w:val="00752D4A"/>
    <w:rsid w:val="007564C7"/>
    <w:rsid w:val="007A17B8"/>
    <w:rsid w:val="007B225F"/>
    <w:rsid w:val="007B36A7"/>
    <w:rsid w:val="007C49B8"/>
    <w:rsid w:val="007C571A"/>
    <w:rsid w:val="007C7BB3"/>
    <w:rsid w:val="007E55A7"/>
    <w:rsid w:val="00811AF6"/>
    <w:rsid w:val="0081497C"/>
    <w:rsid w:val="008265E6"/>
    <w:rsid w:val="00854834"/>
    <w:rsid w:val="0085678D"/>
    <w:rsid w:val="0086109B"/>
    <w:rsid w:val="008B2BDA"/>
    <w:rsid w:val="008F24EC"/>
    <w:rsid w:val="008F7DBB"/>
    <w:rsid w:val="00900C55"/>
    <w:rsid w:val="00900D5A"/>
    <w:rsid w:val="009660DB"/>
    <w:rsid w:val="00967BB4"/>
    <w:rsid w:val="009A6CFB"/>
    <w:rsid w:val="009C7708"/>
    <w:rsid w:val="009E3238"/>
    <w:rsid w:val="009F146A"/>
    <w:rsid w:val="00A0544A"/>
    <w:rsid w:val="00A32ADC"/>
    <w:rsid w:val="00A57B9A"/>
    <w:rsid w:val="00A707B5"/>
    <w:rsid w:val="00A84325"/>
    <w:rsid w:val="00AA6006"/>
    <w:rsid w:val="00AB4628"/>
    <w:rsid w:val="00AE0DD5"/>
    <w:rsid w:val="00B054EB"/>
    <w:rsid w:val="00B0765B"/>
    <w:rsid w:val="00B1112A"/>
    <w:rsid w:val="00B241F4"/>
    <w:rsid w:val="00B3000A"/>
    <w:rsid w:val="00B53B77"/>
    <w:rsid w:val="00B55568"/>
    <w:rsid w:val="00B569CC"/>
    <w:rsid w:val="00B77662"/>
    <w:rsid w:val="00B830E0"/>
    <w:rsid w:val="00B835A0"/>
    <w:rsid w:val="00BA6436"/>
    <w:rsid w:val="00C2254B"/>
    <w:rsid w:val="00C35592"/>
    <w:rsid w:val="00C4561C"/>
    <w:rsid w:val="00C52DD9"/>
    <w:rsid w:val="00C57CE3"/>
    <w:rsid w:val="00C7335D"/>
    <w:rsid w:val="00C81427"/>
    <w:rsid w:val="00C90CA9"/>
    <w:rsid w:val="00D1469A"/>
    <w:rsid w:val="00D15D93"/>
    <w:rsid w:val="00D25B8A"/>
    <w:rsid w:val="00D46038"/>
    <w:rsid w:val="00D5174D"/>
    <w:rsid w:val="00D52BA7"/>
    <w:rsid w:val="00D54851"/>
    <w:rsid w:val="00D61902"/>
    <w:rsid w:val="00D72256"/>
    <w:rsid w:val="00DC02CD"/>
    <w:rsid w:val="00DE43AD"/>
    <w:rsid w:val="00E0191D"/>
    <w:rsid w:val="00E11FF3"/>
    <w:rsid w:val="00E15E36"/>
    <w:rsid w:val="00E908F6"/>
    <w:rsid w:val="00E92C09"/>
    <w:rsid w:val="00EC79D7"/>
    <w:rsid w:val="00ED3A79"/>
    <w:rsid w:val="00EF0F7D"/>
    <w:rsid w:val="00EF3729"/>
    <w:rsid w:val="00F45EC8"/>
    <w:rsid w:val="00F51D4A"/>
    <w:rsid w:val="00F524AF"/>
    <w:rsid w:val="00F575DE"/>
    <w:rsid w:val="00F62272"/>
    <w:rsid w:val="00F6522B"/>
    <w:rsid w:val="00F866FE"/>
    <w:rsid w:val="00FB3A4C"/>
    <w:rsid w:val="00FC5B26"/>
    <w:rsid w:val="00FD7A8E"/>
    <w:rsid w:val="00FE1411"/>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24966"/>
  <w15:docId w15:val="{B2048810-8799-4D22-8F86-EC181FAC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5A7"/>
    <w:pPr>
      <w:spacing w:after="200" w:line="276" w:lineRule="auto"/>
    </w:pPr>
    <w:rPr>
      <w:sz w:val="22"/>
      <w:szCs w:val="22"/>
      <w:lang w:val="en-US" w:eastAsia="en-US"/>
    </w:rPr>
  </w:style>
  <w:style w:type="paragraph" w:styleId="Heading1">
    <w:name w:val="heading 1"/>
    <w:basedOn w:val="Normal"/>
    <w:next w:val="Normal"/>
    <w:link w:val="Heading1Char"/>
    <w:uiPriority w:val="9"/>
    <w:rsid w:val="00B076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Judul">
    <w:name w:val="1. Judul"/>
    <w:basedOn w:val="Normal"/>
    <w:link w:val="1JudulChar"/>
    <w:qFormat/>
    <w:rsid w:val="00900C55"/>
    <w:pPr>
      <w:jc w:val="center"/>
    </w:pPr>
    <w:rPr>
      <w:rFonts w:ascii="Cambria" w:hAnsi="Cambria" w:cs="Arial"/>
      <w:b/>
      <w:sz w:val="30"/>
    </w:rPr>
  </w:style>
  <w:style w:type="paragraph" w:customStyle="1" w:styleId="2Namapenulis">
    <w:name w:val="2. Nama penulis"/>
    <w:basedOn w:val="1Judul"/>
    <w:link w:val="2NamapenulisChar"/>
    <w:qFormat/>
    <w:rsid w:val="00900C55"/>
    <w:pPr>
      <w:spacing w:after="0"/>
    </w:pPr>
    <w:rPr>
      <w:sz w:val="21"/>
      <w:szCs w:val="20"/>
    </w:rPr>
  </w:style>
  <w:style w:type="character" w:customStyle="1" w:styleId="1JudulChar">
    <w:name w:val="1. Judul Char"/>
    <w:link w:val="1Judul"/>
    <w:rsid w:val="00900C55"/>
    <w:rPr>
      <w:rFonts w:ascii="Cambria" w:hAnsi="Cambria" w:cs="Arial"/>
      <w:b/>
      <w:sz w:val="30"/>
      <w:szCs w:val="22"/>
    </w:rPr>
  </w:style>
  <w:style w:type="paragraph" w:customStyle="1" w:styleId="3Afiliasi">
    <w:name w:val="3. Afiliasi"/>
    <w:basedOn w:val="2Namapenulis"/>
    <w:link w:val="3AfiliasiChar"/>
    <w:qFormat/>
    <w:rsid w:val="00900C55"/>
    <w:rPr>
      <w:b w:val="0"/>
      <w:sz w:val="20"/>
    </w:rPr>
  </w:style>
  <w:style w:type="character" w:customStyle="1" w:styleId="2NamapenulisChar">
    <w:name w:val="2. Nama penulis Char"/>
    <w:link w:val="2Namapenulis"/>
    <w:rsid w:val="00900C55"/>
    <w:rPr>
      <w:rFonts w:ascii="Cambria" w:hAnsi="Cambria" w:cs="Arial"/>
      <w:b/>
      <w:sz w:val="21"/>
      <w:szCs w:val="22"/>
    </w:rPr>
  </w:style>
  <w:style w:type="character" w:styleId="Hyperlink">
    <w:name w:val="Hyperlink"/>
    <w:uiPriority w:val="99"/>
    <w:unhideWhenUsed/>
    <w:rsid w:val="000406A4"/>
    <w:rPr>
      <w:color w:val="0000FF"/>
      <w:u w:val="single"/>
    </w:rPr>
  </w:style>
  <w:style w:type="character" w:customStyle="1" w:styleId="3AfiliasiChar">
    <w:name w:val="3. Afiliasi Char"/>
    <w:link w:val="3Afiliasi"/>
    <w:rsid w:val="00900C55"/>
    <w:rPr>
      <w:rFonts w:ascii="Cambria" w:hAnsi="Cambria" w:cs="Arial"/>
      <w:b/>
      <w:sz w:val="21"/>
      <w:szCs w:val="22"/>
    </w:rPr>
  </w:style>
  <w:style w:type="paragraph" w:customStyle="1" w:styleId="5Abstrakisi">
    <w:name w:val="5. Abstrak isi"/>
    <w:basedOn w:val="Normal"/>
    <w:link w:val="5AbstrakisiChar"/>
    <w:qFormat/>
    <w:rsid w:val="00900C55"/>
    <w:pPr>
      <w:spacing w:line="240" w:lineRule="auto"/>
      <w:jc w:val="both"/>
    </w:pPr>
    <w:rPr>
      <w:rFonts w:ascii="Cambria" w:hAnsi="Cambria" w:cs="Arial"/>
      <w:sz w:val="20"/>
      <w:szCs w:val="20"/>
    </w:rPr>
  </w:style>
  <w:style w:type="paragraph" w:customStyle="1" w:styleId="SubJudul1">
    <w:name w:val="Sub Judul 1"/>
    <w:basedOn w:val="Normal"/>
    <w:link w:val="SubJudul1Char"/>
    <w:qFormat/>
    <w:rsid w:val="00391CC2"/>
    <w:pPr>
      <w:numPr>
        <w:numId w:val="3"/>
      </w:numPr>
      <w:spacing w:before="240"/>
    </w:pPr>
    <w:rPr>
      <w:rFonts w:ascii="Cambria" w:hAnsi="Cambria" w:cs="Arial"/>
      <w:b/>
    </w:rPr>
  </w:style>
  <w:style w:type="character" w:customStyle="1" w:styleId="5AbstrakisiChar">
    <w:name w:val="5. Abstrak isi Char"/>
    <w:link w:val="5Abstrakisi"/>
    <w:rsid w:val="00900C55"/>
    <w:rPr>
      <w:rFonts w:ascii="Cambria" w:hAnsi="Cambria" w:cs="Arial"/>
    </w:rPr>
  </w:style>
  <w:style w:type="paragraph" w:styleId="BalloonText">
    <w:name w:val="Balloon Text"/>
    <w:basedOn w:val="Normal"/>
    <w:link w:val="BalloonTextChar"/>
    <w:uiPriority w:val="99"/>
    <w:semiHidden/>
    <w:unhideWhenUsed/>
    <w:rsid w:val="00A0544A"/>
    <w:pPr>
      <w:spacing w:after="0" w:line="240" w:lineRule="auto"/>
    </w:pPr>
    <w:rPr>
      <w:rFonts w:ascii="Tahoma" w:hAnsi="Tahoma" w:cs="Tahoma"/>
      <w:sz w:val="16"/>
      <w:szCs w:val="16"/>
    </w:rPr>
  </w:style>
  <w:style w:type="character" w:customStyle="1" w:styleId="SubJudul1Char">
    <w:name w:val="Sub Judul 1 Char"/>
    <w:link w:val="SubJudul1"/>
    <w:rsid w:val="00391CC2"/>
    <w:rPr>
      <w:rFonts w:ascii="Cambria" w:hAnsi="Cambria" w:cs="Arial"/>
      <w:b/>
      <w:sz w:val="22"/>
      <w:szCs w:val="22"/>
    </w:rPr>
  </w:style>
  <w:style w:type="character" w:customStyle="1" w:styleId="BalloonTextChar">
    <w:name w:val="Balloon Text Char"/>
    <w:link w:val="BalloonText"/>
    <w:uiPriority w:val="99"/>
    <w:semiHidden/>
    <w:rsid w:val="00A0544A"/>
    <w:rPr>
      <w:rFonts w:ascii="Tahoma" w:hAnsi="Tahoma" w:cs="Tahoma"/>
      <w:sz w:val="16"/>
      <w:szCs w:val="16"/>
    </w:rPr>
  </w:style>
  <w:style w:type="paragraph" w:customStyle="1" w:styleId="6Teks">
    <w:name w:val="6. Teks"/>
    <w:basedOn w:val="Normal"/>
    <w:link w:val="6TeksChar"/>
    <w:qFormat/>
    <w:rsid w:val="00F524AF"/>
    <w:pPr>
      <w:ind w:left="113" w:firstLine="567"/>
      <w:jc w:val="both"/>
    </w:pPr>
    <w:rPr>
      <w:rFonts w:ascii="Cambria" w:hAnsi="Cambria" w:cs="Arial"/>
      <w:kern w:val="24"/>
      <w:sz w:val="21"/>
    </w:rPr>
  </w:style>
  <w:style w:type="paragraph" w:customStyle="1" w:styleId="7Judultabeldangambar">
    <w:name w:val="7. Judul tabel dan gambar"/>
    <w:basedOn w:val="6Teks"/>
    <w:link w:val="7JudultabeldangambarChar"/>
    <w:qFormat/>
    <w:rsid w:val="00C2254B"/>
    <w:pPr>
      <w:ind w:firstLine="0"/>
      <w:jc w:val="center"/>
    </w:pPr>
    <w:rPr>
      <w:b/>
      <w:sz w:val="20"/>
      <w:szCs w:val="20"/>
    </w:rPr>
  </w:style>
  <w:style w:type="character" w:customStyle="1" w:styleId="6TeksChar">
    <w:name w:val="6. Teks Char"/>
    <w:link w:val="6Teks"/>
    <w:rsid w:val="00F524AF"/>
    <w:rPr>
      <w:rFonts w:ascii="Cambria" w:hAnsi="Cambria" w:cs="Arial"/>
      <w:kern w:val="24"/>
      <w:sz w:val="21"/>
      <w:szCs w:val="22"/>
    </w:rPr>
  </w:style>
  <w:style w:type="table" w:styleId="TableGrid">
    <w:name w:val="Table Grid"/>
    <w:basedOn w:val="TableNormal"/>
    <w:uiPriority w:val="59"/>
    <w:rsid w:val="00FE14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JudultabeldangambarChar">
    <w:name w:val="7. Judul tabel dan gambar Char"/>
    <w:link w:val="7Judultabeldangambar"/>
    <w:rsid w:val="00C2254B"/>
    <w:rPr>
      <w:rFonts w:ascii="Cambria" w:hAnsi="Cambria" w:cs="Arial"/>
      <w:b/>
      <w:kern w:val="24"/>
      <w:sz w:val="21"/>
      <w:szCs w:val="22"/>
    </w:rPr>
  </w:style>
  <w:style w:type="paragraph" w:customStyle="1" w:styleId="8Isitabel">
    <w:name w:val="8. Isi tabel"/>
    <w:basedOn w:val="7Judultabeldangambar"/>
    <w:link w:val="8IsitabelChar"/>
    <w:qFormat/>
    <w:rsid w:val="00AB4628"/>
    <w:pPr>
      <w:spacing w:after="0" w:line="240" w:lineRule="auto"/>
      <w:jc w:val="left"/>
    </w:pPr>
    <w:rPr>
      <w:b w:val="0"/>
    </w:rPr>
  </w:style>
  <w:style w:type="paragraph" w:styleId="IntenseQuote">
    <w:name w:val="Intense Quote"/>
    <w:basedOn w:val="Normal"/>
    <w:next w:val="Normal"/>
    <w:link w:val="IntenseQuoteChar"/>
    <w:uiPriority w:val="30"/>
    <w:qFormat/>
    <w:rsid w:val="00B076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8IsitabelChar">
    <w:name w:val="8. Isi tabel Char"/>
    <w:link w:val="8Isitabel"/>
    <w:rsid w:val="00AB4628"/>
    <w:rPr>
      <w:rFonts w:ascii="Arial" w:hAnsi="Arial" w:cs="Arial"/>
      <w:b/>
      <w:kern w:val="24"/>
      <w:sz w:val="20"/>
      <w:szCs w:val="20"/>
    </w:rPr>
  </w:style>
  <w:style w:type="character" w:customStyle="1" w:styleId="IntenseQuoteChar">
    <w:name w:val="Intense Quote Char"/>
    <w:basedOn w:val="DefaultParagraphFont"/>
    <w:link w:val="IntenseQuote"/>
    <w:uiPriority w:val="30"/>
    <w:rsid w:val="00B0765B"/>
    <w:rPr>
      <w:i/>
      <w:iCs/>
      <w:color w:val="4472C4" w:themeColor="accent1"/>
      <w:sz w:val="22"/>
      <w:szCs w:val="22"/>
      <w:lang w:val="en-US" w:eastAsia="en-US"/>
    </w:rPr>
  </w:style>
  <w:style w:type="character" w:styleId="Emphasis">
    <w:name w:val="Emphasis"/>
    <w:uiPriority w:val="20"/>
    <w:qFormat/>
    <w:rsid w:val="00262F48"/>
    <w:rPr>
      <w:i/>
      <w:iCs/>
    </w:rPr>
  </w:style>
  <w:style w:type="character" w:styleId="Strong">
    <w:name w:val="Strong"/>
    <w:uiPriority w:val="22"/>
    <w:qFormat/>
    <w:rsid w:val="00262F48"/>
    <w:rPr>
      <w:b/>
      <w:bCs/>
    </w:rPr>
  </w:style>
  <w:style w:type="paragraph" w:customStyle="1" w:styleId="10Daftarrujukanisi">
    <w:name w:val="10. Daftar rujukan isi"/>
    <w:basedOn w:val="Normal"/>
    <w:link w:val="10DaftarrujukanisiChar"/>
    <w:qFormat/>
    <w:rsid w:val="00346607"/>
    <w:pPr>
      <w:spacing w:after="120" w:line="240" w:lineRule="auto"/>
      <w:ind w:left="680" w:hanging="567"/>
      <w:jc w:val="both"/>
    </w:pPr>
    <w:rPr>
      <w:rFonts w:ascii="Cambria" w:hAnsi="Cambria" w:cs="Arial"/>
      <w:sz w:val="18"/>
      <w:szCs w:val="18"/>
    </w:rPr>
  </w:style>
  <w:style w:type="character" w:customStyle="1" w:styleId="10DaftarrujukanisiChar">
    <w:name w:val="10. Daftar rujukan isi Char"/>
    <w:link w:val="10Daftarrujukanisi"/>
    <w:rsid w:val="00346607"/>
    <w:rPr>
      <w:rFonts w:ascii="Cambria" w:hAnsi="Cambria" w:cs="Arial"/>
      <w:sz w:val="18"/>
      <w:szCs w:val="18"/>
    </w:rPr>
  </w:style>
  <w:style w:type="paragraph" w:styleId="Header">
    <w:name w:val="header"/>
    <w:basedOn w:val="Normal"/>
    <w:link w:val="HeaderChar"/>
    <w:uiPriority w:val="99"/>
    <w:unhideWhenUsed/>
    <w:rsid w:val="00F45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C8"/>
  </w:style>
  <w:style w:type="character" w:styleId="SubtleReference">
    <w:name w:val="Subtle Reference"/>
    <w:basedOn w:val="DefaultParagraphFont"/>
    <w:uiPriority w:val="31"/>
    <w:qFormat/>
    <w:rsid w:val="00B0765B"/>
    <w:rPr>
      <w:smallCaps/>
      <w:color w:val="5A5A5A" w:themeColor="text1" w:themeTint="A5"/>
    </w:rPr>
  </w:style>
  <w:style w:type="paragraph" w:styleId="Subtitle">
    <w:name w:val="Subtitle"/>
    <w:basedOn w:val="Normal"/>
    <w:next w:val="Normal"/>
    <w:link w:val="SubtitleChar"/>
    <w:uiPriority w:val="11"/>
    <w:rsid w:val="00B0765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lrzxr">
    <w:name w:val="lrzxr"/>
    <w:basedOn w:val="DefaultParagraphFont"/>
    <w:rsid w:val="00D15D93"/>
  </w:style>
  <w:style w:type="paragraph" w:customStyle="1" w:styleId="Judulterjemahan">
    <w:name w:val="Judul terjemahan"/>
    <w:basedOn w:val="1Judul"/>
    <w:link w:val="JudulterjemahanChar"/>
    <w:qFormat/>
    <w:rsid w:val="00900C55"/>
    <w:rPr>
      <w:b w:val="0"/>
      <w:noProof/>
      <w:sz w:val="24"/>
    </w:rPr>
  </w:style>
  <w:style w:type="paragraph" w:customStyle="1" w:styleId="Judulabstrak">
    <w:name w:val="Judul abstrak"/>
    <w:basedOn w:val="2Namapenulis"/>
    <w:link w:val="JudulabstrakChar"/>
    <w:qFormat/>
    <w:rsid w:val="00900C55"/>
    <w:pPr>
      <w:spacing w:before="240" w:line="240" w:lineRule="auto"/>
    </w:pPr>
    <w:rPr>
      <w:noProof/>
      <w:szCs w:val="18"/>
      <w:lang w:val="id-ID"/>
    </w:rPr>
  </w:style>
  <w:style w:type="character" w:customStyle="1" w:styleId="JudulterjemahanChar">
    <w:name w:val="Judul terjemahan Char"/>
    <w:link w:val="Judulterjemahan"/>
    <w:rsid w:val="00900C55"/>
    <w:rPr>
      <w:rFonts w:ascii="Cambria" w:hAnsi="Cambria" w:cs="Arial"/>
      <w:b/>
      <w:noProof/>
      <w:sz w:val="24"/>
      <w:szCs w:val="22"/>
    </w:rPr>
  </w:style>
  <w:style w:type="paragraph" w:customStyle="1" w:styleId="4DiterimaDirevisiDisetujui">
    <w:name w:val="4. Diterima Direvisi Disetujui"/>
    <w:basedOn w:val="3Afiliasi"/>
    <w:link w:val="4DiterimaDirevisiDisetujuiChar"/>
    <w:qFormat/>
    <w:rsid w:val="00900C55"/>
    <w:pPr>
      <w:spacing w:before="240"/>
    </w:pPr>
    <w:rPr>
      <w:noProof/>
    </w:rPr>
  </w:style>
  <w:style w:type="character" w:customStyle="1" w:styleId="JudulabstrakChar">
    <w:name w:val="Judul abstrak Char"/>
    <w:link w:val="Judulabstrak"/>
    <w:rsid w:val="00900C55"/>
    <w:rPr>
      <w:rFonts w:ascii="Cambria" w:hAnsi="Cambria" w:cs="Arial"/>
      <w:b/>
      <w:noProof/>
      <w:sz w:val="21"/>
      <w:szCs w:val="18"/>
      <w:lang w:val="id-ID"/>
    </w:rPr>
  </w:style>
  <w:style w:type="paragraph" w:customStyle="1" w:styleId="HowtoCite">
    <w:name w:val="How to Cite"/>
    <w:basedOn w:val="5Abstrakisi"/>
    <w:link w:val="HowtoCiteChar"/>
    <w:rsid w:val="00900C55"/>
    <w:pPr>
      <w:spacing w:before="1080" w:after="0"/>
    </w:pPr>
    <w:rPr>
      <w:b/>
      <w:noProof/>
      <w:sz w:val="18"/>
    </w:rPr>
  </w:style>
  <w:style w:type="character" w:customStyle="1" w:styleId="4DiterimaDirevisiDisetujuiChar">
    <w:name w:val="4. Diterima Direvisi Disetujui Char"/>
    <w:link w:val="4DiterimaDirevisiDisetujui"/>
    <w:rsid w:val="00900C55"/>
    <w:rPr>
      <w:rFonts w:ascii="Cambria" w:hAnsi="Cambria" w:cs="Arial"/>
      <w:b/>
      <w:noProof/>
      <w:sz w:val="21"/>
      <w:szCs w:val="22"/>
    </w:rPr>
  </w:style>
  <w:style w:type="character" w:customStyle="1" w:styleId="Heading1Char">
    <w:name w:val="Heading 1 Char"/>
    <w:basedOn w:val="DefaultParagraphFont"/>
    <w:link w:val="Heading1"/>
    <w:uiPriority w:val="9"/>
    <w:rsid w:val="00B0765B"/>
    <w:rPr>
      <w:rFonts w:asciiTheme="majorHAnsi" w:eastAsiaTheme="majorEastAsia" w:hAnsiTheme="majorHAnsi" w:cstheme="majorBidi"/>
      <w:color w:val="2F5496" w:themeColor="accent1" w:themeShade="BF"/>
      <w:sz w:val="32"/>
      <w:szCs w:val="32"/>
      <w:lang w:val="en-US" w:eastAsia="en-US"/>
    </w:rPr>
  </w:style>
  <w:style w:type="character" w:customStyle="1" w:styleId="HowtoCiteChar">
    <w:name w:val="How to Cite Char"/>
    <w:link w:val="HowtoCite"/>
    <w:rsid w:val="00900C55"/>
    <w:rPr>
      <w:rFonts w:ascii="Cambria" w:hAnsi="Cambria" w:cs="Arial"/>
      <w:b/>
      <w:noProof/>
      <w:sz w:val="18"/>
    </w:rPr>
  </w:style>
  <w:style w:type="paragraph" w:customStyle="1" w:styleId="9SubJudul2">
    <w:name w:val="9. Sub Judul 2"/>
    <w:basedOn w:val="SubJudul1"/>
    <w:link w:val="9SubJudul2Char"/>
    <w:qFormat/>
    <w:rsid w:val="00162519"/>
    <w:pPr>
      <w:numPr>
        <w:numId w:val="0"/>
      </w:numPr>
      <w:ind w:left="284"/>
    </w:pPr>
    <w:rPr>
      <w:noProof/>
      <w:color w:val="0070C0"/>
    </w:rPr>
  </w:style>
  <w:style w:type="character" w:customStyle="1" w:styleId="9SubJudul2Char">
    <w:name w:val="9. Sub Judul 2 Char"/>
    <w:link w:val="9SubJudul2"/>
    <w:rsid w:val="00162519"/>
    <w:rPr>
      <w:rFonts w:ascii="Cambria" w:hAnsi="Cambria" w:cs="Arial"/>
      <w:b/>
      <w:noProof/>
      <w:color w:val="0070C0"/>
      <w:sz w:val="22"/>
      <w:szCs w:val="22"/>
    </w:rPr>
  </w:style>
  <w:style w:type="paragraph" w:customStyle="1" w:styleId="BawahSubJudul1">
    <w:name w:val="Bawah Sub Judul 1"/>
    <w:basedOn w:val="8Isitabel"/>
    <w:link w:val="BawahSubJudul1Char"/>
    <w:rsid w:val="00671EDE"/>
    <w:rPr>
      <w:noProof/>
      <w:sz w:val="8"/>
      <w:szCs w:val="8"/>
    </w:rPr>
  </w:style>
  <w:style w:type="character" w:customStyle="1" w:styleId="BawahSubJudul1Char">
    <w:name w:val="Bawah Sub Judul 1 Char"/>
    <w:link w:val="BawahSubJudul1"/>
    <w:rsid w:val="00671EDE"/>
    <w:rPr>
      <w:rFonts w:ascii="Cambria" w:hAnsi="Cambria" w:cs="Arial"/>
      <w:b/>
      <w:noProof/>
      <w:kern w:val="24"/>
      <w:sz w:val="8"/>
      <w:szCs w:val="8"/>
    </w:rPr>
  </w:style>
  <w:style w:type="paragraph" w:styleId="CommentText">
    <w:name w:val="annotation text"/>
    <w:basedOn w:val="Normal"/>
    <w:link w:val="CommentTextChar"/>
    <w:uiPriority w:val="99"/>
    <w:semiHidden/>
    <w:unhideWhenUsed/>
    <w:rsid w:val="002A5E45"/>
    <w:rPr>
      <w:sz w:val="20"/>
      <w:szCs w:val="20"/>
    </w:rPr>
  </w:style>
  <w:style w:type="character" w:customStyle="1" w:styleId="CommentTextChar">
    <w:name w:val="Comment Text Char"/>
    <w:basedOn w:val="DefaultParagraphFont"/>
    <w:link w:val="CommentText"/>
    <w:uiPriority w:val="99"/>
    <w:semiHidden/>
    <w:rsid w:val="002A5E45"/>
  </w:style>
  <w:style w:type="character" w:styleId="IntenseEmphasis">
    <w:name w:val="Intense Emphasis"/>
    <w:basedOn w:val="DefaultParagraphFont"/>
    <w:uiPriority w:val="21"/>
    <w:qFormat/>
    <w:rsid w:val="00B0765B"/>
    <w:rPr>
      <w:i/>
      <w:iCs/>
      <w:color w:val="4472C4" w:themeColor="accent1"/>
    </w:rPr>
  </w:style>
  <w:style w:type="character" w:customStyle="1" w:styleId="SubtitleChar">
    <w:name w:val="Subtitle Char"/>
    <w:basedOn w:val="DefaultParagraphFont"/>
    <w:link w:val="Subtitle"/>
    <w:uiPriority w:val="11"/>
    <w:rsid w:val="00B0765B"/>
    <w:rPr>
      <w:rFonts w:asciiTheme="minorHAnsi" w:eastAsiaTheme="minorEastAsia" w:hAnsiTheme="minorHAnsi" w:cstheme="minorBidi"/>
      <w:color w:val="5A5A5A" w:themeColor="text1" w:themeTint="A5"/>
      <w:spacing w:val="15"/>
      <w:sz w:val="22"/>
      <w:szCs w:val="22"/>
      <w:lang w:val="en-US" w:eastAsia="en-US"/>
    </w:rPr>
  </w:style>
  <w:style w:type="paragraph" w:styleId="Footer">
    <w:name w:val="footer"/>
    <w:basedOn w:val="Normal"/>
    <w:link w:val="FooterChar"/>
    <w:uiPriority w:val="99"/>
    <w:unhideWhenUsed/>
    <w:rsid w:val="00B07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65B"/>
    <w:rPr>
      <w:sz w:val="22"/>
      <w:szCs w:val="22"/>
      <w:lang w:val="en-US" w:eastAsia="en-US"/>
    </w:rPr>
  </w:style>
  <w:style w:type="character" w:styleId="UnresolvedMention">
    <w:name w:val="Unresolved Mention"/>
    <w:basedOn w:val="DefaultParagraphFont"/>
    <w:uiPriority w:val="99"/>
    <w:semiHidden/>
    <w:unhideWhenUsed/>
    <w:rsid w:val="007C571A"/>
    <w:rPr>
      <w:color w:val="605E5C"/>
      <w:shd w:val="clear" w:color="auto" w:fill="E1DFDD"/>
    </w:rPr>
  </w:style>
  <w:style w:type="paragraph" w:styleId="BodyText">
    <w:name w:val="Body Text"/>
    <w:basedOn w:val="Normal"/>
    <w:link w:val="BodyTextChar"/>
    <w:uiPriority w:val="99"/>
    <w:semiHidden/>
    <w:unhideWhenUsed/>
    <w:rsid w:val="00B835A0"/>
    <w:pPr>
      <w:spacing w:after="120"/>
    </w:pPr>
  </w:style>
  <w:style w:type="character" w:customStyle="1" w:styleId="BodyTextChar">
    <w:name w:val="Body Text Char"/>
    <w:basedOn w:val="DefaultParagraphFont"/>
    <w:link w:val="BodyText"/>
    <w:uiPriority w:val="99"/>
    <w:semiHidden/>
    <w:rsid w:val="00B835A0"/>
    <w:rPr>
      <w:sz w:val="22"/>
      <w:szCs w:val="22"/>
      <w:lang w:val="en-US" w:eastAsia="en-US"/>
    </w:rPr>
  </w:style>
  <w:style w:type="paragraph" w:customStyle="1" w:styleId="TableParagraph">
    <w:name w:val="Table Paragraph"/>
    <w:basedOn w:val="Normal"/>
    <w:uiPriority w:val="1"/>
    <w:qFormat/>
    <w:rsid w:val="00967BB4"/>
    <w:pPr>
      <w:widowControl w:val="0"/>
      <w:autoSpaceDE w:val="0"/>
      <w:autoSpaceDN w:val="0"/>
      <w:spacing w:after="0" w:line="240" w:lineRule="auto"/>
      <w:ind w:left="5"/>
    </w:pPr>
    <w:rPr>
      <w:rFonts w:ascii="Cambria" w:eastAsia="Cambria" w:hAnsi="Cambria" w:cs="Cambria"/>
    </w:rPr>
  </w:style>
  <w:style w:type="paragraph" w:styleId="ListParagraph">
    <w:name w:val="List Paragraph"/>
    <w:basedOn w:val="Normal"/>
    <w:uiPriority w:val="34"/>
    <w:qFormat/>
    <w:rsid w:val="009A6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696113">
      <w:bodyDiv w:val="1"/>
      <w:marLeft w:val="0"/>
      <w:marRight w:val="0"/>
      <w:marTop w:val="0"/>
      <w:marBottom w:val="0"/>
      <w:divBdr>
        <w:top w:val="none" w:sz="0" w:space="0" w:color="auto"/>
        <w:left w:val="none" w:sz="0" w:space="0" w:color="auto"/>
        <w:bottom w:val="none" w:sz="0" w:space="0" w:color="auto"/>
        <w:right w:val="none" w:sz="0" w:space="0" w:color="auto"/>
      </w:divBdr>
    </w:div>
    <w:div w:id="21290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Air-to-air_missile" TargetMode="External"/><Relationship Id="rId21" Type="http://schemas.openxmlformats.org/officeDocument/2006/relationships/hyperlink" Target="https://en.wikipedia.org/wiki/Changhe_Z-10" TargetMode="External"/><Relationship Id="rId34" Type="http://schemas.openxmlformats.org/officeDocument/2006/relationships/hyperlink" Target="https://id.wikipedia.org/wiki/BGM-71_TOW" TargetMode="External"/><Relationship Id="rId42" Type="http://schemas.openxmlformats.org/officeDocument/2006/relationships/hyperlink" Target="https://doi.org/10.1016/j.proeng.2015.06.017" TargetMode="External"/><Relationship Id="rId47" Type="http://schemas.openxmlformats.org/officeDocument/2006/relationships/hyperlink" Target="https://doi.org/10.17529/jre.v13i1.5964" TargetMode="External"/><Relationship Id="rId50" Type="http://schemas.openxmlformats.org/officeDocument/2006/relationships/hyperlink" Target="https://doi.org/10.59059/jupiekes.v1i3.322" TargetMode="External"/><Relationship Id="rId55" Type="http://schemas.openxmlformats.org/officeDocument/2006/relationships/hyperlink" Target="https://doi.org/10.55960/jlri.v10i1.267"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WZ-9" TargetMode="External"/><Relationship Id="rId29" Type="http://schemas.openxmlformats.org/officeDocument/2006/relationships/hyperlink" Target="https://id.wikipedia.org/wiki/Mesin_Turboshaft" TargetMode="External"/><Relationship Id="rId11" Type="http://schemas.openxmlformats.org/officeDocument/2006/relationships/image" Target="media/image3.jpeg"/><Relationship Id="rId24" Type="http://schemas.openxmlformats.org/officeDocument/2006/relationships/hyperlink" Target="https://en.wikipedia.org/wiki/CM-501G" TargetMode="External"/><Relationship Id="rId32" Type="http://schemas.openxmlformats.org/officeDocument/2006/relationships/hyperlink" Target="https://id.wikipedia.org/wiki/AGM-114_Hellfire" TargetMode="External"/><Relationship Id="rId37" Type="http://schemas.openxmlformats.org/officeDocument/2006/relationships/hyperlink" Target="https://www.history.navy.mil/" TargetMode="External"/><Relationship Id="rId40" Type="http://schemas.openxmlformats.org/officeDocument/2006/relationships/hyperlink" Target="https://www.liputan6.com/amp/4449232/temuan-drone-" TargetMode="External"/><Relationship Id="rId45" Type="http://schemas.openxmlformats.org/officeDocument/2006/relationships/hyperlink" Target="https://www.cnnindonesia.com/teknologi/20210104131236-199-589219/mengenal-seaglider-bawah-laut-macam-milik-china-" TargetMode="External"/><Relationship Id="rId53" Type="http://schemas.openxmlformats.org/officeDocument/2006/relationships/hyperlink" Target="https://doi.org/10.46576/wdw.v16i3.2246" TargetMode="External"/><Relationship Id="rId58" Type="http://schemas.openxmlformats.org/officeDocument/2006/relationships/hyperlink" Target="https://doi.org/10.53893/austenit.v15i"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en.wikipedia.org/wiki/HJ-8" TargetMode="External"/><Relationship Id="rId14" Type="http://schemas.openxmlformats.org/officeDocument/2006/relationships/image" Target="media/image6.png"/><Relationship Id="rId22" Type="http://schemas.openxmlformats.org/officeDocument/2006/relationships/hyperlink" Target="https://en.wikipedia.org/wiki/CM-501G" TargetMode="External"/><Relationship Id="rId27" Type="http://schemas.openxmlformats.org/officeDocument/2006/relationships/hyperlink" Target="https://en.wikipedia.org/wiki/TY-90" TargetMode="External"/><Relationship Id="rId30" Type="http://schemas.openxmlformats.org/officeDocument/2006/relationships/hyperlink" Target="https://id.wikipedia.org/w/index.php?title=Rolls-Royce_Gem&amp;action=edit&amp;redlink=1" TargetMode="External"/><Relationship Id="rId35" Type="http://schemas.openxmlformats.org/officeDocument/2006/relationships/hyperlink" Target="https://id.wikipedia.org/wiki/BGM-71_TOW" TargetMode="External"/><Relationship Id="rId43" Type="http://schemas.openxmlformats.org/officeDocument/2006/relationships/hyperlink" Target="https://doi.org/10.2307/3121583" TargetMode="External"/><Relationship Id="rId48" Type="http://schemas.openxmlformats.org/officeDocument/2006/relationships/hyperlink" Target="https://dokumen/" TargetMode="External"/><Relationship Id="rId56" Type="http://schemas.openxmlformats.org/officeDocument/2006/relationships/hyperlink" Target="https://doi.org/10.59447/saintek.v15i2.92" TargetMode="External"/><Relationship Id="rId64" Type="http://schemas.openxmlformats.org/officeDocument/2006/relationships/footer" Target="footer2.xml"/><Relationship Id="rId8" Type="http://schemas.openxmlformats.org/officeDocument/2006/relationships/hyperlink" Target="mailto:priyondy69@gmail.com" TargetMode="External"/><Relationship Id="rId51" Type="http://schemas.openxmlformats.org/officeDocument/2006/relationships/hyperlink" Target="http://e-journals.unmul.ac.id/index.php/JHII/article/view/1891/1435"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en.wikipedia.org/wiki/M242_Bushmaster" TargetMode="External"/><Relationship Id="rId25" Type="http://schemas.openxmlformats.org/officeDocument/2006/relationships/hyperlink" Target="https://en.wikipedia.org/wiki/Changhe_Z-10" TargetMode="External"/><Relationship Id="rId33" Type="http://schemas.openxmlformats.org/officeDocument/2006/relationships/hyperlink" Target="https://id.wikipedia.org/wiki/BGM-71_TOW" TargetMode="External"/><Relationship Id="rId38" Type="http://schemas.openxmlformats.org/officeDocument/2006/relationships/image" Target="media/image9.png"/><Relationship Id="rId46" Type="http://schemas.openxmlformats.org/officeDocument/2006/relationships/hyperlink" Target="https://doi.org/10.31599/jkn.v1i3.33" TargetMode="External"/><Relationship Id="rId59" Type="http://schemas.openxmlformats.org/officeDocument/2006/relationships/hyperlink" Target="https://doi.org/10.31544/jtera.v4.i1.2019.29-36" TargetMode="External"/><Relationship Id="rId67" Type="http://schemas.openxmlformats.org/officeDocument/2006/relationships/fontTable" Target="fontTable.xml"/><Relationship Id="rId20" Type="http://schemas.openxmlformats.org/officeDocument/2006/relationships/hyperlink" Target="https://en.wikipedia.org/wiki/HJ-9" TargetMode="External"/><Relationship Id="rId41" Type="http://schemas.openxmlformats.org/officeDocument/2006/relationships/hyperlink" Target="https://doi.org/10.5281/zenodo.8314722" TargetMode="External"/><Relationship Id="rId54" Type="http://schemas.openxmlformats.org/officeDocument/2006/relationships/hyperlink" Target="https://doi.org/10.7454/jkskn.v5i1.10058"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Turboshaft" TargetMode="External"/><Relationship Id="rId23" Type="http://schemas.openxmlformats.org/officeDocument/2006/relationships/hyperlink" Target="https://en.wikipedia.org/wiki/Changhe_Z-10" TargetMode="External"/><Relationship Id="rId28" Type="http://schemas.openxmlformats.org/officeDocument/2006/relationships/image" Target="media/image7.jpeg"/><Relationship Id="rId36" Type="http://schemas.openxmlformats.org/officeDocument/2006/relationships/image" Target="media/image8.jpeg"/><Relationship Id="rId49" Type="http://schemas.openxmlformats.org/officeDocument/2006/relationships/hyperlink" Target="https://doi.org/10.1109/TMECH.2012.2213607" TargetMode="External"/><Relationship Id="rId57" Type="http://schemas.openxmlformats.org/officeDocument/2006/relationships/hyperlink" Target="https://doi.org/10.1007/s43154-020-" TargetMode="External"/><Relationship Id="rId10" Type="http://schemas.openxmlformats.org/officeDocument/2006/relationships/image" Target="media/image2.jpeg"/><Relationship Id="rId31" Type="http://schemas.openxmlformats.org/officeDocument/2006/relationships/hyperlink" Target="https://id.wikipedia.org/w/index.php?title=Gatling_M197&amp;action=edit&amp;redlink=1" TargetMode="External"/><Relationship Id="rId44" Type="http://schemas.openxmlformats.org/officeDocument/2006/relationships/hyperlink" Target="https://doi.org/10.2307/j.ctt19x3gp9.7" TargetMode="External"/><Relationship Id="rId52" Type="http://schemas.openxmlformats.org/officeDocument/2006/relationships/hyperlink" Target="https://doi.org/10.5281/zenodo.8320611" TargetMode="External"/><Relationship Id="rId60" Type="http://schemas.openxmlformats.org/officeDocument/2006/relationships/hyperlink" Target="http://doi.org/10.52307//jmi.v912.117"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en.wikipedia.org/wiki/M242_Bushmaster" TargetMode="External"/><Relationship Id="rId39" Type="http://schemas.openxmlformats.org/officeDocument/2006/relationships/hyperlink" Target="https://www.history.navy.mi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Template%20A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4FBDD-9BDA-4EA6-B077-2C214D6E4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AAL</Template>
  <TotalTime>61</TotalTime>
  <Pages>16</Pages>
  <Words>5164</Words>
  <Characters>29438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donnikartiko@gmail.com</cp:lastModifiedBy>
  <cp:revision>3</cp:revision>
  <cp:lastPrinted>2020-10-03T06:01:00Z</cp:lastPrinted>
  <dcterms:created xsi:type="dcterms:W3CDTF">2026-07-01T03:58:00Z</dcterms:created>
  <dcterms:modified xsi:type="dcterms:W3CDTF">2026-07-01T05:10:00Z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4e01d06e-4857-45c5-a506-448357f6dd18</vt:lpwstr>
  </property>
</Properties>
</file>